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36F" w:rsidRDefault="006B436F" w:rsidP="006D2DF6">
      <w:pPr>
        <w:tabs>
          <w:tab w:val="left" w:pos="42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6B436F" w:rsidRDefault="006B436F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7168EF">
        <w:rPr>
          <w:rFonts w:ascii="Arial" w:hAnsi="Arial" w:cs="Arial"/>
          <w:b/>
          <w:bCs/>
          <w:sz w:val="28"/>
          <w:szCs w:val="28"/>
          <w:lang w:val="ru-RU"/>
        </w:rPr>
        <w:t>МКК «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По следам собаки Баскервилей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». </w:t>
      </w:r>
      <w:r w:rsidRPr="00760C75">
        <w:rPr>
          <w:rFonts w:ascii="Arial" w:hAnsi="Arial" w:cs="Arial"/>
          <w:b/>
          <w:bCs/>
          <w:sz w:val="28"/>
          <w:szCs w:val="28"/>
          <w:lang w:val="ru-RU"/>
        </w:rPr>
        <w:t>Финальный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 этап</w:t>
      </w:r>
    </w:p>
    <w:p w:rsidR="006B436F" w:rsidRPr="007168EF" w:rsidRDefault="006B436F">
      <w:pPr>
        <w:rPr>
          <w:rFonts w:ascii="Arial" w:hAnsi="Arial" w:cs="Arial"/>
          <w:b/>
          <w:bCs/>
          <w:lang w:val="ru-RU"/>
        </w:rPr>
      </w:pPr>
    </w:p>
    <w:p w:rsidR="006B436F" w:rsidRPr="00F519B9" w:rsidRDefault="006B436F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6B436F" w:rsidRDefault="006B436F">
      <w:pPr>
        <w:rPr>
          <w:rFonts w:ascii="Arial" w:hAnsi="Arial" w:cs="Arial"/>
          <w:sz w:val="22"/>
          <w:szCs w:val="22"/>
        </w:rPr>
      </w:pPr>
    </w:p>
    <w:p w:rsidR="006B436F" w:rsidRPr="004D250D" w:rsidRDefault="006B436F">
      <w:pPr>
        <w:rPr>
          <w:rFonts w:ascii="Arial" w:hAnsi="Arial" w:cs="Arial"/>
          <w:sz w:val="22"/>
          <w:szCs w:val="22"/>
        </w:rPr>
      </w:pPr>
    </w:p>
    <w:p w:rsidR="006B436F" w:rsidRPr="00760C75" w:rsidRDefault="006B436F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760C7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1. Заданные слова «это», «были», «следы» (без двух других: «огромной», «собаки»)</w:t>
      </w:r>
    </w:p>
    <w:p w:rsidR="006B436F" w:rsidRPr="00D4457A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6B436F" w:rsidRDefault="006B436F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6B436F" w:rsidRDefault="006B436F">
      <w:pPr>
        <w:pStyle w:val="1"/>
        <w:rPr>
          <w:rFonts w:ascii="Arial" w:hAnsi="Arial" w:cs="Arial"/>
          <w:color w:val="FF0000"/>
        </w:rPr>
      </w:pPr>
    </w:p>
    <w:p w:rsidR="006B436F" w:rsidRDefault="006B436F" w:rsidP="00760C75">
      <w:pPr>
        <w:pStyle w:val="1"/>
        <w:rPr>
          <w:rFonts w:ascii="Arial" w:hAnsi="Arial" w:cs="Arial"/>
          <w:color w:val="FF0000"/>
        </w:rPr>
      </w:pPr>
      <w:r w:rsidRPr="00760C75">
        <w:rPr>
          <w:rFonts w:ascii="Arial" w:hAnsi="Arial" w:cs="Arial"/>
          <w:b/>
          <w:bCs/>
          <w:color w:val="FF0000"/>
          <w:lang w:val="ru-RU"/>
        </w:rPr>
        <w:t xml:space="preserve">Конкурсное стихотворение должно содержать </w:t>
      </w:r>
      <w:r w:rsidRPr="00300E8D">
        <w:rPr>
          <w:rFonts w:ascii="Arial" w:hAnsi="Arial" w:cs="Arial"/>
          <w:b/>
          <w:bCs/>
          <w:color w:val="FF0000"/>
          <w:highlight w:val="yellow"/>
          <w:u w:val="single"/>
          <w:lang w:val="ru-RU"/>
        </w:rPr>
        <w:t>три определённых слова из пяти заданных слов</w:t>
      </w:r>
      <w:r w:rsidRPr="00760C75">
        <w:rPr>
          <w:rFonts w:ascii="Arial" w:hAnsi="Arial" w:cs="Arial"/>
          <w:b/>
          <w:bCs/>
          <w:color w:val="FF0000"/>
          <w:lang w:val="ru-RU"/>
        </w:rPr>
        <w:t xml:space="preserve"> в том же виде, в каком они были предложены</w:t>
      </w:r>
      <w:r w:rsidRPr="00760C75">
        <w:rPr>
          <w:rFonts w:ascii="Arial" w:hAnsi="Arial" w:cs="Arial"/>
          <w:color w:val="FF0000"/>
          <w:lang w:val="ru-RU"/>
        </w:rPr>
        <w:t xml:space="preserve"> (никакие изменения заданных слов не допускаются), </w:t>
      </w:r>
      <w:r w:rsidRPr="00760C75">
        <w:rPr>
          <w:rFonts w:ascii="Arial" w:hAnsi="Arial" w:cs="Arial"/>
          <w:b/>
          <w:bCs/>
          <w:color w:val="FF0000"/>
          <w:lang w:val="ru-RU"/>
        </w:rPr>
        <w:t xml:space="preserve">и </w:t>
      </w:r>
      <w:r w:rsidRPr="00300E8D">
        <w:rPr>
          <w:rFonts w:ascii="Arial" w:hAnsi="Arial" w:cs="Arial"/>
          <w:b/>
          <w:bCs/>
          <w:color w:val="FF0000"/>
          <w:highlight w:val="yellow"/>
          <w:u w:val="single"/>
          <w:lang w:val="ru-RU"/>
        </w:rPr>
        <w:t>не содержать двух остальных</w:t>
      </w:r>
      <w:r w:rsidRPr="00760C75">
        <w:rPr>
          <w:rFonts w:ascii="Arial" w:hAnsi="Arial" w:cs="Arial"/>
          <w:b/>
          <w:bCs/>
          <w:color w:val="FF0000"/>
          <w:lang w:val="ru-RU"/>
        </w:rPr>
        <w:t>.</w:t>
      </w:r>
      <w:r w:rsidRPr="00760C75">
        <w:rPr>
          <w:rFonts w:ascii="Arial" w:hAnsi="Arial" w:cs="Arial"/>
          <w:color w:val="FF0000"/>
          <w:lang w:val="ru-RU"/>
        </w:rPr>
        <w:t xml:space="preserve"> </w:t>
      </w:r>
    </w:p>
    <w:p w:rsidR="006B436F" w:rsidRDefault="006B436F" w:rsidP="00760C75">
      <w:pPr>
        <w:pStyle w:val="1"/>
        <w:rPr>
          <w:rFonts w:ascii="Arial" w:hAnsi="Arial" w:cs="Arial"/>
          <w:color w:val="FF0000"/>
        </w:rPr>
      </w:pPr>
    </w:p>
    <w:p w:rsidR="006B436F" w:rsidRPr="00363A4E" w:rsidRDefault="006B436F" w:rsidP="00760C75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Сами эти слова взяты из кодовой фразы</w:t>
      </w:r>
      <w:r w:rsidRPr="00760C75">
        <w:rPr>
          <w:rFonts w:ascii="Arial" w:hAnsi="Arial" w:cs="Arial"/>
          <w:color w:val="FF0000"/>
          <w:lang w:val="ru-RU"/>
        </w:rPr>
        <w:t xml:space="preserve">: </w:t>
      </w:r>
      <w:r w:rsidRPr="00300E8D">
        <w:rPr>
          <w:rFonts w:ascii="Arial" w:hAnsi="Arial" w:cs="Arial"/>
          <w:b/>
          <w:bCs/>
          <w:color w:val="FF0000"/>
          <w:highlight w:val="yellow"/>
          <w:u w:val="single"/>
          <w:lang w:val="ru-RU"/>
        </w:rPr>
        <w:t>«Это были следы огромной собаки»</w:t>
      </w:r>
      <w:r w:rsidRPr="00760C75">
        <w:rPr>
          <w:rFonts w:ascii="Arial" w:hAnsi="Arial" w:cs="Arial"/>
          <w:color w:val="FF0000"/>
          <w:lang w:val="ru-RU"/>
        </w:rPr>
        <w:t>.</w:t>
      </w:r>
    </w:p>
    <w:p w:rsidR="006B436F" w:rsidRPr="00363A4E" w:rsidRDefault="006B436F" w:rsidP="00760C75">
      <w:pPr>
        <w:pStyle w:val="1"/>
        <w:rPr>
          <w:rFonts w:ascii="Arial" w:hAnsi="Arial" w:cs="Arial"/>
          <w:color w:val="FF0000"/>
          <w:lang w:val="ru-RU"/>
        </w:rPr>
      </w:pPr>
    </w:p>
    <w:p w:rsidR="006B436F" w:rsidRPr="00760C75" w:rsidRDefault="006B436F" w:rsidP="00760C75">
      <w:pPr>
        <w:pStyle w:val="1"/>
        <w:rPr>
          <w:rFonts w:ascii="Arial" w:hAnsi="Arial" w:cs="Arial"/>
          <w:color w:val="FF0000"/>
          <w:lang w:val="ru-RU"/>
        </w:rPr>
      </w:pPr>
      <w:r w:rsidRPr="00363A4E">
        <w:rPr>
          <w:rFonts w:ascii="Arial" w:hAnsi="Arial" w:cs="Arial"/>
          <w:b/>
          <w:bCs/>
          <w:color w:val="FF0000"/>
          <w:lang w:val="ru-RU"/>
        </w:rPr>
        <w:t>При этом заданные слова не должны идти друг за другом</w:t>
      </w:r>
      <w:r w:rsidRPr="00760C75">
        <w:rPr>
          <w:rFonts w:ascii="Arial" w:hAnsi="Arial" w:cs="Arial"/>
          <w:color w:val="FF0000"/>
          <w:lang w:val="ru-RU"/>
        </w:rPr>
        <w:t>, т.е. между ними должны быть какие-то слова (не менее одного).</w:t>
      </w:r>
    </w:p>
    <w:p w:rsidR="006B436F" w:rsidRPr="00760C75" w:rsidRDefault="006B436F" w:rsidP="00760C75">
      <w:pPr>
        <w:pStyle w:val="1"/>
        <w:rPr>
          <w:rFonts w:ascii="Arial" w:hAnsi="Arial" w:cs="Arial"/>
          <w:color w:val="FF0000"/>
          <w:lang w:val="ru-RU"/>
        </w:rPr>
      </w:pPr>
      <w:r w:rsidRPr="00760C75">
        <w:rPr>
          <w:rFonts w:ascii="Arial" w:hAnsi="Arial" w:cs="Arial"/>
          <w:color w:val="FF0000"/>
          <w:lang w:val="ru-RU"/>
        </w:rPr>
        <w:t>Единственное, что можно, это менять регистр букв (заглавные или строчные буквы в слове – не имеет значения).</w:t>
      </w:r>
    </w:p>
    <w:p w:rsidR="006B436F" w:rsidRDefault="006B436F" w:rsidP="00760C75">
      <w:pPr>
        <w:pStyle w:val="1"/>
        <w:rPr>
          <w:rFonts w:ascii="Arial" w:hAnsi="Arial" w:cs="Arial"/>
          <w:color w:val="FF0000"/>
        </w:rPr>
      </w:pPr>
    </w:p>
    <w:p w:rsidR="006B436F" w:rsidRPr="00363A4E" w:rsidRDefault="006B436F" w:rsidP="00760C75">
      <w:pPr>
        <w:pStyle w:val="1"/>
        <w:rPr>
          <w:rFonts w:ascii="Arial" w:hAnsi="Arial" w:cs="Arial"/>
          <w:color w:val="FF0000"/>
          <w:lang w:val="ru-RU"/>
        </w:rPr>
      </w:pPr>
      <w:r w:rsidRPr="00363A4E">
        <w:rPr>
          <w:rFonts w:ascii="Arial" w:hAnsi="Arial" w:cs="Arial"/>
          <w:b/>
          <w:bCs/>
          <w:color w:val="FF0000"/>
          <w:lang w:val="ru-RU"/>
        </w:rPr>
        <w:t>Количество использования заданных слов в стихотворении не имеет значения</w:t>
      </w:r>
      <w:r w:rsidRPr="00760C75">
        <w:rPr>
          <w:rFonts w:ascii="Arial" w:hAnsi="Arial" w:cs="Arial"/>
          <w:color w:val="FF0000"/>
          <w:lang w:val="ru-RU"/>
        </w:rPr>
        <w:t>, поскольку учитывается лишь один раз. Однако если участник использовал какие-то заданные слова в тексте несколько раз, то для всех них применяется правило "заданные слова не должны следовать друг за другом".</w:t>
      </w:r>
      <w:r w:rsidRPr="00363A4E">
        <w:rPr>
          <w:rFonts w:ascii="Arial" w:hAnsi="Arial" w:cs="Arial"/>
          <w:color w:val="FF0000"/>
          <w:lang w:val="ru-RU"/>
        </w:rPr>
        <w:t xml:space="preserve"> </w:t>
      </w:r>
      <w:r w:rsidRPr="00300E8D">
        <w:rPr>
          <w:rFonts w:ascii="Arial" w:hAnsi="Arial" w:cs="Arial"/>
          <w:b/>
          <w:bCs/>
          <w:color w:val="FF0000"/>
          <w:highlight w:val="yellow"/>
          <w:lang w:val="ru-RU"/>
        </w:rPr>
        <w:t>Также количество использования заданных слов не должно влиять на оценки судей</w:t>
      </w:r>
      <w:r w:rsidRPr="00363A4E">
        <w:rPr>
          <w:rFonts w:ascii="Arial" w:hAnsi="Arial" w:cs="Arial"/>
          <w:color w:val="FF0000"/>
          <w:lang w:val="ru-RU"/>
        </w:rPr>
        <w:t>.</w:t>
      </w:r>
    </w:p>
    <w:p w:rsidR="006B436F" w:rsidRPr="00760C75" w:rsidRDefault="006B436F" w:rsidP="00760C75">
      <w:pPr>
        <w:pStyle w:val="1"/>
        <w:rPr>
          <w:rFonts w:ascii="Arial" w:hAnsi="Arial" w:cs="Arial"/>
          <w:color w:val="FF0000"/>
          <w:lang w:val="ru-RU"/>
        </w:rPr>
      </w:pPr>
    </w:p>
    <w:p w:rsidR="006B436F" w:rsidRPr="00363A4E" w:rsidRDefault="006B436F" w:rsidP="00760C75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363A4E">
        <w:rPr>
          <w:rFonts w:ascii="Arial" w:hAnsi="Arial" w:cs="Arial"/>
          <w:b/>
          <w:bCs/>
          <w:color w:val="FF0000"/>
          <w:lang w:val="ru-RU"/>
        </w:rPr>
        <w:t xml:space="preserve">Задание формальное, т. е. соответствие заданию (наличие трёх слов в заданном виде, отсутствие двух остальных, "синхронизация" заявок команды и т. д.) проверяют ведущие, а судьи по этому критерию не оценивают (автоматически 2 балла от каждого судьи в оценках по критерию </w:t>
      </w:r>
      <w:r w:rsidRPr="00363A4E">
        <w:rPr>
          <w:rFonts w:ascii="Arial" w:hAnsi="Arial" w:cs="Arial"/>
          <w:b/>
          <w:bCs/>
          <w:color w:val="FF0000"/>
        </w:rPr>
        <w:t>«Соответствие заданию»).</w:t>
      </w:r>
    </w:p>
    <w:p w:rsidR="006B436F" w:rsidRPr="006D2DF6" w:rsidRDefault="006B436F">
      <w:pPr>
        <w:pStyle w:val="1"/>
        <w:rPr>
          <w:rFonts w:ascii="Arial" w:hAnsi="Arial" w:cs="Arial"/>
          <w:color w:val="FF0000"/>
          <w:lang w:val="ru-RU"/>
        </w:rPr>
      </w:pPr>
    </w:p>
    <w:p w:rsidR="006B436F" w:rsidRPr="006D2DF6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B436F" w:rsidRPr="00860180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6B436F" w:rsidRPr="006D2DF6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E57900">
        <w:rPr>
          <w:rFonts w:ascii="Arial" w:hAnsi="Arial" w:cs="Arial"/>
          <w:b/>
          <w:bCs/>
          <w:sz w:val="28"/>
          <w:szCs w:val="28"/>
        </w:rPr>
        <w:t>Первопроходцы</w:t>
      </w:r>
    </w:p>
    <w:p w:rsidR="006B436F" w:rsidRPr="00363A4E" w:rsidRDefault="006B436F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6D2DF6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A861AE">
        <w:rPr>
          <w:rFonts w:ascii="Arial" w:hAnsi="Arial" w:cs="Arial"/>
          <w:b/>
          <w:bCs/>
          <w:u w:val="single"/>
          <w:lang w:val="ru-RU"/>
        </w:rPr>
        <w:t>Первопроходцы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E57900" w:rsidRDefault="006B436F" w:rsidP="00E5790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61A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</w:t>
      </w:r>
      <w:r w:rsidRPr="00E57900">
        <w:rPr>
          <w:rFonts w:ascii="Arial" w:hAnsi="Arial" w:cs="Arial"/>
          <w:i/>
          <w:iCs/>
          <w:sz w:val="22"/>
          <w:szCs w:val="22"/>
          <w:lang w:val="ru-RU"/>
        </w:rPr>
        <w:t xml:space="preserve">Фарватер – это не там, где ходят все, </w:t>
      </w:r>
    </w:p>
    <w:p w:rsidR="006B436F" w:rsidRPr="00E57900" w:rsidRDefault="006B436F" w:rsidP="00E5790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861AE">
        <w:rPr>
          <w:rFonts w:ascii="Arial" w:hAnsi="Arial" w:cs="Arial"/>
          <w:i/>
          <w:iCs/>
          <w:sz w:val="22"/>
          <w:szCs w:val="22"/>
          <w:lang w:val="ru-RU"/>
        </w:rPr>
        <w:t xml:space="preserve">            </w:t>
      </w:r>
      <w:r w:rsidRPr="00E57900">
        <w:rPr>
          <w:rFonts w:ascii="Arial" w:hAnsi="Arial" w:cs="Arial"/>
          <w:i/>
          <w:iCs/>
          <w:sz w:val="22"/>
          <w:szCs w:val="22"/>
          <w:lang w:val="ru-RU"/>
        </w:rPr>
        <w:t xml:space="preserve">а там, где прошел ты. </w:t>
      </w:r>
    </w:p>
    <w:p w:rsidR="006B436F" w:rsidRPr="00E57900" w:rsidRDefault="006B436F" w:rsidP="00E57900">
      <w:pPr>
        <w:rPr>
          <w:rFonts w:ascii="Arial" w:hAnsi="Arial" w:cs="Arial"/>
          <w:i/>
          <w:iCs/>
          <w:sz w:val="22"/>
          <w:szCs w:val="22"/>
          <w:lang w:val="ru-RU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</w:t>
      </w:r>
      <w:r w:rsidRPr="00E57900">
        <w:rPr>
          <w:rFonts w:ascii="Arial" w:hAnsi="Arial" w:cs="Arial"/>
          <w:i/>
          <w:iCs/>
          <w:sz w:val="22"/>
          <w:szCs w:val="22"/>
          <w:lang w:val="ru-RU"/>
        </w:rPr>
        <w:t xml:space="preserve"> (Старинная морская поговорка)</w:t>
      </w:r>
    </w:p>
    <w:p w:rsidR="006B436F" w:rsidRDefault="006B436F" w:rsidP="00E57900">
      <w:pPr>
        <w:rPr>
          <w:rFonts w:ascii="Arial" w:hAnsi="Arial" w:cs="Arial"/>
          <w:sz w:val="22"/>
          <w:szCs w:val="22"/>
        </w:rPr>
      </w:pPr>
    </w:p>
    <w:p w:rsidR="006B436F" w:rsidRPr="00E57900" w:rsidRDefault="006B436F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Прогремел пароходной сирены утробный бас,</w:t>
      </w:r>
    </w:p>
    <w:p w:rsidR="006B436F" w:rsidRPr="00E57900" w:rsidRDefault="006B436F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За удачу до донышка выпит горячий грог…</w:t>
      </w:r>
    </w:p>
    <w:p w:rsidR="006B436F" w:rsidRPr="00E57900" w:rsidRDefault="006B436F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 xml:space="preserve">Это гордое время надолго запомнит нас - </w:t>
      </w:r>
    </w:p>
    <w:p w:rsidR="006B436F" w:rsidRPr="00E57900" w:rsidRDefault="006B436F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Безрассудных искателей новых  морских дорог.</w:t>
      </w:r>
    </w:p>
    <w:p w:rsidR="006B436F" w:rsidRPr="00E57900" w:rsidRDefault="006B436F" w:rsidP="00E57900">
      <w:pPr>
        <w:rPr>
          <w:rFonts w:ascii="Arial" w:hAnsi="Arial" w:cs="Arial"/>
          <w:sz w:val="22"/>
          <w:szCs w:val="22"/>
          <w:lang w:val="ru-RU"/>
        </w:rPr>
      </w:pPr>
    </w:p>
    <w:p w:rsidR="006B436F" w:rsidRPr="00E57900" w:rsidRDefault="006B436F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Жажда странствий сильнее многих иных страстей,</w:t>
      </w:r>
    </w:p>
    <w:p w:rsidR="006B436F" w:rsidRPr="00E57900" w:rsidRDefault="006B436F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Мокрый  ветер сегодня – словно навеселе,</w:t>
      </w:r>
    </w:p>
    <w:p w:rsidR="006B436F" w:rsidRPr="00E57900" w:rsidRDefault="006B436F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 xml:space="preserve">И качает волна непутевых своих детей - </w:t>
      </w:r>
    </w:p>
    <w:p w:rsidR="006B436F" w:rsidRPr="00E57900" w:rsidRDefault="006B436F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Кем бы ни были мы для оставшихся на земле.</w:t>
      </w:r>
    </w:p>
    <w:p w:rsidR="006B436F" w:rsidRPr="00E57900" w:rsidRDefault="006B436F" w:rsidP="00E57900">
      <w:pPr>
        <w:rPr>
          <w:rFonts w:ascii="Arial" w:hAnsi="Arial" w:cs="Arial"/>
          <w:sz w:val="22"/>
          <w:szCs w:val="22"/>
          <w:lang w:val="ru-RU"/>
        </w:rPr>
      </w:pPr>
    </w:p>
    <w:p w:rsidR="006B436F" w:rsidRPr="00E57900" w:rsidRDefault="006B436F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Мы вернемся не все – наши шансы один к пяти,</w:t>
      </w:r>
    </w:p>
    <w:p w:rsidR="006B436F" w:rsidRPr="00E57900" w:rsidRDefault="006B436F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Да и тот, кто вернется, немало хлебнет беды.</w:t>
      </w:r>
    </w:p>
    <w:p w:rsidR="006B436F" w:rsidRPr="00E57900" w:rsidRDefault="006B436F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 xml:space="preserve">Но открытой дорогой другим суждено пройти, </w:t>
      </w:r>
    </w:p>
    <w:p w:rsidR="006B436F" w:rsidRPr="00E57900" w:rsidRDefault="006B436F" w:rsidP="00E57900">
      <w:pPr>
        <w:rPr>
          <w:rFonts w:ascii="Arial" w:hAnsi="Arial" w:cs="Arial"/>
          <w:sz w:val="22"/>
          <w:szCs w:val="22"/>
          <w:lang w:val="ru-RU"/>
        </w:rPr>
      </w:pPr>
      <w:r w:rsidRPr="00E57900">
        <w:rPr>
          <w:rFonts w:ascii="Arial" w:hAnsi="Arial" w:cs="Arial"/>
          <w:sz w:val="22"/>
          <w:szCs w:val="22"/>
          <w:lang w:val="ru-RU"/>
        </w:rPr>
        <w:t>Даже если вода не умеет хранить следы.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D2DF6" w:rsidRDefault="006B436F">
      <w:pPr>
        <w:pStyle w:val="1"/>
        <w:rPr>
          <w:rFonts w:ascii="Arial" w:hAnsi="Arial" w:cs="Arial"/>
          <w:lang w:val="ru-RU"/>
        </w:rPr>
      </w:pPr>
    </w:p>
    <w:p w:rsidR="006B436F" w:rsidRPr="006D2DF6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B436F" w:rsidRPr="00D4457A" w:rsidRDefault="006B436F">
      <w:pPr>
        <w:rPr>
          <w:rFonts w:ascii="Arial" w:hAnsi="Arial" w:cs="Arial"/>
          <w:sz w:val="22"/>
          <w:szCs w:val="22"/>
          <w:lang w:val="ru-RU"/>
        </w:rPr>
      </w:pPr>
    </w:p>
    <w:p w:rsidR="006B436F" w:rsidRPr="006D2DF6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F80121">
        <w:rPr>
          <w:rFonts w:ascii="Arial" w:hAnsi="Arial" w:cs="Arial"/>
          <w:b/>
          <w:bCs/>
          <w:sz w:val="28"/>
          <w:szCs w:val="28"/>
        </w:rPr>
        <w:t>Титры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6D2DF6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F80121">
        <w:rPr>
          <w:rFonts w:ascii="Arial" w:hAnsi="Arial" w:cs="Arial"/>
          <w:b/>
          <w:bCs/>
          <w:u w:val="single"/>
          <w:lang w:val="ru-RU"/>
        </w:rPr>
        <w:t>Титры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F80121" w:rsidRDefault="006B436F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Это последний шанс до тебя докричаться.</w:t>
      </w:r>
    </w:p>
    <w:p w:rsidR="006B436F" w:rsidRPr="00F80121" w:rsidRDefault="006B436F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Были другие, но канули в Лету.</w:t>
      </w:r>
    </w:p>
    <w:p w:rsidR="006B436F" w:rsidRPr="00F80121" w:rsidRDefault="006B436F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Не осталось живых в этом чате</w:t>
      </w:r>
    </w:p>
    <w:p w:rsidR="006B436F" w:rsidRPr="00F80121" w:rsidRDefault="006B436F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шифоньерных скелетов,</w:t>
      </w:r>
    </w:p>
    <w:p w:rsidR="006B436F" w:rsidRPr="00F80121" w:rsidRDefault="006B436F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дневниковых зомби, парами выходящих из зала,</w:t>
      </w:r>
    </w:p>
    <w:p w:rsidR="006B436F" w:rsidRPr="00F80121" w:rsidRDefault="006B436F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постоянно что-то записывающих, увековечивающих.</w:t>
      </w:r>
    </w:p>
    <w:p w:rsidR="006B436F" w:rsidRPr="00F80121" w:rsidRDefault="006B436F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В тебе оставалось</w:t>
      </w:r>
    </w:p>
    <w:p w:rsidR="006B436F" w:rsidRPr="00F80121" w:rsidRDefault="006B436F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больше всего человечьего.</w:t>
      </w:r>
    </w:p>
    <w:p w:rsidR="006B436F" w:rsidRPr="00F80121" w:rsidRDefault="006B436F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Я надеюсь, что не казалось.</w:t>
      </w:r>
    </w:p>
    <w:p w:rsidR="006B436F" w:rsidRPr="00F80121" w:rsidRDefault="006B436F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В моем мире - следы киберпанка и пост-апока.</w:t>
      </w:r>
    </w:p>
    <w:p w:rsidR="006B436F" w:rsidRPr="00F80121" w:rsidRDefault="006B436F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 xml:space="preserve">Ты был чашечкой капучино </w:t>
      </w:r>
      <w:r w:rsidRPr="00F80121">
        <w:rPr>
          <w:rFonts w:ascii="Arial" w:hAnsi="Arial" w:cs="Arial"/>
          <w:sz w:val="22"/>
          <w:szCs w:val="22"/>
        </w:rPr>
        <w:t>c</w:t>
      </w:r>
      <w:r w:rsidRPr="00F80121">
        <w:rPr>
          <w:rFonts w:ascii="Arial" w:hAnsi="Arial" w:cs="Arial"/>
          <w:sz w:val="22"/>
          <w:szCs w:val="22"/>
          <w:lang w:val="ru-RU"/>
        </w:rPr>
        <w:t xml:space="preserve"> маршмеллоу.</w:t>
      </w:r>
    </w:p>
    <w:p w:rsidR="006B436F" w:rsidRPr="00F80121" w:rsidRDefault="006B436F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Смешивать живое с неживым жестоко.</w:t>
      </w:r>
    </w:p>
    <w:p w:rsidR="006B436F" w:rsidRPr="00F80121" w:rsidRDefault="006B436F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Странно и тяжело.</w:t>
      </w:r>
    </w:p>
    <w:p w:rsidR="006B436F" w:rsidRPr="00F80121" w:rsidRDefault="006B436F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Мы закончились, милый, в общем-то не начавшись.</w:t>
      </w:r>
    </w:p>
    <w:p w:rsidR="006B436F" w:rsidRPr="00F80121" w:rsidRDefault="006B436F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Всё - по велению великого сценариста.</w:t>
      </w:r>
    </w:p>
    <w:p w:rsidR="006B436F" w:rsidRPr="00F80121" w:rsidRDefault="006B436F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Нас не покажут спина к спине отстреливающихся в чаще.</w:t>
      </w:r>
    </w:p>
    <w:p w:rsidR="006B436F" w:rsidRPr="00F80121" w:rsidRDefault="006B436F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Или на шкуре у камина с игристым.</w:t>
      </w:r>
    </w:p>
    <w:p w:rsidR="006B436F" w:rsidRPr="00F80121" w:rsidRDefault="006B436F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  <w:lang w:val="ru-RU"/>
        </w:rPr>
        <w:t>Я потрачу последнее желание на возможность отпустить</w:t>
      </w:r>
    </w:p>
    <w:p w:rsidR="006B436F" w:rsidRPr="00F80121" w:rsidRDefault="006B436F" w:rsidP="00F80121">
      <w:pPr>
        <w:rPr>
          <w:rFonts w:ascii="Arial" w:hAnsi="Arial" w:cs="Arial"/>
          <w:sz w:val="22"/>
          <w:szCs w:val="22"/>
        </w:rPr>
      </w:pPr>
      <w:r w:rsidRPr="00F80121">
        <w:rPr>
          <w:rFonts w:ascii="Arial" w:hAnsi="Arial" w:cs="Arial"/>
          <w:sz w:val="22"/>
          <w:szCs w:val="22"/>
        </w:rPr>
        <w:t>и проститься. Сплошное past perfect continuous.</w:t>
      </w:r>
    </w:p>
    <w:p w:rsidR="006B436F" w:rsidRPr="006D2DF6" w:rsidRDefault="006B436F" w:rsidP="00F80121">
      <w:pPr>
        <w:rPr>
          <w:rFonts w:ascii="Arial" w:hAnsi="Arial" w:cs="Arial"/>
          <w:sz w:val="22"/>
          <w:szCs w:val="22"/>
          <w:lang w:val="ru-RU"/>
        </w:rPr>
      </w:pPr>
      <w:r w:rsidRPr="00F80121">
        <w:rPr>
          <w:rFonts w:ascii="Arial" w:hAnsi="Arial" w:cs="Arial"/>
          <w:sz w:val="22"/>
          <w:szCs w:val="22"/>
        </w:rPr>
        <w:t>Титры.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D2DF6" w:rsidRDefault="006B436F">
      <w:pPr>
        <w:pStyle w:val="1"/>
        <w:rPr>
          <w:rFonts w:ascii="Arial" w:hAnsi="Arial" w:cs="Arial"/>
          <w:lang w:val="ru-RU"/>
        </w:rPr>
      </w:pPr>
    </w:p>
    <w:p w:rsidR="006B436F" w:rsidRPr="006D2DF6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B436F" w:rsidRPr="00D4457A" w:rsidRDefault="006B436F">
      <w:pPr>
        <w:rPr>
          <w:rFonts w:ascii="Arial" w:hAnsi="Arial" w:cs="Arial"/>
          <w:sz w:val="22"/>
          <w:szCs w:val="22"/>
          <w:lang w:val="ru-RU"/>
        </w:rPr>
      </w:pPr>
    </w:p>
    <w:p w:rsidR="006B436F" w:rsidRPr="006D2DF6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6F7D53">
        <w:rPr>
          <w:rFonts w:ascii="Arial" w:hAnsi="Arial" w:cs="Arial"/>
          <w:b/>
          <w:bCs/>
          <w:sz w:val="28"/>
          <w:szCs w:val="28"/>
        </w:rPr>
        <w:t>Зуугин Нохой*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6D2DF6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6F7D53">
        <w:rPr>
          <w:rFonts w:ascii="Arial" w:hAnsi="Arial" w:cs="Arial"/>
          <w:b/>
          <w:bCs/>
          <w:u w:val="single"/>
          <w:lang w:val="ru-RU"/>
        </w:rPr>
        <w:t>Зуугин Нохой*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Default="006B436F" w:rsidP="006F7D53">
      <w:pPr>
        <w:rPr>
          <w:rFonts w:ascii="Arial" w:hAnsi="Arial" w:cs="Arial"/>
          <w:i/>
          <w:iCs/>
          <w:sz w:val="22"/>
          <w:szCs w:val="22"/>
          <w:lang w:val="ru-RU"/>
        </w:rPr>
      </w:pPr>
      <w:r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</w:t>
      </w:r>
      <w:r w:rsidRPr="006F7D53">
        <w:rPr>
          <w:rFonts w:ascii="Arial" w:hAnsi="Arial" w:cs="Arial"/>
          <w:i/>
          <w:iCs/>
          <w:sz w:val="22"/>
          <w:szCs w:val="22"/>
          <w:lang w:val="ru-RU"/>
        </w:rPr>
        <w:t xml:space="preserve">Зуугин Нохой никогда не спит. Даже когда он закрывает глаза – он способен видеть все, что его окружает. </w:t>
      </w:r>
    </w:p>
    <w:p w:rsidR="006B436F" w:rsidRDefault="006B436F" w:rsidP="006F7D53">
      <w:pPr>
        <w:rPr>
          <w:rFonts w:ascii="Arial" w:hAnsi="Arial" w:cs="Arial"/>
          <w:i/>
          <w:iCs/>
          <w:sz w:val="22"/>
          <w:szCs w:val="22"/>
          <w:lang w:val="ru-RU"/>
        </w:rPr>
      </w:pPr>
      <w:r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</w:t>
      </w:r>
      <w:r w:rsidRPr="006F7D53">
        <w:rPr>
          <w:rFonts w:ascii="Arial" w:hAnsi="Arial" w:cs="Arial"/>
          <w:i/>
          <w:iCs/>
          <w:sz w:val="22"/>
          <w:szCs w:val="22"/>
          <w:lang w:val="ru-RU"/>
        </w:rPr>
        <w:t xml:space="preserve">Зуугин Нохой умеет молиться. Пастухи верят, что, застыв с закрытыми глазами, Зуугин Нохой молится о </w:t>
      </w:r>
    </w:p>
    <w:p w:rsidR="006B436F" w:rsidRDefault="006B436F" w:rsidP="006F7D53">
      <w:pPr>
        <w:rPr>
          <w:rFonts w:ascii="Arial" w:hAnsi="Arial" w:cs="Arial"/>
          <w:i/>
          <w:iCs/>
          <w:sz w:val="22"/>
          <w:szCs w:val="22"/>
          <w:lang w:val="ru-RU"/>
        </w:rPr>
      </w:pPr>
      <w:r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</w:t>
      </w:r>
      <w:r w:rsidRPr="006F7D53">
        <w:rPr>
          <w:rFonts w:ascii="Arial" w:hAnsi="Arial" w:cs="Arial"/>
          <w:i/>
          <w:iCs/>
          <w:sz w:val="22"/>
          <w:szCs w:val="22"/>
          <w:lang w:val="ru-RU"/>
        </w:rPr>
        <w:t xml:space="preserve">благополучии своего хозяина. Пес получил благословение самого Будды и в следующей жизни обязательно </w:t>
      </w:r>
    </w:p>
    <w:p w:rsidR="006B436F" w:rsidRDefault="006B436F" w:rsidP="006F7D53">
      <w:pPr>
        <w:rPr>
          <w:rFonts w:ascii="Arial" w:hAnsi="Arial" w:cs="Arial"/>
          <w:i/>
          <w:iCs/>
          <w:sz w:val="22"/>
          <w:szCs w:val="22"/>
          <w:lang w:val="ru-RU"/>
        </w:rPr>
      </w:pPr>
      <w:r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</w:t>
      </w:r>
      <w:r w:rsidRPr="006F7D53">
        <w:rPr>
          <w:rFonts w:ascii="Arial" w:hAnsi="Arial" w:cs="Arial"/>
          <w:i/>
          <w:iCs/>
          <w:sz w:val="22"/>
          <w:szCs w:val="22"/>
          <w:lang w:val="ru-RU"/>
        </w:rPr>
        <w:t xml:space="preserve">воплотится в облике человека. После смерти его нужно похоронить на самой высокой точке, головой к югу, </w:t>
      </w:r>
    </w:p>
    <w:p w:rsidR="006B436F" w:rsidRPr="006F7D53" w:rsidRDefault="006B436F" w:rsidP="006F7D53">
      <w:pPr>
        <w:rPr>
          <w:rFonts w:ascii="Arial" w:hAnsi="Arial" w:cs="Arial"/>
          <w:i/>
          <w:iCs/>
          <w:sz w:val="22"/>
          <w:szCs w:val="22"/>
          <w:lang w:val="ru-RU"/>
        </w:rPr>
      </w:pPr>
      <w:r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</w:t>
      </w:r>
      <w:r w:rsidRPr="006F7D53">
        <w:rPr>
          <w:rFonts w:ascii="Arial" w:hAnsi="Arial" w:cs="Arial"/>
          <w:i/>
          <w:iCs/>
          <w:sz w:val="22"/>
          <w:szCs w:val="22"/>
          <w:lang w:val="ru-RU"/>
        </w:rPr>
        <w:t>дабы в следующей жизни он обрел рождение в Тибете.</w:t>
      </w:r>
    </w:p>
    <w:p w:rsidR="006B436F" w:rsidRPr="006F7D53" w:rsidRDefault="006B436F" w:rsidP="006F7D53">
      <w:pPr>
        <w:rPr>
          <w:rFonts w:ascii="Arial" w:hAnsi="Arial" w:cs="Arial"/>
          <w:i/>
          <w:iCs/>
          <w:sz w:val="22"/>
          <w:szCs w:val="22"/>
          <w:lang w:val="ru-RU"/>
        </w:rPr>
      </w:pPr>
      <w:r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          </w:t>
      </w:r>
      <w:r w:rsidRPr="006F7D53">
        <w:rPr>
          <w:rFonts w:ascii="Arial" w:hAnsi="Arial" w:cs="Arial"/>
          <w:i/>
          <w:iCs/>
          <w:sz w:val="22"/>
          <w:szCs w:val="22"/>
          <w:lang w:val="ru-RU"/>
        </w:rPr>
        <w:t>Из монгольского предания</w:t>
      </w:r>
    </w:p>
    <w:p w:rsidR="006B436F" w:rsidRPr="006F7D53" w:rsidRDefault="006B436F" w:rsidP="006F7D53">
      <w:pPr>
        <w:rPr>
          <w:rFonts w:ascii="Arial" w:hAnsi="Arial" w:cs="Arial"/>
          <w:sz w:val="22"/>
          <w:szCs w:val="22"/>
          <w:lang w:val="ru-RU"/>
        </w:rPr>
      </w:pPr>
    </w:p>
    <w:p w:rsidR="006B436F" w:rsidRPr="006F7D53" w:rsidRDefault="006B436F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Я чувствую тепло твоей ладони,</w:t>
      </w:r>
    </w:p>
    <w:p w:rsidR="006B436F" w:rsidRPr="006F7D53" w:rsidRDefault="006B436F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Она скользит по мягкой чёрной шерсти.</w:t>
      </w:r>
    </w:p>
    <w:p w:rsidR="006B436F" w:rsidRPr="006F7D53" w:rsidRDefault="006B436F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Мне кажется, ты сердце ею чертишь</w:t>
      </w:r>
    </w:p>
    <w:p w:rsidR="006B436F" w:rsidRPr="006F7D53" w:rsidRDefault="006B436F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И плачешь. Или дождь такой соленый?</w:t>
      </w:r>
    </w:p>
    <w:p w:rsidR="006B436F" w:rsidRPr="006F7D53" w:rsidRDefault="006B436F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Я, в общем-то, уже не вижу капель,</w:t>
      </w:r>
    </w:p>
    <w:p w:rsidR="006B436F" w:rsidRPr="006F7D53" w:rsidRDefault="006B436F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Я вслушиваюсь в шелест легких крыльев.</w:t>
      </w:r>
    </w:p>
    <w:p w:rsidR="006B436F" w:rsidRPr="006F7D53" w:rsidRDefault="006B436F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Мы дочитали сказку «Жили-были».</w:t>
      </w:r>
    </w:p>
    <w:p w:rsidR="006B436F" w:rsidRPr="006F7D53" w:rsidRDefault="006B436F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Увы, конец фатален и внезапен.</w:t>
      </w:r>
    </w:p>
    <w:p w:rsidR="006B436F" w:rsidRPr="006F7D53" w:rsidRDefault="006B436F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А помнишь первый день? Щенком пушистым</w:t>
      </w:r>
    </w:p>
    <w:p w:rsidR="006B436F" w:rsidRPr="006F7D53" w:rsidRDefault="006B436F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Меня ты в дом внесла. С тех пор мы вместе.</w:t>
      </w:r>
    </w:p>
    <w:p w:rsidR="006B436F" w:rsidRPr="006F7D53" w:rsidRDefault="006B436F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Молитву шепчешь? Или это песня?</w:t>
      </w:r>
    </w:p>
    <w:p w:rsidR="006B436F" w:rsidRPr="006F7D53" w:rsidRDefault="006B436F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Журчит ручей? Шуршат сухие листья?</w:t>
      </w:r>
    </w:p>
    <w:p w:rsidR="006B436F" w:rsidRPr="006F7D53" w:rsidRDefault="006B436F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Да, листья... Осень, как суфийский свами,</w:t>
      </w:r>
    </w:p>
    <w:p w:rsidR="006B436F" w:rsidRPr="006F7D53" w:rsidRDefault="006B436F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Кружится, засыпая переулок.</w:t>
      </w:r>
    </w:p>
    <w:p w:rsidR="006B436F" w:rsidRPr="006F7D53" w:rsidRDefault="006B436F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Не плачь! Монголка нас не обманула.</w:t>
      </w:r>
    </w:p>
    <w:p w:rsidR="006B436F" w:rsidRPr="006F7D53" w:rsidRDefault="006B436F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Когда затихнет на закате «Аве»,</w:t>
      </w:r>
    </w:p>
    <w:p w:rsidR="006B436F" w:rsidRPr="006F7D53" w:rsidRDefault="006B436F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И ночь следы от лап моих смешает</w:t>
      </w:r>
    </w:p>
    <w:p w:rsidR="006B436F" w:rsidRPr="006F7D53" w:rsidRDefault="006B436F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Со звездной пеной на молочных реках,</w:t>
      </w:r>
    </w:p>
    <w:p w:rsidR="006B436F" w:rsidRPr="006F7D53" w:rsidRDefault="006B436F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За преданность я стану человеком,</w:t>
      </w:r>
    </w:p>
    <w:p w:rsidR="006B436F" w:rsidRPr="006F7D53" w:rsidRDefault="006B436F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И, может быть, однажды жизнь другая</w:t>
      </w:r>
    </w:p>
    <w:p w:rsidR="006B436F" w:rsidRPr="006F7D53" w:rsidRDefault="006B436F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Сведёт с тобой. Развей мой прах в Тибете,</w:t>
      </w:r>
    </w:p>
    <w:p w:rsidR="006B436F" w:rsidRPr="006F7D53" w:rsidRDefault="006B436F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В стране Богов, в заснеженных вершинах.</w:t>
      </w:r>
    </w:p>
    <w:p w:rsidR="006B436F" w:rsidRPr="006F7D53" w:rsidRDefault="006B436F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Я знаю, ты всегда хотела сына —</w:t>
      </w:r>
    </w:p>
    <w:p w:rsidR="006B436F" w:rsidRPr="006F7D53" w:rsidRDefault="006B436F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Я стану им, ведь псы по сути — дети.</w:t>
      </w:r>
    </w:p>
    <w:p w:rsidR="006B436F" w:rsidRPr="006F7D53" w:rsidRDefault="006B436F" w:rsidP="006F7D53">
      <w:pPr>
        <w:rPr>
          <w:rFonts w:ascii="Arial" w:hAnsi="Arial" w:cs="Arial"/>
          <w:sz w:val="22"/>
          <w:szCs w:val="22"/>
          <w:lang w:val="ru-RU"/>
        </w:rPr>
      </w:pPr>
    </w:p>
    <w:p w:rsidR="006B436F" w:rsidRPr="006F7D53" w:rsidRDefault="006B436F" w:rsidP="006F7D53">
      <w:pPr>
        <w:rPr>
          <w:rFonts w:ascii="Arial" w:hAnsi="Arial" w:cs="Arial"/>
          <w:sz w:val="22"/>
          <w:szCs w:val="22"/>
          <w:lang w:val="ru-RU"/>
        </w:rPr>
      </w:pPr>
      <w:r w:rsidRPr="006F7D53">
        <w:rPr>
          <w:rFonts w:ascii="Arial" w:hAnsi="Arial" w:cs="Arial"/>
          <w:sz w:val="22"/>
          <w:szCs w:val="22"/>
          <w:lang w:val="ru-RU"/>
        </w:rPr>
        <w:t>* — Зуугин Нохой —  в переводе с монгольского «молящаяся собака», собака породы монгольских овчарок – банхаров.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D2DF6" w:rsidRDefault="006B436F">
      <w:pPr>
        <w:pStyle w:val="1"/>
        <w:rPr>
          <w:rFonts w:ascii="Arial" w:hAnsi="Arial" w:cs="Arial"/>
          <w:lang w:val="ru-RU"/>
        </w:rPr>
      </w:pPr>
    </w:p>
    <w:p w:rsidR="006B436F" w:rsidRPr="006D2DF6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B436F" w:rsidRPr="00D4457A" w:rsidRDefault="006B436F">
      <w:pPr>
        <w:rPr>
          <w:rFonts w:ascii="Arial" w:hAnsi="Arial" w:cs="Arial"/>
          <w:sz w:val="22"/>
          <w:szCs w:val="22"/>
          <w:lang w:val="ru-RU"/>
        </w:rPr>
      </w:pPr>
    </w:p>
    <w:p w:rsidR="006B436F" w:rsidRPr="006D2DF6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EE0458">
        <w:rPr>
          <w:rFonts w:ascii="Arial" w:hAnsi="Arial" w:cs="Arial"/>
          <w:b/>
          <w:bCs/>
          <w:sz w:val="28"/>
          <w:szCs w:val="28"/>
        </w:rPr>
        <w:t>Письмо Ватсона Холмсу из 21 века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6D2DF6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EE0458">
        <w:rPr>
          <w:rFonts w:ascii="Arial" w:hAnsi="Arial" w:cs="Arial"/>
          <w:b/>
          <w:bCs/>
          <w:u w:val="single"/>
          <w:lang w:val="ru-RU"/>
        </w:rPr>
        <w:t>Письмо Ватсона Холмсу из 21 века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EE0458" w:rsidRDefault="006B436F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Мой Холмс, пишу письмо Вам, как дебил,</w:t>
      </w:r>
    </w:p>
    <w:p w:rsidR="006B436F" w:rsidRPr="00EE0458" w:rsidRDefault="006B436F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на грёбанном (простите, друг мой) Маке,</w:t>
      </w:r>
    </w:p>
    <w:p w:rsidR="006B436F" w:rsidRPr="00EE0458" w:rsidRDefault="006B436F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а так тоскуют пальцы по бумаге</w:t>
      </w:r>
    </w:p>
    <w:p w:rsidR="006B436F" w:rsidRPr="00EE0458" w:rsidRDefault="006B436F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веленевой и пятнышкам чернил!</w:t>
      </w:r>
    </w:p>
    <w:p w:rsidR="006B436F" w:rsidRPr="00EE0458" w:rsidRDefault="006B436F" w:rsidP="00EE0458">
      <w:pPr>
        <w:rPr>
          <w:rFonts w:ascii="Arial" w:hAnsi="Arial" w:cs="Arial"/>
          <w:sz w:val="22"/>
          <w:szCs w:val="22"/>
          <w:lang w:val="ru-RU"/>
        </w:rPr>
      </w:pPr>
    </w:p>
    <w:p w:rsidR="006B436F" w:rsidRPr="00EE0458" w:rsidRDefault="006B436F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Для Лондона я древний ретроград:</w:t>
      </w:r>
    </w:p>
    <w:p w:rsidR="006B436F" w:rsidRPr="00EE0458" w:rsidRDefault="006B436F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кто ищет тут следы, как прежде, с лупой?!</w:t>
      </w:r>
    </w:p>
    <w:p w:rsidR="006B436F" w:rsidRPr="00EE0458" w:rsidRDefault="006B436F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Дедукцию давно считают глупой</w:t>
      </w:r>
    </w:p>
    <w:p w:rsidR="006B436F" w:rsidRPr="00EE0458" w:rsidRDefault="006B436F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 xml:space="preserve">компьютер и смартфон </w:t>
      </w:r>
      <w:r w:rsidRPr="00EE0458">
        <w:rPr>
          <w:rFonts w:ascii="Arial" w:hAnsi="Arial" w:cs="Arial"/>
          <w:sz w:val="22"/>
          <w:szCs w:val="22"/>
        </w:rPr>
        <w:t>et</w:t>
      </w:r>
      <w:r w:rsidRPr="00EE0458">
        <w:rPr>
          <w:rFonts w:ascii="Arial" w:hAnsi="Arial" w:cs="Arial"/>
          <w:sz w:val="22"/>
          <w:szCs w:val="22"/>
          <w:lang w:val="ru-RU"/>
        </w:rPr>
        <w:t xml:space="preserve"> </w:t>
      </w:r>
      <w:r w:rsidRPr="00EE0458">
        <w:rPr>
          <w:rFonts w:ascii="Arial" w:hAnsi="Arial" w:cs="Arial"/>
          <w:sz w:val="22"/>
          <w:szCs w:val="22"/>
        </w:rPr>
        <w:t>cetera</w:t>
      </w:r>
      <w:r w:rsidRPr="00EE0458">
        <w:rPr>
          <w:rFonts w:ascii="Arial" w:hAnsi="Arial" w:cs="Arial"/>
          <w:sz w:val="22"/>
          <w:szCs w:val="22"/>
          <w:lang w:val="ru-RU"/>
        </w:rPr>
        <w:t>...</w:t>
      </w:r>
    </w:p>
    <w:p w:rsidR="006B436F" w:rsidRPr="00EE0458" w:rsidRDefault="006B436F" w:rsidP="00EE0458">
      <w:pPr>
        <w:rPr>
          <w:rFonts w:ascii="Arial" w:hAnsi="Arial" w:cs="Arial"/>
          <w:sz w:val="22"/>
          <w:szCs w:val="22"/>
          <w:lang w:val="ru-RU"/>
        </w:rPr>
      </w:pPr>
    </w:p>
    <w:p w:rsidR="006B436F" w:rsidRPr="00EE0458" w:rsidRDefault="006B436F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Вам очень крупно, Шерлок, повезло,</w:t>
      </w:r>
    </w:p>
    <w:p w:rsidR="006B436F" w:rsidRPr="00EE0458" w:rsidRDefault="006B436F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что вовремя ушли с картонной сцены,</w:t>
      </w:r>
    </w:p>
    <w:p w:rsidR="006B436F" w:rsidRPr="00EE0458" w:rsidRDefault="006B436F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не увидав, как время обесценит</w:t>
      </w:r>
    </w:p>
    <w:p w:rsidR="006B436F" w:rsidRPr="00EE0458" w:rsidRDefault="006B436F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идею торжества добра над злом.</w:t>
      </w:r>
    </w:p>
    <w:p w:rsidR="006B436F" w:rsidRPr="00EE0458" w:rsidRDefault="006B436F" w:rsidP="00EE0458">
      <w:pPr>
        <w:rPr>
          <w:rFonts w:ascii="Arial" w:hAnsi="Arial" w:cs="Arial"/>
          <w:sz w:val="22"/>
          <w:szCs w:val="22"/>
          <w:lang w:val="ru-RU"/>
        </w:rPr>
      </w:pPr>
    </w:p>
    <w:p w:rsidR="006B436F" w:rsidRPr="00EE0458" w:rsidRDefault="006B436F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Поверив, что преступность терпит крах,</w:t>
      </w:r>
    </w:p>
    <w:p w:rsidR="006B436F" w:rsidRPr="00EE0458" w:rsidRDefault="006B436F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мы так за это искренне сражались.</w:t>
      </w:r>
    </w:p>
    <w:p w:rsidR="006B436F" w:rsidRPr="00EE0458" w:rsidRDefault="006B436F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Да и враги наивны были, жаль лишь,</w:t>
      </w:r>
    </w:p>
    <w:p w:rsidR="006B436F" w:rsidRPr="00EE0458" w:rsidRDefault="006B436F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что зло теперь масштабнее стократ.</w:t>
      </w:r>
    </w:p>
    <w:p w:rsidR="006B436F" w:rsidRPr="00EE0458" w:rsidRDefault="006B436F" w:rsidP="00EE0458">
      <w:pPr>
        <w:rPr>
          <w:rFonts w:ascii="Arial" w:hAnsi="Arial" w:cs="Arial"/>
          <w:sz w:val="22"/>
          <w:szCs w:val="22"/>
          <w:lang w:val="ru-RU"/>
        </w:rPr>
      </w:pPr>
    </w:p>
    <w:p w:rsidR="006B436F" w:rsidRPr="00EE0458" w:rsidRDefault="006B436F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Я стал бессмертным и цинично-злым,</w:t>
      </w:r>
    </w:p>
    <w:p w:rsidR="006B436F" w:rsidRPr="00EE0458" w:rsidRDefault="006B436F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но знаете, мой друг, как было страшно,</w:t>
      </w:r>
    </w:p>
    <w:p w:rsidR="006B436F" w:rsidRPr="00EE0458" w:rsidRDefault="006B436F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когда в труху с людьми крошились башни,</w:t>
      </w:r>
    </w:p>
    <w:p w:rsidR="006B436F" w:rsidRPr="00EE0458" w:rsidRDefault="006B436F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и чёрным расцвела звезда Полынь!</w:t>
      </w:r>
    </w:p>
    <w:p w:rsidR="006B436F" w:rsidRPr="00EE0458" w:rsidRDefault="006B436F" w:rsidP="00EE0458">
      <w:pPr>
        <w:rPr>
          <w:rFonts w:ascii="Arial" w:hAnsi="Arial" w:cs="Arial"/>
          <w:sz w:val="22"/>
          <w:szCs w:val="22"/>
          <w:lang w:val="ru-RU"/>
        </w:rPr>
      </w:pPr>
    </w:p>
    <w:p w:rsidR="006B436F" w:rsidRPr="00EE0458" w:rsidRDefault="006B436F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Как не хватает Вас, поговорить!</w:t>
      </w:r>
    </w:p>
    <w:p w:rsidR="006B436F" w:rsidRPr="00EE0458" w:rsidRDefault="006B436F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Прощайте и простите, Холмс, зануду...</w:t>
      </w:r>
    </w:p>
    <w:p w:rsidR="006B436F" w:rsidRPr="00EE0458" w:rsidRDefault="006B436F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Я, как всегда, письмо своё "забуду"</w:t>
      </w:r>
    </w:p>
    <w:p w:rsidR="006B436F" w:rsidRPr="00EE0458" w:rsidRDefault="006B436F" w:rsidP="00EE0458">
      <w:pPr>
        <w:rPr>
          <w:rFonts w:ascii="Arial" w:hAnsi="Arial" w:cs="Arial"/>
          <w:sz w:val="22"/>
          <w:szCs w:val="22"/>
          <w:lang w:val="ru-RU"/>
        </w:rPr>
      </w:pPr>
      <w:r w:rsidRPr="00EE0458">
        <w:rPr>
          <w:rFonts w:ascii="Arial" w:hAnsi="Arial" w:cs="Arial"/>
          <w:sz w:val="22"/>
          <w:szCs w:val="22"/>
          <w:lang w:val="ru-RU"/>
        </w:rPr>
        <w:t>на столике в кафе на Бейкер-стрит...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D2DF6" w:rsidRDefault="006B436F">
      <w:pPr>
        <w:pStyle w:val="1"/>
        <w:rPr>
          <w:rFonts w:ascii="Arial" w:hAnsi="Arial" w:cs="Arial"/>
          <w:lang w:val="ru-RU"/>
        </w:rPr>
      </w:pPr>
    </w:p>
    <w:p w:rsidR="006B436F" w:rsidRPr="006D2DF6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B436F" w:rsidRPr="00D4457A" w:rsidRDefault="006B436F">
      <w:pPr>
        <w:rPr>
          <w:rFonts w:ascii="Arial" w:hAnsi="Arial" w:cs="Arial"/>
          <w:sz w:val="22"/>
          <w:szCs w:val="22"/>
          <w:lang w:val="ru-RU"/>
        </w:rPr>
      </w:pPr>
    </w:p>
    <w:p w:rsidR="006B436F" w:rsidRPr="006D2DF6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71196">
        <w:rPr>
          <w:rFonts w:ascii="Arial" w:hAnsi="Arial" w:cs="Arial"/>
          <w:b/>
          <w:bCs/>
          <w:sz w:val="28"/>
          <w:szCs w:val="28"/>
        </w:rPr>
        <w:t>Писать тебе...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6D2DF6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471196">
        <w:rPr>
          <w:rFonts w:ascii="Arial" w:hAnsi="Arial" w:cs="Arial"/>
          <w:b/>
          <w:bCs/>
          <w:u w:val="single"/>
          <w:lang w:val="ru-RU"/>
        </w:rPr>
        <w:t>Писать тебе...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471196" w:rsidRDefault="006B436F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Писать тебе... писать тебе,  пока</w:t>
      </w:r>
    </w:p>
    <w:p w:rsidR="006B436F" w:rsidRPr="00471196" w:rsidRDefault="006B436F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моих рассказов бурная река</w:t>
      </w:r>
    </w:p>
    <w:p w:rsidR="006B436F" w:rsidRPr="00471196" w:rsidRDefault="006B436F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не обмелеет, (может быть, отчасти)</w:t>
      </w:r>
    </w:p>
    <w:p w:rsidR="006B436F" w:rsidRPr="00471196" w:rsidRDefault="006B436F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про “жили-были” (сказки!) или вот...</w:t>
      </w:r>
    </w:p>
    <w:p w:rsidR="006B436F" w:rsidRPr="00471196" w:rsidRDefault="006B436F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про тём и свет,  про этот свет и тот,</w:t>
      </w:r>
    </w:p>
    <w:p w:rsidR="006B436F" w:rsidRPr="00471196" w:rsidRDefault="006B436F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про тех кто сочиняет  письма счастья.</w:t>
      </w:r>
    </w:p>
    <w:p w:rsidR="006B436F" w:rsidRPr="00471196" w:rsidRDefault="006B436F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Писать тебе... пока не надоест…</w:t>
      </w:r>
    </w:p>
    <w:p w:rsidR="006B436F" w:rsidRPr="00471196" w:rsidRDefault="006B436F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Пока внутри бушует  соль-диез,</w:t>
      </w:r>
    </w:p>
    <w:p w:rsidR="006B436F" w:rsidRPr="00471196" w:rsidRDefault="006B436F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(мажор-минор – какой из них неважно)</w:t>
      </w:r>
    </w:p>
    <w:p w:rsidR="006B436F" w:rsidRPr="00471196" w:rsidRDefault="006B436F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зажечь мосты, развеять едкий дым,</w:t>
      </w:r>
    </w:p>
    <w:p w:rsidR="006B436F" w:rsidRPr="00471196" w:rsidRDefault="006B436F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оставив электронные следы</w:t>
      </w:r>
    </w:p>
    <w:p w:rsidR="006B436F" w:rsidRPr="00471196" w:rsidRDefault="006B436F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грядущему о нас с тобой вчерашних....</w:t>
      </w:r>
    </w:p>
    <w:p w:rsidR="006B436F" w:rsidRPr="00471196" w:rsidRDefault="006B436F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А в это время Бог войдёт во двор</w:t>
      </w:r>
    </w:p>
    <w:p w:rsidR="006B436F" w:rsidRPr="00471196" w:rsidRDefault="006B436F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разгадывать божественный кроссворд,</w:t>
      </w:r>
    </w:p>
    <w:p w:rsidR="006B436F" w:rsidRPr="00471196" w:rsidRDefault="006B436F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где “ялюблю” стоит по вертикали,</w:t>
      </w:r>
    </w:p>
    <w:p w:rsidR="006B436F" w:rsidRPr="00471196" w:rsidRDefault="006B436F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 xml:space="preserve">стих сложит про твоё-моё житьё                  </w:t>
      </w:r>
    </w:p>
    <w:p w:rsidR="006B436F" w:rsidRPr="00471196" w:rsidRDefault="006B436F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  <w:lang w:val="ru-RU"/>
        </w:rPr>
        <w:t>и слово, как то самое ружьё</w:t>
      </w:r>
    </w:p>
    <w:p w:rsidR="006B436F" w:rsidRPr="006D2DF6" w:rsidRDefault="006B436F" w:rsidP="00471196">
      <w:pPr>
        <w:rPr>
          <w:rFonts w:ascii="Arial" w:hAnsi="Arial" w:cs="Arial"/>
          <w:sz w:val="22"/>
          <w:szCs w:val="22"/>
          <w:lang w:val="ru-RU"/>
        </w:rPr>
      </w:pPr>
      <w:r w:rsidRPr="00471196">
        <w:rPr>
          <w:rFonts w:ascii="Arial" w:hAnsi="Arial" w:cs="Arial"/>
          <w:sz w:val="22"/>
          <w:szCs w:val="22"/>
        </w:rPr>
        <w:t>бабахнет обязательно  в финале.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D2DF6" w:rsidRDefault="006B436F">
      <w:pPr>
        <w:pStyle w:val="1"/>
        <w:rPr>
          <w:rFonts w:ascii="Arial" w:hAnsi="Arial" w:cs="Arial"/>
          <w:lang w:val="ru-RU"/>
        </w:rPr>
      </w:pPr>
    </w:p>
    <w:p w:rsidR="006B436F" w:rsidRPr="006D2DF6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B436F" w:rsidRPr="006D2DF6" w:rsidRDefault="006B436F">
      <w:pPr>
        <w:rPr>
          <w:rFonts w:ascii="Arial" w:hAnsi="Arial" w:cs="Arial"/>
          <w:sz w:val="22"/>
          <w:szCs w:val="22"/>
          <w:lang w:val="ru-RU"/>
        </w:rPr>
      </w:pPr>
    </w:p>
    <w:p w:rsidR="006B436F" w:rsidRPr="006D2DF6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BA1F21">
        <w:rPr>
          <w:rFonts w:ascii="Arial" w:hAnsi="Arial" w:cs="Arial"/>
          <w:b/>
          <w:bCs/>
          <w:sz w:val="28"/>
          <w:szCs w:val="28"/>
        </w:rPr>
        <w:t>Мечты и явь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6D2DF6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BA1F21">
        <w:rPr>
          <w:rFonts w:ascii="Arial" w:hAnsi="Arial" w:cs="Arial"/>
          <w:b/>
          <w:bCs/>
          <w:u w:val="single"/>
          <w:lang w:val="ru-RU"/>
        </w:rPr>
        <w:t>Мечты и явь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3B5B67" w:rsidRDefault="006B436F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Люблю за книжкой помечтать,</w:t>
      </w:r>
    </w:p>
    <w:p w:rsidR="006B436F" w:rsidRPr="003B5B67" w:rsidRDefault="006B436F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всё наяву как будто вижу:</w:t>
      </w:r>
    </w:p>
    <w:p w:rsidR="006B436F" w:rsidRPr="003B5B67" w:rsidRDefault="006B436F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расстались мы с тобой опять…</w:t>
      </w:r>
    </w:p>
    <w:p w:rsidR="006B436F" w:rsidRPr="003B5B67" w:rsidRDefault="006B436F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 xml:space="preserve">А я под пледом ярко-рыжим </w:t>
      </w:r>
    </w:p>
    <w:p w:rsidR="006B436F" w:rsidRPr="003B5B67" w:rsidRDefault="006B436F" w:rsidP="003B5B67">
      <w:pPr>
        <w:rPr>
          <w:rFonts w:ascii="Arial" w:hAnsi="Arial" w:cs="Arial"/>
          <w:sz w:val="22"/>
          <w:szCs w:val="22"/>
          <w:lang w:val="ru-RU"/>
        </w:rPr>
      </w:pPr>
    </w:p>
    <w:p w:rsidR="006B436F" w:rsidRPr="003B5B67" w:rsidRDefault="006B436F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читаю, и уже во сне</w:t>
      </w:r>
    </w:p>
    <w:p w:rsidR="006B436F" w:rsidRPr="003B5B67" w:rsidRDefault="006B436F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грущу. За окнами сугробы…</w:t>
      </w:r>
    </w:p>
    <w:p w:rsidR="006B436F" w:rsidRPr="003B5B67" w:rsidRDefault="006B436F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 xml:space="preserve">Глаза открыла. Где же снег? </w:t>
      </w:r>
    </w:p>
    <w:p w:rsidR="006B436F" w:rsidRPr="003B5B67" w:rsidRDefault="006B436F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Уехал без меня автобус,</w:t>
      </w:r>
    </w:p>
    <w:p w:rsidR="006B436F" w:rsidRPr="003B5B67" w:rsidRDefault="006B436F" w:rsidP="003B5B67">
      <w:pPr>
        <w:rPr>
          <w:rFonts w:ascii="Arial" w:hAnsi="Arial" w:cs="Arial"/>
          <w:sz w:val="22"/>
          <w:szCs w:val="22"/>
          <w:lang w:val="ru-RU"/>
        </w:rPr>
      </w:pPr>
    </w:p>
    <w:p w:rsidR="006B436F" w:rsidRPr="003B5B67" w:rsidRDefault="006B436F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как в прошлый раз. Но опоздать</w:t>
      </w:r>
    </w:p>
    <w:p w:rsidR="006B436F" w:rsidRPr="003B5B67" w:rsidRDefault="006B436F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никак нельзя, накажут точно.</w:t>
      </w:r>
    </w:p>
    <w:p w:rsidR="006B436F" w:rsidRPr="003B5B67" w:rsidRDefault="006B436F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Покажет кузькину мне мать</w:t>
      </w:r>
    </w:p>
    <w:p w:rsidR="006B436F" w:rsidRPr="003B5B67" w:rsidRDefault="006B436F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начальник – злой и худосочный.</w:t>
      </w:r>
    </w:p>
    <w:p w:rsidR="006B436F" w:rsidRPr="003B5B67" w:rsidRDefault="006B436F" w:rsidP="003B5B67">
      <w:pPr>
        <w:rPr>
          <w:rFonts w:ascii="Arial" w:hAnsi="Arial" w:cs="Arial"/>
          <w:sz w:val="22"/>
          <w:szCs w:val="22"/>
          <w:lang w:val="ru-RU"/>
        </w:rPr>
      </w:pPr>
    </w:p>
    <w:p w:rsidR="006B436F" w:rsidRPr="003B5B67" w:rsidRDefault="006B436F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Спасёт маршрутка, не впервой,</w:t>
      </w:r>
    </w:p>
    <w:p w:rsidR="006B436F" w:rsidRPr="003B5B67" w:rsidRDefault="006B436F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себя почувствую счастливой.</w:t>
      </w:r>
    </w:p>
    <w:p w:rsidR="006B436F" w:rsidRPr="003B5B67" w:rsidRDefault="006B436F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…уеду следом за тобой</w:t>
      </w:r>
    </w:p>
    <w:p w:rsidR="006B436F" w:rsidRPr="003B5B67" w:rsidRDefault="006B436F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и окунусь в неторопливость</w:t>
      </w:r>
    </w:p>
    <w:p w:rsidR="006B436F" w:rsidRPr="003B5B67" w:rsidRDefault="006B436F" w:rsidP="003B5B67">
      <w:pPr>
        <w:rPr>
          <w:rFonts w:ascii="Arial" w:hAnsi="Arial" w:cs="Arial"/>
          <w:sz w:val="22"/>
          <w:szCs w:val="22"/>
          <w:lang w:val="ru-RU"/>
        </w:rPr>
      </w:pPr>
    </w:p>
    <w:p w:rsidR="006B436F" w:rsidRPr="003B5B67" w:rsidRDefault="006B436F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январских чудных вечеров.</w:t>
      </w:r>
    </w:p>
    <w:p w:rsidR="006B436F" w:rsidRPr="003B5B67" w:rsidRDefault="006B436F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Поверь, они не просто были.</w:t>
      </w:r>
    </w:p>
    <w:p w:rsidR="006B436F" w:rsidRPr="003B5B67" w:rsidRDefault="006B436F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Ты улыбаешься хитро</w:t>
      </w:r>
    </w:p>
    <w:p w:rsidR="006B436F" w:rsidRPr="003B5B67" w:rsidRDefault="006B436F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и даришь вновь букетик  лилий,</w:t>
      </w:r>
    </w:p>
    <w:p w:rsidR="006B436F" w:rsidRPr="003B5B67" w:rsidRDefault="006B436F" w:rsidP="003B5B67">
      <w:pPr>
        <w:rPr>
          <w:rFonts w:ascii="Arial" w:hAnsi="Arial" w:cs="Arial"/>
          <w:sz w:val="22"/>
          <w:szCs w:val="22"/>
          <w:lang w:val="ru-RU"/>
        </w:rPr>
      </w:pPr>
    </w:p>
    <w:p w:rsidR="006B436F" w:rsidRPr="003B5B67" w:rsidRDefault="006B436F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 xml:space="preserve">целуешь робко, но следы </w:t>
      </w:r>
    </w:p>
    <w:p w:rsidR="006B436F" w:rsidRPr="003B5B67" w:rsidRDefault="006B436F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от поцелуев  будоражат…</w:t>
      </w:r>
    </w:p>
    <w:p w:rsidR="006B436F" w:rsidRPr="003B5B67" w:rsidRDefault="006B436F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Тьфу, начиталась ерунды.</w:t>
      </w:r>
    </w:p>
    <w:p w:rsidR="006B436F" w:rsidRPr="003B5B67" w:rsidRDefault="006B436F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Успеть к восьми – вот это важно!</w:t>
      </w:r>
    </w:p>
    <w:p w:rsidR="006B436F" w:rsidRPr="003B5B67" w:rsidRDefault="006B436F" w:rsidP="003B5B67">
      <w:pPr>
        <w:rPr>
          <w:rFonts w:ascii="Arial" w:hAnsi="Arial" w:cs="Arial"/>
          <w:sz w:val="22"/>
          <w:szCs w:val="22"/>
          <w:lang w:val="ru-RU"/>
        </w:rPr>
      </w:pPr>
    </w:p>
    <w:p w:rsidR="006B436F" w:rsidRPr="00BA1F21" w:rsidRDefault="006B436F" w:rsidP="003B5B67">
      <w:pPr>
        <w:rPr>
          <w:rFonts w:ascii="Arial" w:hAnsi="Arial" w:cs="Arial"/>
          <w:sz w:val="22"/>
          <w:szCs w:val="22"/>
          <w:lang w:val="ru-RU"/>
        </w:rPr>
      </w:pPr>
      <w:r w:rsidRPr="003B5B67">
        <w:rPr>
          <w:rFonts w:ascii="Arial" w:hAnsi="Arial" w:cs="Arial"/>
          <w:sz w:val="22"/>
          <w:szCs w:val="22"/>
          <w:lang w:val="ru-RU"/>
        </w:rPr>
        <w:t>…и утонуть в плену бумажном.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D2DF6" w:rsidRDefault="006B436F">
      <w:pPr>
        <w:pStyle w:val="1"/>
        <w:rPr>
          <w:rFonts w:ascii="Arial" w:hAnsi="Arial" w:cs="Arial"/>
          <w:lang w:val="ru-RU"/>
        </w:rPr>
      </w:pPr>
    </w:p>
    <w:p w:rsidR="006B436F" w:rsidRPr="006D2DF6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B436F" w:rsidRPr="00D4457A" w:rsidRDefault="006B436F">
      <w:pPr>
        <w:rPr>
          <w:rFonts w:ascii="Arial" w:hAnsi="Arial" w:cs="Arial"/>
          <w:sz w:val="22"/>
          <w:szCs w:val="22"/>
          <w:lang w:val="ru-RU"/>
        </w:rPr>
      </w:pPr>
    </w:p>
    <w:p w:rsidR="006B436F" w:rsidRPr="006D2DF6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530BCD">
        <w:rPr>
          <w:rFonts w:ascii="Arial" w:hAnsi="Arial" w:cs="Arial"/>
          <w:b/>
          <w:bCs/>
          <w:sz w:val="28"/>
          <w:szCs w:val="28"/>
        </w:rPr>
        <w:t>Дело №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6D2DF6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530BCD">
        <w:rPr>
          <w:rFonts w:ascii="Arial" w:hAnsi="Arial" w:cs="Arial"/>
          <w:b/>
          <w:bCs/>
          <w:u w:val="single"/>
          <w:lang w:val="ru-RU"/>
        </w:rPr>
        <w:t>Дело №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530BCD" w:rsidRDefault="006B436F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Куда попал я? Ночь. Кровавый снег.</w:t>
      </w:r>
    </w:p>
    <w:p w:rsidR="006B436F" w:rsidRPr="00530BCD" w:rsidRDefault="006B436F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Следы каких-то тварей. Тихо. Страшно.</w:t>
      </w:r>
    </w:p>
    <w:p w:rsidR="006B436F" w:rsidRPr="00530BCD" w:rsidRDefault="006B436F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В глазах туман, а тела словно нет.</w:t>
      </w:r>
    </w:p>
    <w:p w:rsidR="006B436F" w:rsidRPr="00530BCD" w:rsidRDefault="006B436F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Обрывками всплывает день вчерашний:</w:t>
      </w:r>
    </w:p>
    <w:p w:rsidR="006B436F" w:rsidRPr="00530BCD" w:rsidRDefault="006B436F" w:rsidP="00530BCD">
      <w:pPr>
        <w:rPr>
          <w:rFonts w:ascii="Arial" w:hAnsi="Arial" w:cs="Arial"/>
          <w:sz w:val="22"/>
          <w:szCs w:val="22"/>
          <w:lang w:val="ru-RU"/>
        </w:rPr>
      </w:pPr>
    </w:p>
    <w:p w:rsidR="006B436F" w:rsidRPr="00530BCD" w:rsidRDefault="006B436F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Я вспомнил, как пытали должника.</w:t>
      </w:r>
    </w:p>
    <w:p w:rsidR="006B436F" w:rsidRPr="00530BCD" w:rsidRDefault="006B436F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Как верещал сынок его ушастый.</w:t>
      </w:r>
    </w:p>
    <w:p w:rsidR="006B436F" w:rsidRPr="00530BCD" w:rsidRDefault="006B436F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(мальца мы это... стукнули слегка,</w:t>
      </w:r>
    </w:p>
    <w:p w:rsidR="006B436F" w:rsidRPr="00530BCD" w:rsidRDefault="006B436F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а он, задохлик, взял да склеил ласты.)</w:t>
      </w:r>
    </w:p>
    <w:p w:rsidR="006B436F" w:rsidRPr="00530BCD" w:rsidRDefault="006B436F" w:rsidP="00530BCD">
      <w:pPr>
        <w:rPr>
          <w:rFonts w:ascii="Arial" w:hAnsi="Arial" w:cs="Arial"/>
          <w:sz w:val="22"/>
          <w:szCs w:val="22"/>
          <w:lang w:val="ru-RU"/>
        </w:rPr>
      </w:pPr>
    </w:p>
    <w:p w:rsidR="006B436F" w:rsidRPr="00530BCD" w:rsidRDefault="006B436F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Я вспомнил, как, хлебнув для куража,</w:t>
      </w:r>
    </w:p>
    <w:p w:rsidR="006B436F" w:rsidRPr="00530BCD" w:rsidRDefault="006B436F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По мокрой трассе с дела мы летели.</w:t>
      </w:r>
    </w:p>
    <w:p w:rsidR="006B436F" w:rsidRPr="00530BCD" w:rsidRDefault="006B436F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И кореш мой Виталя пьяно ржал:</w:t>
      </w:r>
    </w:p>
    <w:p w:rsidR="006B436F" w:rsidRPr="00530BCD" w:rsidRDefault="006B436F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Мол, мы с тобой — коллекторы, земеля.</w:t>
      </w:r>
    </w:p>
    <w:p w:rsidR="006B436F" w:rsidRPr="00530BCD" w:rsidRDefault="006B436F" w:rsidP="00530BCD">
      <w:pPr>
        <w:rPr>
          <w:rFonts w:ascii="Arial" w:hAnsi="Arial" w:cs="Arial"/>
          <w:sz w:val="22"/>
          <w:szCs w:val="22"/>
          <w:lang w:val="ru-RU"/>
        </w:rPr>
      </w:pPr>
    </w:p>
    <w:p w:rsidR="006B436F" w:rsidRPr="00530BCD" w:rsidRDefault="006B436F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Я вспомнил  вставший дыбом автобан.</w:t>
      </w:r>
    </w:p>
    <w:p w:rsidR="006B436F" w:rsidRPr="00530BCD" w:rsidRDefault="006B436F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Горящее нутро автомобиля...</w:t>
      </w:r>
    </w:p>
    <w:p w:rsidR="006B436F" w:rsidRPr="00530BCD" w:rsidRDefault="006B436F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Мы выбрались! Мы выжили , братан!</w:t>
      </w:r>
    </w:p>
    <w:p w:rsidR="006B436F" w:rsidRPr="00530BCD" w:rsidRDefault="006B436F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Мы есть!</w:t>
      </w:r>
    </w:p>
    <w:p w:rsidR="006B436F" w:rsidRPr="00530BCD" w:rsidRDefault="006B436F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Но возражает эхо: были...</w:t>
      </w:r>
    </w:p>
    <w:p w:rsidR="006B436F" w:rsidRPr="00530BCD" w:rsidRDefault="006B436F" w:rsidP="00530BCD">
      <w:pPr>
        <w:rPr>
          <w:rFonts w:ascii="Arial" w:hAnsi="Arial" w:cs="Arial"/>
          <w:sz w:val="22"/>
          <w:szCs w:val="22"/>
          <w:lang w:val="ru-RU"/>
        </w:rPr>
      </w:pPr>
    </w:p>
    <w:p w:rsidR="006B436F" w:rsidRPr="00530BCD" w:rsidRDefault="006B436F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Я чувствую — куда-то волокут,</w:t>
      </w:r>
    </w:p>
    <w:p w:rsidR="006B436F" w:rsidRPr="00530BCD" w:rsidRDefault="006B436F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И слышу чей-то голос: "Сдох подонок."</w:t>
      </w:r>
    </w:p>
    <w:p w:rsidR="006B436F" w:rsidRPr="00530BCD" w:rsidRDefault="006B436F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Постойте! Я живой!...</w:t>
      </w:r>
    </w:p>
    <w:p w:rsidR="006B436F" w:rsidRPr="00530BCD" w:rsidRDefault="006B436F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  <w:lang w:val="ru-RU"/>
        </w:rPr>
        <w:t>Последний суд.</w:t>
      </w:r>
    </w:p>
    <w:p w:rsidR="006B436F" w:rsidRPr="006D2DF6" w:rsidRDefault="006B436F" w:rsidP="00530BCD">
      <w:pPr>
        <w:rPr>
          <w:rFonts w:ascii="Arial" w:hAnsi="Arial" w:cs="Arial"/>
          <w:sz w:val="22"/>
          <w:szCs w:val="22"/>
          <w:lang w:val="ru-RU"/>
        </w:rPr>
      </w:pPr>
      <w:r w:rsidRPr="00530BCD">
        <w:rPr>
          <w:rFonts w:ascii="Arial" w:hAnsi="Arial" w:cs="Arial"/>
          <w:sz w:val="22"/>
          <w:szCs w:val="22"/>
        </w:rPr>
        <w:t>Свидетель — лопоухий пацанёнок.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D2DF6" w:rsidRDefault="006B436F">
      <w:pPr>
        <w:pStyle w:val="1"/>
        <w:rPr>
          <w:rFonts w:ascii="Arial" w:hAnsi="Arial" w:cs="Arial"/>
          <w:lang w:val="ru-RU"/>
        </w:rPr>
      </w:pPr>
    </w:p>
    <w:p w:rsidR="006B436F" w:rsidRPr="006D2DF6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B436F" w:rsidRPr="00D4457A" w:rsidRDefault="006B436F">
      <w:pPr>
        <w:rPr>
          <w:rFonts w:ascii="Arial" w:hAnsi="Arial" w:cs="Arial"/>
          <w:sz w:val="22"/>
          <w:szCs w:val="22"/>
          <w:lang w:val="ru-RU"/>
        </w:rPr>
      </w:pPr>
    </w:p>
    <w:p w:rsidR="006B436F" w:rsidRPr="006D2DF6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835370">
        <w:rPr>
          <w:rFonts w:ascii="Arial" w:hAnsi="Arial" w:cs="Arial"/>
          <w:b/>
          <w:bCs/>
          <w:sz w:val="28"/>
          <w:szCs w:val="28"/>
        </w:rPr>
        <w:t>Жестокая любовь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6D2DF6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835370">
        <w:rPr>
          <w:rFonts w:ascii="Arial" w:hAnsi="Arial" w:cs="Arial"/>
          <w:b/>
          <w:bCs/>
          <w:u w:val="single"/>
          <w:lang w:val="ru-RU"/>
        </w:rPr>
        <w:t>Жестокая любовь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835370" w:rsidRDefault="006B436F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Я с тобою безвольно гибла. </w:t>
      </w:r>
    </w:p>
    <w:p w:rsidR="006B436F" w:rsidRPr="00835370" w:rsidRDefault="006B436F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Это помнится со стыдом:</w:t>
      </w:r>
    </w:p>
    <w:p w:rsidR="006B436F" w:rsidRPr="00835370" w:rsidRDefault="006B436F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Как стонала в постели хрипло, </w:t>
      </w:r>
    </w:p>
    <w:p w:rsidR="006B436F" w:rsidRPr="00835370" w:rsidRDefault="006B436F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Пробуждая усталый дом.</w:t>
      </w:r>
    </w:p>
    <w:p w:rsidR="006B436F" w:rsidRPr="00835370" w:rsidRDefault="006B436F" w:rsidP="00835370">
      <w:pPr>
        <w:rPr>
          <w:rFonts w:ascii="Arial" w:hAnsi="Arial" w:cs="Arial"/>
          <w:sz w:val="22"/>
          <w:szCs w:val="22"/>
          <w:lang w:val="ru-RU"/>
        </w:rPr>
      </w:pPr>
    </w:p>
    <w:p w:rsidR="006B436F" w:rsidRPr="00835370" w:rsidRDefault="006B436F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Были пытки до поздней ночи – </w:t>
      </w:r>
    </w:p>
    <w:p w:rsidR="006B436F" w:rsidRPr="00835370" w:rsidRDefault="006B436F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Церемониться не привык:</w:t>
      </w:r>
    </w:p>
    <w:p w:rsidR="006B436F" w:rsidRPr="00835370" w:rsidRDefault="006B436F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Взрыв! – и мир умещался в точку, </w:t>
      </w:r>
    </w:p>
    <w:p w:rsidR="006B436F" w:rsidRPr="00835370" w:rsidRDefault="006B436F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По которой скользил язык...</w:t>
      </w:r>
    </w:p>
    <w:p w:rsidR="006B436F" w:rsidRPr="00835370" w:rsidRDefault="006B436F" w:rsidP="00835370">
      <w:pPr>
        <w:rPr>
          <w:rFonts w:ascii="Arial" w:hAnsi="Arial" w:cs="Arial"/>
          <w:sz w:val="22"/>
          <w:szCs w:val="22"/>
          <w:lang w:val="ru-RU"/>
        </w:rPr>
      </w:pPr>
    </w:p>
    <w:p w:rsidR="006B436F" w:rsidRPr="00835370" w:rsidRDefault="006B436F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Я лечила следы садизма, </w:t>
      </w:r>
    </w:p>
    <w:p w:rsidR="006B436F" w:rsidRPr="00835370" w:rsidRDefault="006B436F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Не считала терпеть – за труд,</w:t>
      </w:r>
    </w:p>
    <w:p w:rsidR="006B436F" w:rsidRPr="00835370" w:rsidRDefault="006B436F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Упиваясь твоей харизмой </w:t>
      </w:r>
    </w:p>
    <w:p w:rsidR="006B436F" w:rsidRPr="00835370" w:rsidRDefault="006B436F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До искусанных губ к утру…</w:t>
      </w:r>
    </w:p>
    <w:p w:rsidR="006B436F" w:rsidRPr="00835370" w:rsidRDefault="006B436F" w:rsidP="00835370">
      <w:pPr>
        <w:rPr>
          <w:rFonts w:ascii="Arial" w:hAnsi="Arial" w:cs="Arial"/>
          <w:sz w:val="22"/>
          <w:szCs w:val="22"/>
          <w:lang w:val="ru-RU"/>
        </w:rPr>
      </w:pPr>
    </w:p>
    <w:p w:rsidR="006B436F" w:rsidRPr="00835370" w:rsidRDefault="006B436F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Почему же, себя калеча, </w:t>
      </w:r>
    </w:p>
    <w:p w:rsidR="006B436F" w:rsidRPr="00835370" w:rsidRDefault="006B436F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В заблуждениях каждый свят?</w:t>
      </w:r>
    </w:p>
    <w:p w:rsidR="006B436F" w:rsidRPr="00835370" w:rsidRDefault="006B436F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На кресте сожалений вечных </w:t>
      </w:r>
    </w:p>
    <w:p w:rsidR="006B436F" w:rsidRPr="00835370" w:rsidRDefault="006B436F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Здравый смысл, как всегда, распят.</w:t>
      </w:r>
    </w:p>
    <w:p w:rsidR="006B436F" w:rsidRPr="00835370" w:rsidRDefault="006B436F" w:rsidP="00835370">
      <w:pPr>
        <w:rPr>
          <w:rFonts w:ascii="Arial" w:hAnsi="Arial" w:cs="Arial"/>
          <w:sz w:val="22"/>
          <w:szCs w:val="22"/>
          <w:lang w:val="ru-RU"/>
        </w:rPr>
      </w:pPr>
    </w:p>
    <w:p w:rsidR="006B436F" w:rsidRPr="00835370" w:rsidRDefault="006B436F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Я сломалась под этой ношей; </w:t>
      </w:r>
    </w:p>
    <w:p w:rsidR="006B436F" w:rsidRPr="00835370" w:rsidRDefault="006B436F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>Не успели спасти врачи...</w:t>
      </w:r>
    </w:p>
    <w:p w:rsidR="006B436F" w:rsidRPr="00835370" w:rsidRDefault="006B436F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  <w:lang w:val="ru-RU"/>
        </w:rPr>
        <w:t xml:space="preserve">Зуб-семёрка, прости, но всё же </w:t>
      </w:r>
    </w:p>
    <w:p w:rsidR="006B436F" w:rsidRPr="006D2DF6" w:rsidRDefault="006B436F" w:rsidP="00835370">
      <w:pPr>
        <w:rPr>
          <w:rFonts w:ascii="Arial" w:hAnsi="Arial" w:cs="Arial"/>
          <w:sz w:val="22"/>
          <w:szCs w:val="22"/>
          <w:lang w:val="ru-RU"/>
        </w:rPr>
      </w:pPr>
      <w:r w:rsidRPr="00835370">
        <w:rPr>
          <w:rFonts w:ascii="Arial" w:hAnsi="Arial" w:cs="Arial"/>
          <w:sz w:val="22"/>
          <w:szCs w:val="22"/>
        </w:rPr>
        <w:t>Стоматолог нас разлучил…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D2DF6" w:rsidRDefault="006B436F">
      <w:pPr>
        <w:pStyle w:val="1"/>
        <w:rPr>
          <w:rFonts w:ascii="Arial" w:hAnsi="Arial" w:cs="Arial"/>
          <w:lang w:val="ru-RU"/>
        </w:rPr>
      </w:pPr>
    </w:p>
    <w:p w:rsidR="006B436F" w:rsidRPr="006D2DF6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B436F" w:rsidRPr="00D4457A" w:rsidRDefault="006B436F">
      <w:pPr>
        <w:rPr>
          <w:rFonts w:ascii="Arial" w:hAnsi="Arial" w:cs="Arial"/>
          <w:sz w:val="22"/>
          <w:szCs w:val="22"/>
          <w:lang w:val="ru-RU"/>
        </w:rPr>
      </w:pPr>
    </w:p>
    <w:p w:rsidR="006B436F" w:rsidRPr="006D2DF6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F3884">
        <w:rPr>
          <w:rFonts w:ascii="Arial" w:hAnsi="Arial" w:cs="Arial"/>
          <w:b/>
          <w:bCs/>
          <w:sz w:val="28"/>
          <w:szCs w:val="28"/>
        </w:rPr>
        <w:t>Линия жизни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6D2DF6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DF3884">
        <w:rPr>
          <w:rFonts w:ascii="Arial" w:hAnsi="Arial" w:cs="Arial"/>
          <w:b/>
          <w:bCs/>
          <w:u w:val="single"/>
          <w:lang w:val="ru-RU"/>
        </w:rPr>
        <w:t>Линия жизни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F3884" w:rsidRDefault="006B436F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Если бежать – то когда-нибудь убежишь:</w:t>
      </w:r>
    </w:p>
    <w:p w:rsidR="006B436F" w:rsidRPr="00DF3884" w:rsidRDefault="006B436F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глянешь однажды, а это чужая жизнь</w:t>
      </w:r>
    </w:p>
    <w:p w:rsidR="006B436F" w:rsidRPr="00DF3884" w:rsidRDefault="006B436F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вдавленной линией режет твои ладони;</w:t>
      </w:r>
    </w:p>
    <w:p w:rsidR="006B436F" w:rsidRPr="00DF3884" w:rsidRDefault="006B436F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осень с упорством недюжинным бьёт под дых,</w:t>
      </w:r>
    </w:p>
    <w:p w:rsidR="006B436F" w:rsidRPr="00DF3884" w:rsidRDefault="006B436F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белое небо скрывает следы родных,</w:t>
      </w:r>
    </w:p>
    <w:p w:rsidR="006B436F" w:rsidRPr="00DF3884" w:rsidRDefault="006B436F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что каждый год с первым снегом тебя хоронят.</w:t>
      </w:r>
    </w:p>
    <w:p w:rsidR="006B436F" w:rsidRPr="00DF3884" w:rsidRDefault="006B436F" w:rsidP="00DF3884">
      <w:pPr>
        <w:rPr>
          <w:rFonts w:ascii="Arial" w:hAnsi="Arial" w:cs="Arial"/>
          <w:sz w:val="22"/>
          <w:szCs w:val="22"/>
          <w:lang w:val="ru-RU"/>
        </w:rPr>
      </w:pPr>
    </w:p>
    <w:p w:rsidR="006B436F" w:rsidRPr="00DF3884" w:rsidRDefault="006B436F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– Господи! – крикнешь; аукнется: «Аз воздам…»</w:t>
      </w:r>
    </w:p>
    <w:p w:rsidR="006B436F" w:rsidRPr="00DF3884" w:rsidRDefault="006B436F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Криво улыбка скользнёт по сухим губам:</w:t>
      </w:r>
    </w:p>
    <w:p w:rsidR="006B436F" w:rsidRPr="00DF3884" w:rsidRDefault="006B436F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значит, всё помнит Всевышний, и будет встреча.</w:t>
      </w:r>
    </w:p>
    <w:p w:rsidR="006B436F" w:rsidRPr="00DF3884" w:rsidRDefault="006B436F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Рано ли, поздно – останетесь с ним одни,</w:t>
      </w:r>
    </w:p>
    <w:p w:rsidR="006B436F" w:rsidRPr="00DF3884" w:rsidRDefault="006B436F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спросишь: «За что мне?!» Ведь были другие дни –</w:t>
      </w:r>
    </w:p>
    <w:p w:rsidR="006B436F" w:rsidRPr="00DF3884" w:rsidRDefault="006B436F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где ты смешлив, добродушен и так беспечен,</w:t>
      </w:r>
    </w:p>
    <w:p w:rsidR="006B436F" w:rsidRPr="00DF3884" w:rsidRDefault="006B436F" w:rsidP="00DF3884">
      <w:pPr>
        <w:rPr>
          <w:rFonts w:ascii="Arial" w:hAnsi="Arial" w:cs="Arial"/>
          <w:sz w:val="22"/>
          <w:szCs w:val="22"/>
          <w:lang w:val="ru-RU"/>
        </w:rPr>
      </w:pPr>
    </w:p>
    <w:p w:rsidR="006B436F" w:rsidRPr="00DF3884" w:rsidRDefault="006B436F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дни, где счастливыми помнишь отца и мать.</w:t>
      </w:r>
    </w:p>
    <w:p w:rsidR="006B436F" w:rsidRPr="00DF3884" w:rsidRDefault="006B436F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Кто бы сказал, что научишься убивать –</w:t>
      </w:r>
    </w:p>
    <w:p w:rsidR="006B436F" w:rsidRPr="00DF3884" w:rsidRDefault="006B436F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эта наука тебя навсегда сломает.</w:t>
      </w:r>
    </w:p>
    <w:p w:rsidR="006B436F" w:rsidRPr="00DF3884" w:rsidRDefault="006B436F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Да, ты вернулся с войны, но ушёл в запой,</w:t>
      </w:r>
    </w:p>
    <w:p w:rsidR="006B436F" w:rsidRPr="00DF3884" w:rsidRDefault="006B436F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после – покинул свой дом, унеся с собой</w:t>
      </w:r>
    </w:p>
    <w:p w:rsidR="006B436F" w:rsidRPr="00DF3884" w:rsidRDefault="006B436F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страхи, вину и грехов непрощённых стаю.</w:t>
      </w:r>
    </w:p>
    <w:p w:rsidR="006B436F" w:rsidRPr="00DF3884" w:rsidRDefault="006B436F" w:rsidP="00DF3884">
      <w:pPr>
        <w:rPr>
          <w:rFonts w:ascii="Arial" w:hAnsi="Arial" w:cs="Arial"/>
          <w:sz w:val="22"/>
          <w:szCs w:val="22"/>
          <w:lang w:val="ru-RU"/>
        </w:rPr>
      </w:pPr>
    </w:p>
    <w:p w:rsidR="006B436F" w:rsidRPr="00DF3884" w:rsidRDefault="006B436F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Бегал, метался, но видел одно вокруг:</w:t>
      </w:r>
    </w:p>
    <w:p w:rsidR="006B436F" w:rsidRPr="00DF3884" w:rsidRDefault="006B436F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люди отбились давно от господних рук</w:t>
      </w:r>
    </w:p>
    <w:p w:rsidR="006B436F" w:rsidRPr="00DF3884" w:rsidRDefault="006B436F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(как бы ни жили, а к смерти – всегда святоши!)</w:t>
      </w:r>
    </w:p>
    <w:p w:rsidR="006B436F" w:rsidRPr="00DF3884" w:rsidRDefault="006B436F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Будет прощение, нет ли – рассудит Бог,</w:t>
      </w:r>
    </w:p>
    <w:p w:rsidR="006B436F" w:rsidRPr="00DF3884" w:rsidRDefault="006B436F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ты же, когда вашей встрече настанет срок,</w:t>
      </w:r>
    </w:p>
    <w:p w:rsidR="006B436F" w:rsidRPr="00DF3884" w:rsidRDefault="006B436F" w:rsidP="00DF3884">
      <w:pPr>
        <w:rPr>
          <w:rFonts w:ascii="Arial" w:hAnsi="Arial" w:cs="Arial"/>
          <w:sz w:val="22"/>
          <w:szCs w:val="22"/>
        </w:rPr>
      </w:pPr>
      <w:r w:rsidRPr="00DF3884">
        <w:rPr>
          <w:rFonts w:ascii="Arial" w:hAnsi="Arial" w:cs="Arial"/>
          <w:sz w:val="22"/>
          <w:szCs w:val="22"/>
        </w:rPr>
        <w:t>скажешь:</w:t>
      </w:r>
    </w:p>
    <w:p w:rsidR="006B436F" w:rsidRPr="00DF3884" w:rsidRDefault="006B436F" w:rsidP="00DF3884">
      <w:pPr>
        <w:rPr>
          <w:rFonts w:ascii="Arial" w:hAnsi="Arial" w:cs="Arial"/>
          <w:sz w:val="22"/>
          <w:szCs w:val="22"/>
          <w:lang w:val="ru-RU"/>
        </w:rPr>
      </w:pPr>
      <w:r w:rsidRPr="00DF3884">
        <w:rPr>
          <w:rFonts w:ascii="Arial" w:hAnsi="Arial" w:cs="Arial"/>
          <w:sz w:val="22"/>
          <w:szCs w:val="22"/>
          <w:lang w:val="ru-RU"/>
        </w:rPr>
        <w:t>– Не делай меня человеком больше...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D2DF6" w:rsidRDefault="006B436F">
      <w:pPr>
        <w:pStyle w:val="1"/>
        <w:rPr>
          <w:rFonts w:ascii="Arial" w:hAnsi="Arial" w:cs="Arial"/>
          <w:lang w:val="ru-RU"/>
        </w:rPr>
      </w:pPr>
    </w:p>
    <w:p w:rsidR="006B436F" w:rsidRPr="006D2DF6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B436F" w:rsidRPr="00D4457A" w:rsidRDefault="006B436F">
      <w:pPr>
        <w:rPr>
          <w:rFonts w:ascii="Arial" w:hAnsi="Arial" w:cs="Arial"/>
          <w:sz w:val="22"/>
          <w:szCs w:val="22"/>
          <w:lang w:val="ru-RU"/>
        </w:rPr>
      </w:pPr>
    </w:p>
    <w:p w:rsidR="006B436F" w:rsidRPr="006D2DF6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F952A2">
        <w:rPr>
          <w:rFonts w:ascii="Arial" w:hAnsi="Arial" w:cs="Arial"/>
          <w:b/>
          <w:bCs/>
          <w:sz w:val="28"/>
          <w:szCs w:val="28"/>
        </w:rPr>
        <w:t>Правдивое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6D2DF6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F952A2">
        <w:rPr>
          <w:rFonts w:ascii="Arial" w:hAnsi="Arial" w:cs="Arial"/>
          <w:b/>
          <w:bCs/>
          <w:u w:val="single"/>
        </w:rPr>
        <w:t>Правдивое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F952A2" w:rsidRDefault="006B436F" w:rsidP="00F952A2">
      <w:pPr>
        <w:rPr>
          <w:rFonts w:ascii="Arial" w:hAnsi="Arial" w:cs="Arial"/>
          <w:sz w:val="22"/>
          <w:szCs w:val="22"/>
        </w:rPr>
      </w:pPr>
      <w:r w:rsidRPr="00F952A2">
        <w:rPr>
          <w:rFonts w:ascii="Arial" w:hAnsi="Arial" w:cs="Arial"/>
          <w:sz w:val="22"/>
          <w:szCs w:val="22"/>
        </w:rPr>
        <w:t>Правда требует платы,</w:t>
      </w:r>
    </w:p>
    <w:p w:rsidR="006B436F" w:rsidRPr="00F952A2" w:rsidRDefault="006B436F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милосерднее ложь...</w:t>
      </w:r>
    </w:p>
    <w:p w:rsidR="006B436F" w:rsidRPr="00F952A2" w:rsidRDefault="006B436F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В холод белой палаты,</w:t>
      </w:r>
    </w:p>
    <w:p w:rsidR="006B436F" w:rsidRPr="00F952A2" w:rsidRDefault="006B436F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словно в прорубь нырнёшь.</w:t>
      </w:r>
    </w:p>
    <w:p w:rsidR="006B436F" w:rsidRPr="00F952A2" w:rsidRDefault="006B436F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Беззаботной улыбкой</w:t>
      </w:r>
    </w:p>
    <w:p w:rsidR="006B436F" w:rsidRPr="00F952A2" w:rsidRDefault="006B436F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скрыв тревоги следы,</w:t>
      </w:r>
    </w:p>
    <w:p w:rsidR="006B436F" w:rsidRPr="00F952A2" w:rsidRDefault="006B436F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проплывёшь яркой рыбкой</w:t>
      </w:r>
    </w:p>
    <w:p w:rsidR="006B436F" w:rsidRPr="00F952A2" w:rsidRDefault="006B436F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вдоль кроватной гряды.</w:t>
      </w:r>
    </w:p>
    <w:p w:rsidR="006B436F" w:rsidRPr="00F952A2" w:rsidRDefault="006B436F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У окна остановка:</w:t>
      </w:r>
    </w:p>
    <w:p w:rsidR="006B436F" w:rsidRPr="00F952A2" w:rsidRDefault="006B436F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— Как делишки? Привет!</w:t>
      </w:r>
    </w:p>
    <w:p w:rsidR="006B436F" w:rsidRPr="00F952A2" w:rsidRDefault="006B436F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Надоела перловка?</w:t>
      </w:r>
    </w:p>
    <w:p w:rsidR="006B436F" w:rsidRPr="00F952A2" w:rsidRDefault="006B436F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Сил терпеть больше нет?</w:t>
      </w:r>
    </w:p>
    <w:p w:rsidR="006B436F" w:rsidRPr="00F952A2" w:rsidRDefault="006B436F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Вот заморские фрукты</w:t>
      </w:r>
    </w:p>
    <w:p w:rsidR="006B436F" w:rsidRPr="00F952A2" w:rsidRDefault="006B436F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и вишнёвый компот.</w:t>
      </w:r>
    </w:p>
    <w:p w:rsidR="006B436F" w:rsidRPr="00F952A2" w:rsidRDefault="006B436F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Были приступы утром?</w:t>
      </w:r>
    </w:p>
    <w:p w:rsidR="006B436F" w:rsidRPr="00F952A2" w:rsidRDefault="006B436F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Что сказали в обход?</w:t>
      </w:r>
    </w:p>
    <w:p w:rsidR="006B436F" w:rsidRPr="00F952A2" w:rsidRDefault="006B436F" w:rsidP="00F952A2">
      <w:pPr>
        <w:rPr>
          <w:rFonts w:ascii="Arial" w:hAnsi="Arial" w:cs="Arial"/>
          <w:sz w:val="22"/>
          <w:szCs w:val="22"/>
          <w:lang w:val="ru-RU"/>
        </w:rPr>
      </w:pPr>
    </w:p>
    <w:p w:rsidR="006B436F" w:rsidRPr="00F952A2" w:rsidRDefault="006B436F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Сотни слов пустоцветов</w:t>
      </w:r>
    </w:p>
    <w:p w:rsidR="006B436F" w:rsidRPr="00F952A2" w:rsidRDefault="006B436F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запакованных в ложь...</w:t>
      </w:r>
    </w:p>
    <w:p w:rsidR="006B436F" w:rsidRPr="00F952A2" w:rsidRDefault="006B436F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  <w:lang w:val="ru-RU"/>
        </w:rPr>
        <w:t>Ты прощаешь мне это</w:t>
      </w:r>
    </w:p>
    <w:p w:rsidR="006B436F" w:rsidRPr="006D2DF6" w:rsidRDefault="006B436F" w:rsidP="00F952A2">
      <w:pPr>
        <w:rPr>
          <w:rFonts w:ascii="Arial" w:hAnsi="Arial" w:cs="Arial"/>
          <w:sz w:val="22"/>
          <w:szCs w:val="22"/>
          <w:lang w:val="ru-RU"/>
        </w:rPr>
      </w:pPr>
      <w:r w:rsidRPr="00F952A2">
        <w:rPr>
          <w:rFonts w:ascii="Arial" w:hAnsi="Arial" w:cs="Arial"/>
          <w:sz w:val="22"/>
          <w:szCs w:val="22"/>
        </w:rPr>
        <w:t>и надеждой живёшь.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D2DF6" w:rsidRDefault="006B436F">
      <w:pPr>
        <w:pStyle w:val="1"/>
        <w:rPr>
          <w:rFonts w:ascii="Arial" w:hAnsi="Arial" w:cs="Arial"/>
          <w:lang w:val="ru-RU"/>
        </w:rPr>
      </w:pPr>
    </w:p>
    <w:p w:rsidR="006B436F" w:rsidRPr="006D2DF6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B436F" w:rsidRPr="00D4457A" w:rsidRDefault="006B436F">
      <w:pPr>
        <w:rPr>
          <w:rFonts w:ascii="Arial" w:hAnsi="Arial" w:cs="Arial"/>
          <w:sz w:val="22"/>
          <w:szCs w:val="22"/>
          <w:lang w:val="ru-RU"/>
        </w:rPr>
      </w:pPr>
    </w:p>
    <w:p w:rsidR="006B436F" w:rsidRPr="006D2DF6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57E12">
        <w:rPr>
          <w:rFonts w:ascii="Arial" w:hAnsi="Arial" w:cs="Arial"/>
          <w:b/>
          <w:bCs/>
          <w:sz w:val="28"/>
          <w:szCs w:val="28"/>
        </w:rPr>
        <w:t>О листве и обо мне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6D2DF6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D57E12">
        <w:rPr>
          <w:rFonts w:ascii="Arial" w:hAnsi="Arial" w:cs="Arial"/>
          <w:b/>
          <w:bCs/>
          <w:u w:val="single"/>
          <w:lang w:val="ru-RU"/>
        </w:rPr>
        <w:t>О листве и обо мне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57E12" w:rsidRDefault="006B436F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Растворялась в рассвете прозрачная дымка тумана.</w:t>
      </w:r>
    </w:p>
    <w:p w:rsidR="006B436F" w:rsidRPr="00D57E12" w:rsidRDefault="006B436F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Наполнялся прохладой стареющий липовый парк.</w:t>
      </w:r>
    </w:p>
    <w:p w:rsidR="006B436F" w:rsidRPr="00D57E12" w:rsidRDefault="006B436F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Уносилось тепло на закрылках ветров неустанных.</w:t>
      </w:r>
    </w:p>
    <w:p w:rsidR="006B436F" w:rsidRPr="00D57E12" w:rsidRDefault="006B436F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Непоседа-листва щекотала седой тротуар,</w:t>
      </w:r>
    </w:p>
    <w:p w:rsidR="006B436F" w:rsidRPr="00D57E12" w:rsidRDefault="006B436F" w:rsidP="00D57E12">
      <w:pPr>
        <w:rPr>
          <w:rFonts w:ascii="Arial" w:hAnsi="Arial" w:cs="Arial"/>
          <w:sz w:val="22"/>
          <w:szCs w:val="22"/>
          <w:lang w:val="ru-RU"/>
        </w:rPr>
      </w:pPr>
    </w:p>
    <w:p w:rsidR="006B436F" w:rsidRPr="00D57E12" w:rsidRDefault="006B436F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Наслаждалась свободой, кружилась, взлетала несмело,</w:t>
      </w:r>
    </w:p>
    <w:p w:rsidR="006B436F" w:rsidRPr="00D57E12" w:rsidRDefault="006B436F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И парила над пологом сонной пожухлой травы;</w:t>
      </w:r>
    </w:p>
    <w:p w:rsidR="006B436F" w:rsidRPr="00D57E12" w:rsidRDefault="006B436F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А потом на дорожках следы засыпала, сырела.</w:t>
      </w:r>
    </w:p>
    <w:p w:rsidR="006B436F" w:rsidRPr="00D57E12" w:rsidRDefault="006B436F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Это дань ноябрю — увядать потихоньку, увы...</w:t>
      </w:r>
    </w:p>
    <w:p w:rsidR="006B436F" w:rsidRPr="00D57E12" w:rsidRDefault="006B436F" w:rsidP="00D57E12">
      <w:pPr>
        <w:rPr>
          <w:rFonts w:ascii="Arial" w:hAnsi="Arial" w:cs="Arial"/>
          <w:sz w:val="22"/>
          <w:szCs w:val="22"/>
          <w:lang w:val="ru-RU"/>
        </w:rPr>
      </w:pPr>
    </w:p>
    <w:p w:rsidR="006B436F" w:rsidRPr="00D57E12" w:rsidRDefault="006B436F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Я как эта листва: поначалу прохлада мне в радость</w:t>
      </w:r>
    </w:p>
    <w:p w:rsidR="006B436F" w:rsidRPr="00D57E12" w:rsidRDefault="006B436F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(Были жаркие дни, и хотелось от них отдохнуть).</w:t>
      </w:r>
    </w:p>
    <w:p w:rsidR="006B436F" w:rsidRPr="00D57E12" w:rsidRDefault="006B436F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Но с приходом дождей — меланхолия, как ни досадуй,</w:t>
      </w:r>
    </w:p>
    <w:p w:rsidR="006B436F" w:rsidRPr="00D57E12" w:rsidRDefault="006B436F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Снова хочется солнца и ясного неба чуть-чуть.</w:t>
      </w:r>
    </w:p>
    <w:p w:rsidR="006B436F" w:rsidRPr="00D57E12" w:rsidRDefault="006B436F" w:rsidP="00D57E12">
      <w:pPr>
        <w:rPr>
          <w:rFonts w:ascii="Arial" w:hAnsi="Arial" w:cs="Arial"/>
          <w:sz w:val="22"/>
          <w:szCs w:val="22"/>
          <w:lang w:val="ru-RU"/>
        </w:rPr>
      </w:pPr>
    </w:p>
    <w:p w:rsidR="006B436F" w:rsidRPr="00D57E12" w:rsidRDefault="006B436F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Буду греться теперь в мягком коконе тёплой одежды,</w:t>
      </w:r>
    </w:p>
    <w:p w:rsidR="006B436F" w:rsidRPr="00D57E12" w:rsidRDefault="006B436F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Пить малиновый чай, философствовать, править стихи.</w:t>
      </w:r>
    </w:p>
    <w:p w:rsidR="006B436F" w:rsidRPr="00D57E12" w:rsidRDefault="006B436F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А листву подожгут... Но услышу я шелест воскресший,</w:t>
      </w:r>
    </w:p>
    <w:p w:rsidR="006B436F" w:rsidRPr="00D57E12" w:rsidRDefault="006B436F" w:rsidP="00D57E12">
      <w:pPr>
        <w:rPr>
          <w:rFonts w:ascii="Arial" w:hAnsi="Arial" w:cs="Arial"/>
          <w:sz w:val="22"/>
          <w:szCs w:val="22"/>
          <w:lang w:val="ru-RU"/>
        </w:rPr>
      </w:pPr>
      <w:r w:rsidRPr="00D57E12">
        <w:rPr>
          <w:rFonts w:ascii="Arial" w:hAnsi="Arial" w:cs="Arial"/>
          <w:sz w:val="22"/>
          <w:szCs w:val="22"/>
          <w:lang w:val="ru-RU"/>
        </w:rPr>
        <w:t>Неизбежной весной в лабиринте аллей городских.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D2DF6" w:rsidRDefault="006B436F">
      <w:pPr>
        <w:pStyle w:val="1"/>
        <w:rPr>
          <w:rFonts w:ascii="Arial" w:hAnsi="Arial" w:cs="Arial"/>
          <w:lang w:val="ru-RU"/>
        </w:rPr>
      </w:pPr>
    </w:p>
    <w:p w:rsidR="006B436F" w:rsidRPr="006D2DF6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B436F" w:rsidRPr="00D4457A" w:rsidRDefault="006B436F">
      <w:pPr>
        <w:rPr>
          <w:rFonts w:ascii="Arial" w:hAnsi="Arial" w:cs="Arial"/>
          <w:sz w:val="22"/>
          <w:szCs w:val="22"/>
          <w:lang w:val="ru-RU"/>
        </w:rPr>
      </w:pPr>
    </w:p>
    <w:p w:rsidR="006B436F" w:rsidRPr="006D2DF6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3719A">
        <w:rPr>
          <w:rFonts w:ascii="Arial" w:hAnsi="Arial" w:cs="Arial"/>
          <w:b/>
          <w:bCs/>
          <w:sz w:val="28"/>
          <w:szCs w:val="28"/>
        </w:rPr>
        <w:t>следы - пледатели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6D2DF6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D3719A">
        <w:rPr>
          <w:rFonts w:ascii="Arial" w:hAnsi="Arial" w:cs="Arial"/>
          <w:b/>
          <w:bCs/>
          <w:u w:val="single"/>
          <w:lang w:val="ru-RU"/>
        </w:rPr>
        <w:t>следы - пледатели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3719A" w:rsidRDefault="006B436F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Снег небо штлиховал пунктилом</w:t>
      </w:r>
    </w:p>
    <w:p w:rsidR="006B436F" w:rsidRPr="00D3719A" w:rsidRDefault="006B436F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и, попадая в нос, нас злил…</w:t>
      </w:r>
    </w:p>
    <w:p w:rsidR="006B436F" w:rsidRPr="00D3719A" w:rsidRDefault="006B436F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Мы по пликазу командила</w:t>
      </w:r>
    </w:p>
    <w:p w:rsidR="006B436F" w:rsidRPr="00D3719A" w:rsidRDefault="006B436F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челез суглобы в бой ползли…</w:t>
      </w:r>
    </w:p>
    <w:p w:rsidR="006B436F" w:rsidRPr="00D3719A" w:rsidRDefault="006B436F" w:rsidP="00D3719A">
      <w:pPr>
        <w:rPr>
          <w:rFonts w:ascii="Arial" w:hAnsi="Arial" w:cs="Arial"/>
          <w:sz w:val="22"/>
          <w:szCs w:val="22"/>
        </w:rPr>
      </w:pPr>
      <w:r w:rsidRPr="00D3719A">
        <w:rPr>
          <w:rFonts w:ascii="Arial" w:hAnsi="Arial" w:cs="Arial"/>
          <w:sz w:val="22"/>
          <w:szCs w:val="22"/>
        </w:rPr>
        <w:t>Боеплипасов маловато,</w:t>
      </w:r>
    </w:p>
    <w:p w:rsidR="006B436F" w:rsidRPr="00D3719A" w:rsidRDefault="006B436F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я поделиться был готов -</w:t>
      </w:r>
    </w:p>
    <w:p w:rsidR="006B436F" w:rsidRPr="00D3719A" w:rsidRDefault="006B436F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Алтемке плотянул гланату,</w:t>
      </w:r>
    </w:p>
    <w:p w:rsidR="006B436F" w:rsidRPr="00D3719A" w:rsidRDefault="006B436F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чтоб ею блосить во влагов…</w:t>
      </w:r>
    </w:p>
    <w:p w:rsidR="006B436F" w:rsidRPr="00D3719A" w:rsidRDefault="006B436F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Нам отступать сегодня поздно,</w:t>
      </w:r>
    </w:p>
    <w:p w:rsidR="006B436F" w:rsidRPr="00D3719A" w:rsidRDefault="006B436F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неужто будет все зазля…</w:t>
      </w:r>
    </w:p>
    <w:p w:rsidR="006B436F" w:rsidRPr="00D3719A" w:rsidRDefault="006B436F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Алтем стонал, что пальцы мёлзнут,</w:t>
      </w:r>
    </w:p>
    <w:p w:rsidR="006B436F" w:rsidRPr="00D3719A" w:rsidRDefault="006B436F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а валежку он потелял…</w:t>
      </w:r>
    </w:p>
    <w:p w:rsidR="006B436F" w:rsidRPr="00D3719A" w:rsidRDefault="006B436F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- Клепись, блаток, близка победа! -</w:t>
      </w:r>
    </w:p>
    <w:p w:rsidR="006B436F" w:rsidRPr="00D3719A" w:rsidRDefault="006B436F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я плокличал.- Влагам капут!</w:t>
      </w:r>
    </w:p>
    <w:p w:rsidR="006B436F" w:rsidRPr="00D3719A" w:rsidRDefault="006B436F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Нам плоделжаться б до обеда,</w:t>
      </w:r>
    </w:p>
    <w:p w:rsidR="006B436F" w:rsidRPr="00D3719A" w:rsidRDefault="006B436F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а после наши подойдут...</w:t>
      </w:r>
    </w:p>
    <w:p w:rsidR="006B436F" w:rsidRPr="00D3719A" w:rsidRDefault="006B436F" w:rsidP="00D3719A">
      <w:pPr>
        <w:rPr>
          <w:rFonts w:ascii="Arial" w:hAnsi="Arial" w:cs="Arial"/>
          <w:sz w:val="22"/>
          <w:szCs w:val="22"/>
          <w:lang w:val="ru-RU"/>
        </w:rPr>
      </w:pPr>
    </w:p>
    <w:p w:rsidR="006B436F" w:rsidRPr="00D3719A" w:rsidRDefault="006B436F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Илина Юльевна лукою</w:t>
      </w:r>
    </w:p>
    <w:p w:rsidR="006B436F" w:rsidRPr="00D3719A" w:rsidRDefault="006B436F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взяла меня за волотник,</w:t>
      </w:r>
    </w:p>
    <w:p w:rsidR="006B436F" w:rsidRPr="00D3719A" w:rsidRDefault="006B436F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сказала: это что такое?</w:t>
      </w:r>
    </w:p>
    <w:p w:rsidR="006B436F" w:rsidRPr="00D3719A" w:rsidRDefault="006B436F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(мой пыл бойцовский слазу сник).</w:t>
      </w:r>
    </w:p>
    <w:p w:rsidR="006B436F" w:rsidRPr="00D3719A" w:rsidRDefault="006B436F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-Вы ж на площадке были, Вова…</w:t>
      </w:r>
    </w:p>
    <w:p w:rsidR="006B436F" w:rsidRPr="00D3719A" w:rsidRDefault="006B436F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Искать могла бы вас полдня!</w:t>
      </w:r>
    </w:p>
    <w:p w:rsidR="006B436F" w:rsidRPr="00D3719A" w:rsidRDefault="006B436F" w:rsidP="00D3719A">
      <w:pPr>
        <w:rPr>
          <w:rFonts w:ascii="Arial" w:hAnsi="Arial" w:cs="Arial"/>
          <w:sz w:val="22"/>
          <w:szCs w:val="22"/>
        </w:rPr>
      </w:pPr>
      <w:r w:rsidRPr="00D3719A">
        <w:rPr>
          <w:rFonts w:ascii="Arial" w:hAnsi="Arial" w:cs="Arial"/>
          <w:sz w:val="22"/>
          <w:szCs w:val="22"/>
        </w:rPr>
        <w:t>Спасибо снежному поклову -</w:t>
      </w:r>
    </w:p>
    <w:p w:rsidR="006B436F" w:rsidRPr="00D3719A" w:rsidRDefault="006B436F" w:rsidP="00D3719A">
      <w:pPr>
        <w:rPr>
          <w:rFonts w:ascii="Arial" w:hAnsi="Arial" w:cs="Arial"/>
          <w:sz w:val="22"/>
          <w:szCs w:val="22"/>
          <w:lang w:val="ru-RU"/>
        </w:rPr>
      </w:pPr>
      <w:r w:rsidRPr="00D3719A">
        <w:rPr>
          <w:rFonts w:ascii="Arial" w:hAnsi="Arial" w:cs="Arial"/>
          <w:sz w:val="22"/>
          <w:szCs w:val="22"/>
          <w:lang w:val="ru-RU"/>
        </w:rPr>
        <w:t>следы к вам вывели… меня.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D2DF6" w:rsidRDefault="006B436F">
      <w:pPr>
        <w:pStyle w:val="1"/>
        <w:rPr>
          <w:rFonts w:ascii="Arial" w:hAnsi="Arial" w:cs="Arial"/>
          <w:lang w:val="ru-RU"/>
        </w:rPr>
      </w:pPr>
    </w:p>
    <w:p w:rsidR="006B436F" w:rsidRPr="006D2DF6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B436F" w:rsidRPr="00D4457A" w:rsidRDefault="006B436F">
      <w:pPr>
        <w:rPr>
          <w:rFonts w:ascii="Arial" w:hAnsi="Arial" w:cs="Arial"/>
          <w:sz w:val="22"/>
          <w:szCs w:val="22"/>
          <w:lang w:val="ru-RU"/>
        </w:rPr>
      </w:pPr>
    </w:p>
    <w:p w:rsidR="006B436F" w:rsidRPr="00B533C9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13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B533C9">
        <w:rPr>
          <w:rFonts w:ascii="Arial" w:hAnsi="Arial" w:cs="Arial"/>
          <w:b/>
          <w:bCs/>
          <w:sz w:val="28"/>
          <w:szCs w:val="28"/>
          <w:lang w:val="ru-RU"/>
        </w:rPr>
        <w:t>Двое в темной комнате в поисках черной кошки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B533C9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B533C9">
        <w:rPr>
          <w:rFonts w:ascii="Arial" w:hAnsi="Arial" w:cs="Arial"/>
          <w:b/>
          <w:bCs/>
          <w:u w:val="single"/>
          <w:lang w:val="ru-RU"/>
        </w:rPr>
        <w:t>Двое в темной комнате в поисках черной кошки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B533C9" w:rsidRDefault="006B436F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>- Слушай, твои идеи – сплошная блажь! Хватит терзать надежду, искать следы, –  он повышает голос и входит в раж. Я, сохранив улыбку, «иду на Вы»:</w:t>
      </w:r>
    </w:p>
    <w:p w:rsidR="006B436F" w:rsidRPr="00B533C9" w:rsidRDefault="006B436F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>- Сложно увидеть тени, войдя во тьму. Сложно прийти на Север, идя на Юг. Путь перемен – это время потерь и смут…</w:t>
      </w:r>
    </w:p>
    <w:p w:rsidR="006B436F" w:rsidRPr="00B533C9" w:rsidRDefault="006B436F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>- Нет ничего во тьме! Никого…</w:t>
      </w:r>
    </w:p>
    <w:p w:rsidR="006B436F" w:rsidRPr="00B533C9" w:rsidRDefault="006B436F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>- А вдруг?</w:t>
      </w:r>
    </w:p>
    <w:p w:rsidR="006B436F" w:rsidRPr="00B533C9" w:rsidRDefault="006B436F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Тёмная комната. Тёмный притихший дом. Чёрная кошка, как символ былой любви. </w:t>
      </w:r>
    </w:p>
    <w:p w:rsidR="006B436F" w:rsidRPr="00B533C9" w:rsidRDefault="006B436F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Помнишь, мы были? </w:t>
      </w:r>
    </w:p>
    <w:p w:rsidR="006B436F" w:rsidRPr="00B533C9" w:rsidRDefault="006B436F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Мы были с тобой вдвоём…  </w:t>
      </w:r>
    </w:p>
    <w:p w:rsidR="006B436F" w:rsidRPr="00B533C9" w:rsidRDefault="006B436F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Если не можешь вспомнить, то сделай вид, что между нами – нечто, помимо тьмы. </w:t>
      </w:r>
    </w:p>
    <w:p w:rsidR="006B436F" w:rsidRPr="00B533C9" w:rsidRDefault="006B436F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- Можно, возьму тебя за руку? –  просто жест. </w:t>
      </w:r>
    </w:p>
    <w:p w:rsidR="006B436F" w:rsidRPr="00B533C9" w:rsidRDefault="006B436F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Не претендую, милый, беру взаймы. </w:t>
      </w:r>
    </w:p>
    <w:p w:rsidR="006B436F" w:rsidRPr="00B533C9" w:rsidRDefault="006B436F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 xml:space="preserve">Черная кошка – злейшее из божеств. </w:t>
      </w:r>
    </w:p>
    <w:p w:rsidR="006B436F" w:rsidRPr="00B533C9" w:rsidRDefault="006B436F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>Целую вечность нас окружает тьма. В наших ладонях робко забрезжил свет.</w:t>
      </w:r>
    </w:p>
    <w:p w:rsidR="006B436F" w:rsidRPr="00B533C9" w:rsidRDefault="006B436F" w:rsidP="00B533C9">
      <w:pPr>
        <w:rPr>
          <w:rFonts w:ascii="Arial" w:hAnsi="Arial" w:cs="Arial"/>
          <w:sz w:val="22"/>
          <w:szCs w:val="22"/>
          <w:lang w:val="ru-RU"/>
        </w:rPr>
      </w:pPr>
      <w:r w:rsidRPr="00B533C9">
        <w:rPr>
          <w:rFonts w:ascii="Arial" w:hAnsi="Arial" w:cs="Arial"/>
          <w:sz w:val="22"/>
          <w:szCs w:val="22"/>
          <w:lang w:val="ru-RU"/>
        </w:rPr>
        <w:t>- Знаешь, родная, я чуть не сошел с ума: чуть не поверил, что кошки и вправду нет.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D2DF6" w:rsidRDefault="006B436F">
      <w:pPr>
        <w:pStyle w:val="1"/>
        <w:rPr>
          <w:rFonts w:ascii="Arial" w:hAnsi="Arial" w:cs="Arial"/>
          <w:lang w:val="ru-RU"/>
        </w:rPr>
      </w:pPr>
    </w:p>
    <w:p w:rsidR="006B436F" w:rsidRPr="006D2DF6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B436F" w:rsidRPr="00D4457A" w:rsidRDefault="006B436F">
      <w:pPr>
        <w:rPr>
          <w:rFonts w:ascii="Arial" w:hAnsi="Arial" w:cs="Arial"/>
          <w:sz w:val="22"/>
          <w:szCs w:val="22"/>
          <w:lang w:val="ru-RU"/>
        </w:rPr>
      </w:pPr>
    </w:p>
    <w:p w:rsidR="006B436F" w:rsidRPr="006D2DF6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14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8F31AF">
        <w:rPr>
          <w:rFonts w:ascii="Arial" w:hAnsi="Arial" w:cs="Arial"/>
          <w:b/>
          <w:bCs/>
          <w:sz w:val="28"/>
          <w:szCs w:val="28"/>
        </w:rPr>
        <w:t>Полночь на весах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6D2DF6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8F31AF">
        <w:rPr>
          <w:rFonts w:ascii="Arial" w:hAnsi="Arial" w:cs="Arial"/>
          <w:b/>
          <w:bCs/>
          <w:u w:val="single"/>
          <w:lang w:val="ru-RU"/>
        </w:rPr>
        <w:t>Полночь на весах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8F31AF" w:rsidRDefault="006B436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На Бейкер-Стрит порядки не исправить. </w:t>
      </w:r>
    </w:p>
    <w:p w:rsidR="006B436F" w:rsidRPr="008F31AF" w:rsidRDefault="006B436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Следы чудес везде (там столько мест!) </w:t>
      </w:r>
    </w:p>
    <w:p w:rsidR="006B436F" w:rsidRPr="008F31AF" w:rsidRDefault="006B436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В гостиной миссис Хадсон бьют в литавры </w:t>
      </w:r>
    </w:p>
    <w:p w:rsidR="006B436F" w:rsidRPr="008F31AF" w:rsidRDefault="006B436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Двенадцать лун, спустившихся с небес. </w:t>
      </w:r>
    </w:p>
    <w:p w:rsidR="006B436F" w:rsidRPr="008F31AF" w:rsidRDefault="006B436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B436F" w:rsidRPr="008F31AF" w:rsidRDefault="006B436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Чуть входит миссис Хадсон — исчезают. </w:t>
      </w:r>
    </w:p>
    <w:p w:rsidR="006B436F" w:rsidRPr="008F31AF" w:rsidRDefault="006B436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Поблекнув лунолико от свечи. </w:t>
      </w:r>
    </w:p>
    <w:p w:rsidR="006B436F" w:rsidRPr="008F31AF" w:rsidRDefault="006B436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Хозяйка дома, комната с часами, </w:t>
      </w:r>
    </w:p>
    <w:p w:rsidR="006B436F" w:rsidRPr="008F31AF" w:rsidRDefault="006B436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Камин, решетка, угли горячи. </w:t>
      </w:r>
    </w:p>
    <w:p w:rsidR="006B436F" w:rsidRPr="008F31AF" w:rsidRDefault="006B436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B436F" w:rsidRPr="008F31AF" w:rsidRDefault="006B436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За дверью квартиранта кто-то вскрикнул — </w:t>
      </w:r>
    </w:p>
    <w:p w:rsidR="006B436F" w:rsidRPr="008F31AF" w:rsidRDefault="006B436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Идёт туда, губами шевеля. </w:t>
      </w:r>
    </w:p>
    <w:p w:rsidR="006B436F" w:rsidRPr="008F31AF" w:rsidRDefault="006B436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Не спит жилец: жилет, сигара, скрипка, </w:t>
      </w:r>
    </w:p>
    <w:p w:rsidR="006B436F" w:rsidRPr="008F31AF" w:rsidRDefault="006B436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Смычок, при нём — двенадцать дьяволят. </w:t>
      </w:r>
    </w:p>
    <w:p w:rsidR="006B436F" w:rsidRPr="008F31AF" w:rsidRDefault="006B436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B436F" w:rsidRPr="008F31AF" w:rsidRDefault="006B436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Посредством струн творят эксперименты. </w:t>
      </w:r>
    </w:p>
    <w:p w:rsidR="006B436F" w:rsidRPr="008F31AF" w:rsidRDefault="006B436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(А за стеной разложена доска... </w:t>
      </w:r>
    </w:p>
    <w:p w:rsidR="006B436F" w:rsidRPr="008F31AF" w:rsidRDefault="006B436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Проснулся док. Слон дэ четыре — это </w:t>
      </w:r>
    </w:p>
    <w:p w:rsidR="006B436F" w:rsidRPr="008F31AF" w:rsidRDefault="006B436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Решение, задача так проста!) </w:t>
      </w:r>
    </w:p>
    <w:p w:rsidR="006B436F" w:rsidRPr="008F31AF" w:rsidRDefault="006B436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B436F" w:rsidRPr="008F31AF" w:rsidRDefault="006B436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Двенадцать бьёт — запело, заскулило, </w:t>
      </w:r>
    </w:p>
    <w:p w:rsidR="006B436F" w:rsidRPr="008F31AF" w:rsidRDefault="006B436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Дрожит смычком, срывается на визг. </w:t>
      </w:r>
    </w:p>
    <w:p w:rsidR="006B436F" w:rsidRPr="008F31AF" w:rsidRDefault="006B436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Смолкает. Были звуки — стали пылью. </w:t>
      </w:r>
    </w:p>
    <w:p w:rsidR="006B436F" w:rsidRPr="008F31AF" w:rsidRDefault="006B436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Игру чудес пора возобновить. </w:t>
      </w:r>
    </w:p>
    <w:p w:rsidR="006B436F" w:rsidRPr="008F31AF" w:rsidRDefault="006B436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B436F" w:rsidRPr="008F31AF" w:rsidRDefault="006B436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У миссис Хадсон сложно жить по новой, </w:t>
      </w:r>
    </w:p>
    <w:p w:rsidR="006B436F" w:rsidRPr="008F31AF" w:rsidRDefault="006B436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Весы часов удачны для волшебств: </w:t>
      </w:r>
    </w:p>
    <w:p w:rsidR="006B436F" w:rsidRPr="008F31AF" w:rsidRDefault="006B436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 xml:space="preserve">На Бейкер-Стрит в коттедже под луною </w:t>
      </w:r>
    </w:p>
    <w:p w:rsidR="006B436F" w:rsidRPr="008F31AF" w:rsidRDefault="006B436F" w:rsidP="008F31AF">
      <w:pPr>
        <w:rPr>
          <w:rFonts w:ascii="Arial" w:hAnsi="Arial" w:cs="Arial"/>
          <w:sz w:val="22"/>
          <w:szCs w:val="22"/>
          <w:lang w:val="ru-RU"/>
        </w:rPr>
      </w:pPr>
      <w:r w:rsidRPr="008F31AF">
        <w:rPr>
          <w:rFonts w:ascii="Arial" w:hAnsi="Arial" w:cs="Arial"/>
          <w:sz w:val="22"/>
          <w:szCs w:val="22"/>
          <w:lang w:val="ru-RU"/>
        </w:rPr>
        <w:t>Литавры бьют, звук меряя на вес.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D2DF6" w:rsidRDefault="006B436F">
      <w:pPr>
        <w:pStyle w:val="1"/>
        <w:rPr>
          <w:rFonts w:ascii="Arial" w:hAnsi="Arial" w:cs="Arial"/>
          <w:lang w:val="ru-RU"/>
        </w:rPr>
      </w:pPr>
    </w:p>
    <w:p w:rsidR="006B436F" w:rsidRPr="006D2DF6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B436F" w:rsidRPr="00D4457A" w:rsidRDefault="006B436F">
      <w:pPr>
        <w:rPr>
          <w:rFonts w:ascii="Arial" w:hAnsi="Arial" w:cs="Arial"/>
          <w:sz w:val="22"/>
          <w:szCs w:val="22"/>
          <w:lang w:val="ru-RU"/>
        </w:rPr>
      </w:pPr>
    </w:p>
    <w:p w:rsidR="006B436F" w:rsidRPr="006D2DF6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6D2DF6">
        <w:rPr>
          <w:rFonts w:ascii="Arial" w:hAnsi="Arial" w:cs="Arial"/>
          <w:b/>
          <w:bCs/>
          <w:sz w:val="28"/>
          <w:szCs w:val="28"/>
          <w:lang w:val="ru-RU"/>
        </w:rPr>
        <w:t>15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E06716">
        <w:rPr>
          <w:rFonts w:ascii="Arial" w:hAnsi="Arial" w:cs="Arial"/>
          <w:b/>
          <w:bCs/>
          <w:sz w:val="28"/>
          <w:szCs w:val="28"/>
        </w:rPr>
        <w:t>Про запас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E06716">
        <w:rPr>
          <w:rFonts w:ascii="Arial" w:hAnsi="Arial" w:cs="Arial"/>
          <w:b/>
          <w:bCs/>
          <w:u w:val="single"/>
          <w:lang w:val="ru-RU"/>
        </w:rPr>
        <w:t>Про запас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E06716" w:rsidRDefault="006B436F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 xml:space="preserve">Мы повстречались в </w:t>
      </w:r>
      <w:r w:rsidRPr="00E06716">
        <w:rPr>
          <w:rFonts w:ascii="Arial" w:hAnsi="Arial" w:cs="Arial"/>
          <w:sz w:val="22"/>
          <w:szCs w:val="22"/>
        </w:rPr>
        <w:t>N</w:t>
      </w:r>
      <w:r w:rsidRPr="00E06716">
        <w:rPr>
          <w:rFonts w:ascii="Arial" w:hAnsi="Arial" w:cs="Arial"/>
          <w:sz w:val="22"/>
          <w:szCs w:val="22"/>
          <w:lang w:val="ru-RU"/>
        </w:rPr>
        <w:t>-ске, где мир отчаян,</w:t>
      </w:r>
    </w:p>
    <w:p w:rsidR="006B436F" w:rsidRPr="00E06716" w:rsidRDefault="006B436F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где каждый первый жаждет в Москву отчалить,</w:t>
      </w:r>
    </w:p>
    <w:p w:rsidR="006B436F" w:rsidRPr="00E06716" w:rsidRDefault="006B436F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но до неё пара тысяч холодных вёрст.</w:t>
      </w:r>
    </w:p>
    <w:p w:rsidR="006B436F" w:rsidRPr="00E06716" w:rsidRDefault="006B436F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Ветер кусал нам щёки, царапал руки,</w:t>
      </w:r>
    </w:p>
    <w:p w:rsidR="006B436F" w:rsidRPr="00E06716" w:rsidRDefault="006B436F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лез под пальто и тыкался мордой в угги,</w:t>
      </w:r>
    </w:p>
    <w:p w:rsidR="006B436F" w:rsidRPr="00E06716" w:rsidRDefault="006B436F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выл, словно псина, и всюду совал свой нос.</w:t>
      </w:r>
    </w:p>
    <w:p w:rsidR="006B436F" w:rsidRPr="00E06716" w:rsidRDefault="006B436F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Были дома расписаны, как шкатулки,</w:t>
      </w:r>
    </w:p>
    <w:p w:rsidR="006B436F" w:rsidRPr="00E06716" w:rsidRDefault="006B436F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тропы вели в пустынные переулки,</w:t>
      </w:r>
    </w:p>
    <w:p w:rsidR="006B436F" w:rsidRPr="00E06716" w:rsidRDefault="006B436F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плакало небо и скупо цедило свет.</w:t>
      </w:r>
    </w:p>
    <w:p w:rsidR="006B436F" w:rsidRPr="00E06716" w:rsidRDefault="006B436F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Ты говорил, что наши следы сотрутся,</w:t>
      </w:r>
    </w:p>
    <w:p w:rsidR="006B436F" w:rsidRPr="00E06716" w:rsidRDefault="006B436F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нас не отыщет время, поскольку улиц,</w:t>
      </w:r>
    </w:p>
    <w:p w:rsidR="006B436F" w:rsidRPr="00E06716" w:rsidRDefault="006B436F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 xml:space="preserve">да и, пожалуй, </w:t>
      </w:r>
      <w:r w:rsidRPr="00E06716">
        <w:rPr>
          <w:rFonts w:ascii="Arial" w:hAnsi="Arial" w:cs="Arial"/>
          <w:sz w:val="22"/>
          <w:szCs w:val="22"/>
        </w:rPr>
        <w:t>N</w:t>
      </w:r>
      <w:r w:rsidRPr="00E06716">
        <w:rPr>
          <w:rFonts w:ascii="Arial" w:hAnsi="Arial" w:cs="Arial"/>
          <w:sz w:val="22"/>
          <w:szCs w:val="22"/>
          <w:lang w:val="ru-RU"/>
        </w:rPr>
        <w:t>-ска на картах нет.</w:t>
      </w:r>
    </w:p>
    <w:p w:rsidR="006B436F" w:rsidRPr="00E06716" w:rsidRDefault="006B436F" w:rsidP="00E06716">
      <w:pPr>
        <w:rPr>
          <w:rFonts w:ascii="Arial" w:hAnsi="Arial" w:cs="Arial"/>
          <w:sz w:val="22"/>
          <w:szCs w:val="22"/>
          <w:lang w:val="ru-RU"/>
        </w:rPr>
      </w:pPr>
    </w:p>
    <w:p w:rsidR="006B436F" w:rsidRPr="00E06716" w:rsidRDefault="006B436F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Что бы взлететь, а после упасть и сбрендить,</w:t>
      </w:r>
    </w:p>
    <w:p w:rsidR="006B436F" w:rsidRPr="00E06716" w:rsidRDefault="006B436F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мы согревали зиму палёным бренди,</w:t>
      </w:r>
    </w:p>
    <w:p w:rsidR="006B436F" w:rsidRPr="00E06716" w:rsidRDefault="006B436F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вязли в офлайне, привычно забыв про сеть.</w:t>
      </w:r>
    </w:p>
    <w:p w:rsidR="006B436F" w:rsidRPr="00E06716" w:rsidRDefault="006B436F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Мы не боялись взглядов и пересудов</w:t>
      </w:r>
    </w:p>
    <w:p w:rsidR="006B436F" w:rsidRPr="00E06716" w:rsidRDefault="006B436F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местных святых, в которых не спят иуды,</w:t>
      </w:r>
    </w:p>
    <w:p w:rsidR="006B436F" w:rsidRPr="00E06716" w:rsidRDefault="006B436F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тех, что любили из окон на нас глазеть.</w:t>
      </w:r>
    </w:p>
    <w:p w:rsidR="006B436F" w:rsidRPr="00E06716" w:rsidRDefault="006B436F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Это казалось странным, пустым, и только.</w:t>
      </w:r>
    </w:p>
    <w:p w:rsidR="006B436F" w:rsidRPr="00E06716" w:rsidRDefault="006B436F" w:rsidP="00E06716">
      <w:pPr>
        <w:rPr>
          <w:rFonts w:ascii="Arial" w:hAnsi="Arial" w:cs="Arial"/>
          <w:sz w:val="22"/>
          <w:szCs w:val="22"/>
          <w:lang w:val="ru-RU"/>
        </w:rPr>
      </w:pPr>
    </w:p>
    <w:p w:rsidR="006B436F" w:rsidRPr="00E06716" w:rsidRDefault="006B436F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Нас прошивало нитью калёной, тонкой.</w:t>
      </w:r>
    </w:p>
    <w:p w:rsidR="006B436F" w:rsidRPr="00E06716" w:rsidRDefault="006B436F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Ты говорил, что прорвёмся, но не сейчас.</w:t>
      </w:r>
    </w:p>
    <w:p w:rsidR="006B436F" w:rsidRPr="00E06716" w:rsidRDefault="006B436F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Пеплом стелился «Винстон», сходились тучи.</w:t>
      </w:r>
    </w:p>
    <w:p w:rsidR="006B436F" w:rsidRPr="00E06716" w:rsidRDefault="006B436F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Шли второпях часы, и на всякий случай</w:t>
      </w:r>
    </w:p>
    <w:p w:rsidR="006B436F" w:rsidRPr="00E06716" w:rsidRDefault="006B436F" w:rsidP="00E06716">
      <w:pPr>
        <w:rPr>
          <w:rFonts w:ascii="Arial" w:hAnsi="Arial" w:cs="Arial"/>
          <w:sz w:val="22"/>
          <w:szCs w:val="22"/>
          <w:lang w:val="ru-RU"/>
        </w:rPr>
      </w:pPr>
      <w:r w:rsidRPr="00E06716">
        <w:rPr>
          <w:rFonts w:ascii="Arial" w:hAnsi="Arial" w:cs="Arial"/>
          <w:sz w:val="22"/>
          <w:szCs w:val="22"/>
          <w:lang w:val="ru-RU"/>
        </w:rPr>
        <w:t>мы целовались неистово… про запас.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B436F" w:rsidRPr="00D4457A" w:rsidRDefault="006B436F">
      <w:pPr>
        <w:rPr>
          <w:rFonts w:ascii="Arial" w:hAnsi="Arial" w:cs="Arial"/>
          <w:sz w:val="22"/>
          <w:szCs w:val="22"/>
          <w:lang w:val="ru-RU"/>
        </w:rPr>
      </w:pPr>
    </w:p>
    <w:p w:rsidR="006B436F" w:rsidRPr="00BE6785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16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B0405E">
        <w:rPr>
          <w:rFonts w:ascii="Arial" w:hAnsi="Arial" w:cs="Arial"/>
          <w:b/>
          <w:bCs/>
          <w:sz w:val="28"/>
          <w:szCs w:val="28"/>
        </w:rPr>
        <w:t>Герой своего времени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B0405E">
        <w:rPr>
          <w:rFonts w:ascii="Arial" w:hAnsi="Arial" w:cs="Arial"/>
          <w:b/>
          <w:bCs/>
          <w:u w:val="single"/>
          <w:lang w:val="ru-RU"/>
        </w:rPr>
        <w:t>Герой своего времени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B0405E" w:rsidRDefault="006B436F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Дед Захар импозантен, подтянут, умён.</w:t>
      </w:r>
    </w:p>
    <w:p w:rsidR="006B436F" w:rsidRPr="00B0405E" w:rsidRDefault="006B436F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Про таких мужиков говорят: всё при нём.</w:t>
      </w:r>
    </w:p>
    <w:p w:rsidR="006B436F" w:rsidRPr="00B0405E" w:rsidRDefault="006B436F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Не женат... овдовел прошлым летом –</w:t>
      </w:r>
    </w:p>
    <w:p w:rsidR="006B436F" w:rsidRPr="00B0405E" w:rsidRDefault="006B436F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Вспоминать он не любит об этом.</w:t>
      </w:r>
    </w:p>
    <w:p w:rsidR="006B436F" w:rsidRPr="00B0405E" w:rsidRDefault="006B436F" w:rsidP="00B0405E">
      <w:pPr>
        <w:rPr>
          <w:rFonts w:ascii="Arial" w:hAnsi="Arial" w:cs="Arial"/>
          <w:sz w:val="22"/>
          <w:szCs w:val="22"/>
          <w:lang w:val="ru-RU"/>
        </w:rPr>
      </w:pPr>
    </w:p>
    <w:p w:rsidR="006B436F" w:rsidRPr="00B0405E" w:rsidRDefault="006B436F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Отложив суету и дела на потом,</w:t>
      </w:r>
    </w:p>
    <w:p w:rsidR="006B436F" w:rsidRPr="00B0405E" w:rsidRDefault="006B436F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Вечера коротает с любимым котом.</w:t>
      </w:r>
    </w:p>
    <w:p w:rsidR="006B436F" w:rsidRPr="00B0405E" w:rsidRDefault="006B436F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Укрывается стареньким пледом</w:t>
      </w:r>
    </w:p>
    <w:p w:rsidR="006B436F" w:rsidRPr="00B0405E" w:rsidRDefault="006B436F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И неспешно читает газеты.</w:t>
      </w:r>
    </w:p>
    <w:p w:rsidR="006B436F" w:rsidRPr="00B0405E" w:rsidRDefault="006B436F" w:rsidP="00B0405E">
      <w:pPr>
        <w:rPr>
          <w:rFonts w:ascii="Arial" w:hAnsi="Arial" w:cs="Arial"/>
          <w:sz w:val="22"/>
          <w:szCs w:val="22"/>
          <w:lang w:val="ru-RU"/>
        </w:rPr>
      </w:pPr>
    </w:p>
    <w:p w:rsidR="006B436F" w:rsidRPr="00B0405E" w:rsidRDefault="006B436F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Он бурчит, что сегодня не та молодёжь,</w:t>
      </w:r>
    </w:p>
    <w:p w:rsidR="006B436F" w:rsidRPr="00B0405E" w:rsidRDefault="006B436F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Раньше были герои, но где их найдёшь.</w:t>
      </w:r>
    </w:p>
    <w:p w:rsidR="006B436F" w:rsidRPr="00B0405E" w:rsidRDefault="006B436F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А сейчас – анимешники, готы...</w:t>
      </w:r>
    </w:p>
    <w:p w:rsidR="006B436F" w:rsidRPr="00B0405E" w:rsidRDefault="006B436F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И никто не стремится работать.</w:t>
      </w:r>
    </w:p>
    <w:p w:rsidR="006B436F" w:rsidRPr="00B0405E" w:rsidRDefault="006B436F" w:rsidP="00B0405E">
      <w:pPr>
        <w:rPr>
          <w:rFonts w:ascii="Arial" w:hAnsi="Arial" w:cs="Arial"/>
          <w:sz w:val="22"/>
          <w:szCs w:val="22"/>
          <w:lang w:val="ru-RU"/>
        </w:rPr>
      </w:pPr>
    </w:p>
    <w:p w:rsidR="006B436F" w:rsidRPr="00B0405E" w:rsidRDefault="006B436F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Раз в неделю, по средам, идёт в магазин.</w:t>
      </w:r>
    </w:p>
    <w:p w:rsidR="006B436F" w:rsidRPr="00B0405E" w:rsidRDefault="006B436F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Ну а чаще не нужно: живёт-то один.</w:t>
      </w:r>
    </w:p>
    <w:p w:rsidR="006B436F" w:rsidRPr="00B0405E" w:rsidRDefault="006B436F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По привычке, совсем не от лени</w:t>
      </w:r>
    </w:p>
    <w:p w:rsidR="006B436F" w:rsidRPr="00B0405E" w:rsidRDefault="006B436F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Варит ровно пятнадцать пельменей.</w:t>
      </w:r>
    </w:p>
    <w:p w:rsidR="006B436F" w:rsidRPr="00B0405E" w:rsidRDefault="006B436F" w:rsidP="00B0405E">
      <w:pPr>
        <w:rPr>
          <w:rFonts w:ascii="Arial" w:hAnsi="Arial" w:cs="Arial"/>
          <w:sz w:val="22"/>
          <w:szCs w:val="22"/>
          <w:lang w:val="ru-RU"/>
        </w:rPr>
      </w:pPr>
    </w:p>
    <w:p w:rsidR="006B436F" w:rsidRPr="00B0405E" w:rsidRDefault="006B436F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Мелкий дождь не стихает с прошедшей среды,</w:t>
      </w:r>
    </w:p>
    <w:p w:rsidR="006B436F" w:rsidRPr="00B0405E" w:rsidRDefault="006B436F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На оконном стекле оставляет следы.</w:t>
      </w:r>
    </w:p>
    <w:p w:rsidR="006B436F" w:rsidRPr="00B0405E" w:rsidRDefault="006B436F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До субботы всё это неважно –</w:t>
      </w:r>
    </w:p>
    <w:p w:rsidR="006B436F" w:rsidRPr="00B0405E" w:rsidRDefault="006B436F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Он на улицу носа не кажет.</w:t>
      </w:r>
    </w:p>
    <w:p w:rsidR="006B436F" w:rsidRPr="00B0405E" w:rsidRDefault="006B436F" w:rsidP="00B0405E">
      <w:pPr>
        <w:rPr>
          <w:rFonts w:ascii="Arial" w:hAnsi="Arial" w:cs="Arial"/>
          <w:sz w:val="22"/>
          <w:szCs w:val="22"/>
          <w:lang w:val="ru-RU"/>
        </w:rPr>
      </w:pPr>
    </w:p>
    <w:p w:rsidR="006B436F" w:rsidRPr="00B0405E" w:rsidRDefault="006B436F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А в субботу, с утра, гладко выбрив лицо,</w:t>
      </w:r>
    </w:p>
    <w:p w:rsidR="006B436F" w:rsidRPr="00B0405E" w:rsidRDefault="006B436F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Дед… простите, профессор Захар Кузнецов</w:t>
      </w:r>
    </w:p>
    <w:p w:rsidR="006B436F" w:rsidRPr="00B0405E" w:rsidRDefault="006B436F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Улетит из столицы промозглой</w:t>
      </w:r>
    </w:p>
    <w:p w:rsidR="006B436F" w:rsidRPr="00E51973" w:rsidRDefault="006B436F" w:rsidP="00B0405E">
      <w:pPr>
        <w:rPr>
          <w:rFonts w:ascii="Arial" w:hAnsi="Arial" w:cs="Arial"/>
          <w:sz w:val="22"/>
          <w:szCs w:val="22"/>
          <w:lang w:val="ru-RU"/>
        </w:rPr>
      </w:pPr>
      <w:r w:rsidRPr="00B0405E">
        <w:rPr>
          <w:rFonts w:ascii="Arial" w:hAnsi="Arial" w:cs="Arial"/>
          <w:sz w:val="22"/>
          <w:szCs w:val="22"/>
          <w:lang w:val="ru-RU"/>
        </w:rPr>
        <w:t>На конгресс кардиологов в Осло.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 w:rsidP="002D03F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B436F" w:rsidRPr="00D4457A" w:rsidRDefault="006B436F" w:rsidP="002D03FE">
      <w:pPr>
        <w:rPr>
          <w:rFonts w:ascii="Arial" w:hAnsi="Arial" w:cs="Arial"/>
          <w:sz w:val="22"/>
          <w:szCs w:val="22"/>
          <w:lang w:val="ru-RU"/>
        </w:rPr>
      </w:pPr>
    </w:p>
    <w:p w:rsidR="006B436F" w:rsidRPr="00A33F89" w:rsidRDefault="006B436F" w:rsidP="002D03FE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bCs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A33F89">
        <w:rPr>
          <w:rFonts w:ascii="Arial" w:hAnsi="Arial" w:cs="Arial"/>
          <w:b/>
          <w:bCs/>
          <w:sz w:val="28"/>
          <w:szCs w:val="28"/>
          <w:lang w:val="ru-RU"/>
        </w:rPr>
        <w:t>У тебя декабрь, у меня зима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6B436F" w:rsidRPr="00671C58" w:rsidRDefault="006B436F" w:rsidP="002D03FE">
      <w:pPr>
        <w:pStyle w:val="1"/>
        <w:rPr>
          <w:rFonts w:ascii="Arial" w:hAnsi="Arial" w:cs="Arial"/>
          <w:lang w:val="ru-RU"/>
        </w:rPr>
      </w:pPr>
    </w:p>
    <w:p w:rsidR="006B436F" w:rsidRPr="00A33F89" w:rsidRDefault="006B436F" w:rsidP="002D03FE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A33F89">
        <w:rPr>
          <w:rFonts w:ascii="Arial" w:hAnsi="Arial" w:cs="Arial"/>
          <w:b/>
          <w:bCs/>
          <w:u w:val="single"/>
          <w:lang w:val="ru-RU"/>
        </w:rPr>
        <w:t>У тебя декабрь, у меня зима</w:t>
      </w:r>
    </w:p>
    <w:p w:rsidR="006B436F" w:rsidRPr="00671C58" w:rsidRDefault="006B436F" w:rsidP="002D03FE">
      <w:pPr>
        <w:pStyle w:val="1"/>
        <w:rPr>
          <w:rFonts w:ascii="Arial" w:hAnsi="Arial" w:cs="Arial"/>
          <w:lang w:val="ru-RU"/>
        </w:rPr>
      </w:pPr>
    </w:p>
    <w:p w:rsidR="006B436F" w:rsidRPr="00A33F89" w:rsidRDefault="006B436F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 xml:space="preserve">Незаметно в скучающий город пришла зима. </w:t>
      </w:r>
    </w:p>
    <w:p w:rsidR="006B436F" w:rsidRPr="00A33F89" w:rsidRDefault="006B436F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 xml:space="preserve">…Ты идёшь не спеша по проспекту – хмельной, весёлый, </w:t>
      </w:r>
    </w:p>
    <w:p w:rsidR="006B436F" w:rsidRPr="00A33F89" w:rsidRDefault="006B436F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ловишь кайф от лихого  мороза и статных ёлок.</w:t>
      </w:r>
    </w:p>
    <w:p w:rsidR="006B436F" w:rsidRPr="00A33F89" w:rsidRDefault="006B436F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 xml:space="preserve">Всюду снег, так похожий на рыхлый сухой  крахмал. </w:t>
      </w:r>
    </w:p>
    <w:p w:rsidR="006B436F" w:rsidRPr="00A33F89" w:rsidRDefault="006B436F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Пахнет воздух горячими слойками, шаурмой,</w:t>
      </w:r>
    </w:p>
    <w:p w:rsidR="006B436F" w:rsidRPr="00A33F89" w:rsidRDefault="006B436F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огоньки озорные, мигая, блестят янтарно.</w:t>
      </w:r>
    </w:p>
    <w:p w:rsidR="006B436F" w:rsidRPr="00A33F89" w:rsidRDefault="006B436F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Чародействует стужа, дрожит мягкий свет фонарный –</w:t>
      </w:r>
    </w:p>
    <w:p w:rsidR="006B436F" w:rsidRPr="00A33F89" w:rsidRDefault="006B436F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он, как зимнее солнце, – неласковый, но живой.</w:t>
      </w:r>
    </w:p>
    <w:p w:rsidR="006B436F" w:rsidRPr="00A33F89" w:rsidRDefault="006B436F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Ты совсем позабыл – за плечами полсотни лет,</w:t>
      </w:r>
    </w:p>
    <w:p w:rsidR="006B436F" w:rsidRPr="00A33F89" w:rsidRDefault="006B436F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рад сугробам-безе, выкрутасам шальных метелей.</w:t>
      </w:r>
    </w:p>
    <w:p w:rsidR="006B436F" w:rsidRPr="00A33F89" w:rsidRDefault="006B436F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 xml:space="preserve">Развернулась душа: «Ну не сказка ли, в самом деле?» </w:t>
      </w:r>
    </w:p>
    <w:p w:rsidR="006B436F" w:rsidRPr="00A33F89" w:rsidRDefault="006B436F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Приглашаешь меня прогуляться в зефирной мгле.</w:t>
      </w:r>
    </w:p>
    <w:p w:rsidR="006B436F" w:rsidRPr="00A33F89" w:rsidRDefault="006B436F" w:rsidP="00A33F89">
      <w:pPr>
        <w:rPr>
          <w:rFonts w:ascii="Arial" w:hAnsi="Arial" w:cs="Arial"/>
          <w:sz w:val="22"/>
          <w:szCs w:val="22"/>
          <w:lang w:val="ru-RU"/>
        </w:rPr>
      </w:pPr>
    </w:p>
    <w:p w:rsidR="006B436F" w:rsidRPr="00A33F89" w:rsidRDefault="006B436F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…Говорят, что зима – это  время покоя, сна,</w:t>
      </w:r>
    </w:p>
    <w:p w:rsidR="006B436F" w:rsidRPr="00A33F89" w:rsidRDefault="006B436F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симбиоз размышлений и лености безграничной.</w:t>
      </w:r>
    </w:p>
    <w:p w:rsidR="006B436F" w:rsidRPr="00A33F89" w:rsidRDefault="006B436F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Затуманенный мир нереален, душа статична.</w:t>
      </w:r>
    </w:p>
    <w:p w:rsidR="006B436F" w:rsidRPr="00A33F89" w:rsidRDefault="006B436F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Я, наверное, снулая рыба. Гляжу со дна</w:t>
      </w:r>
    </w:p>
    <w:p w:rsidR="006B436F" w:rsidRPr="00A33F89" w:rsidRDefault="006B436F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отрешённо на всё. Бесполезные пустяки –</w:t>
      </w:r>
    </w:p>
    <w:p w:rsidR="006B436F" w:rsidRPr="00A33F89" w:rsidRDefault="006B436F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что январь, что февраль (параллельно). Возможно, прежде</w:t>
      </w:r>
    </w:p>
    <w:p w:rsidR="006B436F" w:rsidRPr="00A33F89" w:rsidRDefault="006B436F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в прошлой жизни осенней, насыщенной и мятежной,</w:t>
      </w:r>
    </w:p>
    <w:p w:rsidR="006B436F" w:rsidRPr="00A33F89" w:rsidRDefault="006B436F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были  мы рыбаками. Сегодня мы – часть реки</w:t>
      </w:r>
    </w:p>
    <w:p w:rsidR="006B436F" w:rsidRPr="00A33F89" w:rsidRDefault="006B436F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подо льдом. Замереть в тишине и дремать, дремать.</w:t>
      </w:r>
    </w:p>
    <w:p w:rsidR="006B436F" w:rsidRPr="00A33F89" w:rsidRDefault="006B436F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Снег засыпал следы всех желаний крупой отравной.</w:t>
      </w:r>
    </w:p>
    <w:p w:rsidR="006B436F" w:rsidRPr="00A33F89" w:rsidRDefault="006B436F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Не тревожь! – я плыву по течению мирно, плавно.</w:t>
      </w:r>
    </w:p>
    <w:p w:rsidR="006B436F" w:rsidRPr="00A33F89" w:rsidRDefault="006B436F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  <w:lang w:val="ru-RU"/>
        </w:rPr>
        <w:t>У тебя без пяти Новый год,</w:t>
      </w:r>
    </w:p>
    <w:p w:rsidR="006B436F" w:rsidRPr="00BE6785" w:rsidRDefault="006B436F" w:rsidP="00A33F89">
      <w:pPr>
        <w:rPr>
          <w:rFonts w:ascii="Arial" w:hAnsi="Arial" w:cs="Arial"/>
          <w:sz w:val="22"/>
          <w:szCs w:val="22"/>
          <w:lang w:val="ru-RU"/>
        </w:rPr>
      </w:pPr>
      <w:r w:rsidRPr="00A33F89">
        <w:rPr>
          <w:rFonts w:ascii="Arial" w:hAnsi="Arial" w:cs="Arial"/>
          <w:sz w:val="22"/>
          <w:szCs w:val="22"/>
        </w:rPr>
        <w:t>у  меня – зима.</w:t>
      </w:r>
    </w:p>
    <w:p w:rsidR="006B436F" w:rsidRPr="00D744EE" w:rsidRDefault="006B436F" w:rsidP="002D03FE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 w:rsidP="002D03FE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 w:rsidP="002D03FE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 w:rsidP="002D03FE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 w:rsidP="002D03FE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 w:rsidP="002D03FE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 w:rsidP="002D03F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B436F" w:rsidRPr="00D4457A" w:rsidRDefault="006B436F" w:rsidP="002D03FE">
      <w:pPr>
        <w:rPr>
          <w:rFonts w:ascii="Arial" w:hAnsi="Arial" w:cs="Arial"/>
          <w:sz w:val="22"/>
          <w:szCs w:val="22"/>
          <w:lang w:val="ru-RU"/>
        </w:rPr>
      </w:pPr>
    </w:p>
    <w:p w:rsidR="006B436F" w:rsidRPr="00BE6785" w:rsidRDefault="006B436F" w:rsidP="002D03FE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bCs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B56472">
        <w:rPr>
          <w:rFonts w:ascii="Arial" w:hAnsi="Arial" w:cs="Arial"/>
          <w:b/>
          <w:bCs/>
          <w:sz w:val="28"/>
          <w:szCs w:val="28"/>
        </w:rPr>
        <w:t>Домино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6B436F" w:rsidRPr="00671C58" w:rsidRDefault="006B436F" w:rsidP="002D03FE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 w:rsidP="002D03FE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B56472">
        <w:rPr>
          <w:rFonts w:ascii="Arial" w:hAnsi="Arial" w:cs="Arial"/>
          <w:b/>
          <w:bCs/>
          <w:u w:val="single"/>
          <w:lang w:val="ru-RU"/>
        </w:rPr>
        <w:t>Домино</w:t>
      </w:r>
    </w:p>
    <w:p w:rsidR="006B436F" w:rsidRPr="00671C58" w:rsidRDefault="006B436F" w:rsidP="002D03FE">
      <w:pPr>
        <w:pStyle w:val="1"/>
        <w:rPr>
          <w:rFonts w:ascii="Arial" w:hAnsi="Arial" w:cs="Arial"/>
          <w:lang w:val="ru-RU"/>
        </w:rPr>
      </w:pPr>
    </w:p>
    <w:p w:rsidR="006B436F" w:rsidRPr="006B1ABA" w:rsidRDefault="006B436F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Это время неспешного чая, настольных игр</w:t>
      </w:r>
    </w:p>
    <w:p w:rsidR="006B436F" w:rsidRPr="006B1ABA" w:rsidRDefault="006B436F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в тишине бесконечной, когда до зимы — полдня,</w:t>
      </w:r>
    </w:p>
    <w:p w:rsidR="006B436F" w:rsidRPr="006B1ABA" w:rsidRDefault="006B436F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но из кухонных окон — всё тот же осенний мир,</w:t>
      </w:r>
    </w:p>
    <w:p w:rsidR="006B436F" w:rsidRPr="006B1ABA" w:rsidRDefault="006B436F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хоть в прихожей висит пуховик, тяжелей меня.</w:t>
      </w:r>
    </w:p>
    <w:p w:rsidR="006B436F" w:rsidRPr="006B1ABA" w:rsidRDefault="006B436F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Раньше были другими сады и дома вокруг —</w:t>
      </w:r>
    </w:p>
    <w:p w:rsidR="006B436F" w:rsidRPr="006B1ABA" w:rsidRDefault="006B436F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окружённый рудой пестриной, я на миг ослеп...</w:t>
      </w:r>
    </w:p>
    <w:p w:rsidR="006B436F" w:rsidRPr="006B1ABA" w:rsidRDefault="006B436F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Пусть блаженные верят, когда им безбожно врут,</w:t>
      </w:r>
    </w:p>
    <w:p w:rsidR="006B436F" w:rsidRPr="006B1ABA" w:rsidRDefault="006B436F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что опавшие листья не гибнут в сырой земле.</w:t>
      </w:r>
    </w:p>
    <w:p w:rsidR="006B436F" w:rsidRPr="006B1ABA" w:rsidRDefault="006B436F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Я — живой, ты — ушла ранним утром в края богов:</w:t>
      </w:r>
    </w:p>
    <w:p w:rsidR="006B436F" w:rsidRPr="006B1ABA" w:rsidRDefault="006B436F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улыбнулась печально, навеки прикрыв глаза.</w:t>
      </w:r>
    </w:p>
    <w:p w:rsidR="006B436F" w:rsidRPr="006B1ABA" w:rsidRDefault="006B436F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"Позови за собой!" — бесполезно кричу вдогон,</w:t>
      </w:r>
    </w:p>
    <w:p w:rsidR="006B436F" w:rsidRPr="006B1ABA" w:rsidRDefault="006B436F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возвращая тебя в наши сны, в нашу жизнь — назад:</w:t>
      </w:r>
    </w:p>
    <w:p w:rsidR="006B436F" w:rsidRPr="006B1ABA" w:rsidRDefault="006B436F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на столе — домино, за которым с тобой сидим,</w:t>
      </w:r>
    </w:p>
    <w:p w:rsidR="006B436F" w:rsidRPr="006B1ABA" w:rsidRDefault="006B436F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со дворов по чуть-чуть выдувают ветра тепло...</w:t>
      </w:r>
    </w:p>
    <w:p w:rsidR="006B436F" w:rsidRPr="006B1ABA" w:rsidRDefault="006B436F" w:rsidP="006B1ABA">
      <w:pPr>
        <w:rPr>
          <w:rFonts w:ascii="Arial" w:hAnsi="Arial" w:cs="Arial"/>
          <w:sz w:val="22"/>
          <w:szCs w:val="22"/>
          <w:lang w:val="ru-RU"/>
        </w:rPr>
      </w:pPr>
    </w:p>
    <w:p w:rsidR="006B436F" w:rsidRPr="006B1ABA" w:rsidRDefault="006B436F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Неужели наутро увижу твои следы,</w:t>
      </w:r>
    </w:p>
    <w:p w:rsidR="006B436F" w:rsidRPr="00B56472" w:rsidRDefault="006B436F" w:rsidP="006B1ABA">
      <w:pPr>
        <w:rPr>
          <w:rFonts w:ascii="Arial" w:hAnsi="Arial" w:cs="Arial"/>
          <w:sz w:val="22"/>
          <w:szCs w:val="22"/>
          <w:lang w:val="ru-RU"/>
        </w:rPr>
      </w:pPr>
      <w:r w:rsidRPr="006B1ABA">
        <w:rPr>
          <w:rFonts w:ascii="Arial" w:hAnsi="Arial" w:cs="Arial"/>
          <w:sz w:val="22"/>
          <w:szCs w:val="22"/>
          <w:lang w:val="ru-RU"/>
        </w:rPr>
        <w:t>даже если снега выше крыш заметут село?</w:t>
      </w:r>
    </w:p>
    <w:p w:rsidR="006B436F" w:rsidRPr="00D744EE" w:rsidRDefault="006B436F" w:rsidP="002D03FE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 w:rsidP="002D03FE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 w:rsidP="002D03FE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 w:rsidP="002D03FE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 w:rsidP="002D03FE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 w:rsidP="002D03FE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 w:rsidP="002D03F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B436F" w:rsidRPr="00D4457A" w:rsidRDefault="006B436F">
      <w:pPr>
        <w:rPr>
          <w:rFonts w:ascii="Arial" w:hAnsi="Arial" w:cs="Arial"/>
          <w:sz w:val="22"/>
          <w:szCs w:val="22"/>
          <w:lang w:val="ru-RU"/>
        </w:rPr>
      </w:pPr>
    </w:p>
    <w:p w:rsidR="006B436F" w:rsidRPr="00BE6785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bCs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6341F5">
        <w:rPr>
          <w:rFonts w:ascii="Arial" w:hAnsi="Arial" w:cs="Arial"/>
          <w:b/>
          <w:bCs/>
          <w:sz w:val="28"/>
          <w:szCs w:val="28"/>
        </w:rPr>
        <w:t>Осень на двоих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«были», «следы»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«огромной», «собаки»)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6341F5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6341F5">
        <w:rPr>
          <w:rFonts w:ascii="Arial" w:hAnsi="Arial" w:cs="Arial"/>
          <w:b/>
          <w:bCs/>
          <w:u w:val="single"/>
          <w:lang w:val="ru-RU"/>
        </w:rPr>
        <w:t>Осень на двоих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6341F5" w:rsidRDefault="006B436F" w:rsidP="006341F5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341F5">
        <w:rPr>
          <w:rFonts w:ascii="Arial" w:hAnsi="Arial" w:cs="Arial"/>
          <w:i/>
          <w:iCs/>
          <w:sz w:val="22"/>
          <w:szCs w:val="22"/>
          <w:lang w:val="ru-RU"/>
        </w:rPr>
        <w:t xml:space="preserve">место происходящего — средняя полоса России, </w:t>
      </w:r>
    </w:p>
    <w:p w:rsidR="006B436F" w:rsidRPr="006341F5" w:rsidRDefault="006B436F" w:rsidP="006341F5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6341F5">
        <w:rPr>
          <w:rFonts w:ascii="Arial" w:hAnsi="Arial" w:cs="Arial"/>
          <w:i/>
          <w:iCs/>
          <w:sz w:val="22"/>
          <w:szCs w:val="22"/>
          <w:lang w:val="ru-RU"/>
        </w:rPr>
        <w:t>время - сейчас</w:t>
      </w:r>
    </w:p>
    <w:p w:rsidR="006B436F" w:rsidRPr="006341F5" w:rsidRDefault="006B436F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 xml:space="preserve">                           </w:t>
      </w:r>
    </w:p>
    <w:p w:rsidR="006B436F" w:rsidRPr="006341F5" w:rsidRDefault="006B436F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Не солнце отразилось в луже, но два оранжевых цветка:</w:t>
      </w:r>
    </w:p>
    <w:p w:rsidR="006B436F" w:rsidRPr="006341F5" w:rsidRDefault="006B436F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глядят влюблённо друг на дружку — не налюбуются никак.</w:t>
      </w:r>
    </w:p>
    <w:p w:rsidR="006B436F" w:rsidRPr="006341F5" w:rsidRDefault="006B436F" w:rsidP="006341F5">
      <w:pPr>
        <w:rPr>
          <w:rFonts w:ascii="Arial" w:hAnsi="Arial" w:cs="Arial"/>
          <w:sz w:val="22"/>
          <w:szCs w:val="22"/>
          <w:lang w:val="ru-RU"/>
        </w:rPr>
      </w:pPr>
    </w:p>
    <w:p w:rsidR="006B436F" w:rsidRPr="006341F5" w:rsidRDefault="006B436F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Уже и снег прошёл, подтаял, и дождь подмёл его следы.</w:t>
      </w:r>
    </w:p>
    <w:p w:rsidR="006B436F" w:rsidRPr="006341F5" w:rsidRDefault="006B436F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А что цветы? Горят мечтами, цветут без горя и беды!</w:t>
      </w:r>
    </w:p>
    <w:p w:rsidR="006B436F" w:rsidRPr="006341F5" w:rsidRDefault="006B436F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И это «чудное мгновенье» — неделю пятую подряд,</w:t>
      </w:r>
    </w:p>
    <w:p w:rsidR="006B436F" w:rsidRPr="006341F5" w:rsidRDefault="006B436F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 xml:space="preserve"> двойным огнём оранжевея — </w:t>
      </w:r>
    </w:p>
    <w:p w:rsidR="006B436F" w:rsidRPr="006341F5" w:rsidRDefault="006B436F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 xml:space="preserve">               (как будто здесь — оранжерея!)</w:t>
      </w:r>
    </w:p>
    <w:p w:rsidR="006B436F" w:rsidRPr="006341F5" w:rsidRDefault="006B436F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 xml:space="preserve">                                      друг с дружкой взглядом говорят,</w:t>
      </w:r>
    </w:p>
    <w:p w:rsidR="006B436F" w:rsidRPr="006341F5" w:rsidRDefault="006B436F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седую осень освещают, не погасая ни на миг;</w:t>
      </w:r>
    </w:p>
    <w:p w:rsidR="006B436F" w:rsidRPr="006341F5" w:rsidRDefault="006B436F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цветут, времён не замечая, и время сторонится их.</w:t>
      </w:r>
    </w:p>
    <w:p w:rsidR="006B436F" w:rsidRPr="006341F5" w:rsidRDefault="006B436F" w:rsidP="006341F5">
      <w:pPr>
        <w:rPr>
          <w:rFonts w:ascii="Arial" w:hAnsi="Arial" w:cs="Arial"/>
          <w:sz w:val="22"/>
          <w:szCs w:val="22"/>
          <w:lang w:val="ru-RU"/>
        </w:rPr>
      </w:pPr>
    </w:p>
    <w:p w:rsidR="006B436F" w:rsidRPr="006341F5" w:rsidRDefault="006B436F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Октябрь ушёл, но потеплело, как будто на пороге — май.</w:t>
      </w:r>
    </w:p>
    <w:p w:rsidR="006B436F" w:rsidRPr="006341F5" w:rsidRDefault="006B436F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Иссякли мысли о метелях — бог мой, какая там зима?!</w:t>
      </w:r>
    </w:p>
    <w:p w:rsidR="006B436F" w:rsidRPr="006341F5" w:rsidRDefault="006B436F" w:rsidP="006341F5">
      <w:pPr>
        <w:rPr>
          <w:rFonts w:ascii="Arial" w:hAnsi="Arial" w:cs="Arial"/>
          <w:sz w:val="22"/>
          <w:szCs w:val="22"/>
          <w:lang w:val="ru-RU"/>
        </w:rPr>
      </w:pPr>
    </w:p>
    <w:p w:rsidR="006B436F" w:rsidRPr="006341F5" w:rsidRDefault="006B436F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 xml:space="preserve">От этой придорожной были — живого доброго огня — </w:t>
      </w:r>
    </w:p>
    <w:p w:rsidR="006B436F" w:rsidRPr="006341F5" w:rsidRDefault="006B436F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большая радостная сила вдруг наполняет и меня.</w:t>
      </w:r>
    </w:p>
    <w:p w:rsidR="006B436F" w:rsidRPr="006341F5" w:rsidRDefault="006B436F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Роятся сказочные мысли о вовсе неземных вещах:</w:t>
      </w:r>
    </w:p>
    <w:p w:rsidR="006B436F" w:rsidRPr="006341F5" w:rsidRDefault="006B436F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за что цветам такая милость — неувядания печать?!</w:t>
      </w:r>
    </w:p>
    <w:p w:rsidR="006B436F" w:rsidRPr="006341F5" w:rsidRDefault="006B436F" w:rsidP="006341F5">
      <w:pPr>
        <w:rPr>
          <w:rFonts w:ascii="Arial" w:hAnsi="Arial" w:cs="Arial"/>
          <w:sz w:val="22"/>
          <w:szCs w:val="22"/>
          <w:lang w:val="ru-RU"/>
        </w:rPr>
      </w:pPr>
    </w:p>
    <w:p w:rsidR="006B436F" w:rsidRPr="006341F5" w:rsidRDefault="006B436F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Ноябрь, оранжево разбужен, заулыбался и затих...</w:t>
      </w:r>
    </w:p>
    <w:p w:rsidR="006B436F" w:rsidRPr="006341F5" w:rsidRDefault="006B436F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А может быть, не будет стужи?</w:t>
      </w:r>
    </w:p>
    <w:p w:rsidR="006B436F" w:rsidRPr="006341F5" w:rsidRDefault="006B436F" w:rsidP="006341F5">
      <w:pPr>
        <w:rPr>
          <w:rFonts w:ascii="Arial" w:hAnsi="Arial" w:cs="Arial"/>
          <w:sz w:val="22"/>
          <w:szCs w:val="22"/>
        </w:rPr>
      </w:pPr>
      <w:r w:rsidRPr="006341F5">
        <w:rPr>
          <w:rFonts w:ascii="Arial" w:hAnsi="Arial" w:cs="Arial"/>
          <w:sz w:val="22"/>
          <w:szCs w:val="22"/>
          <w:lang w:val="ru-RU"/>
        </w:rPr>
        <w:t xml:space="preserve">             </w:t>
      </w:r>
      <w:r w:rsidRPr="006341F5">
        <w:rPr>
          <w:rFonts w:ascii="Arial" w:hAnsi="Arial" w:cs="Arial"/>
          <w:sz w:val="22"/>
          <w:szCs w:val="22"/>
        </w:rPr>
        <w:t xml:space="preserve">Совсем не будет?.. </w:t>
      </w:r>
    </w:p>
    <w:p w:rsidR="006B436F" w:rsidRPr="00BE6785" w:rsidRDefault="006B436F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</w:rPr>
        <w:t xml:space="preserve">                              Ради них...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B436F" w:rsidRPr="00D4457A" w:rsidRDefault="006B436F">
      <w:pPr>
        <w:rPr>
          <w:rFonts w:ascii="Arial" w:hAnsi="Arial" w:cs="Arial"/>
          <w:sz w:val="22"/>
          <w:szCs w:val="22"/>
          <w:lang w:val="ru-RU"/>
        </w:rPr>
      </w:pPr>
    </w:p>
    <w:p w:rsidR="006B436F" w:rsidRPr="00BE6785" w:rsidRDefault="006B436F">
      <w:pPr>
        <w:rPr>
          <w:rFonts w:ascii="Arial" w:hAnsi="Arial" w:cs="Arial"/>
          <w:sz w:val="22"/>
          <w:szCs w:val="22"/>
          <w:lang w:val="ru-RU"/>
        </w:rPr>
      </w:pPr>
    </w:p>
    <w:p w:rsidR="006B436F" w:rsidRPr="00D4457A" w:rsidRDefault="006B436F">
      <w:pPr>
        <w:rPr>
          <w:rFonts w:ascii="Arial" w:hAnsi="Arial" w:cs="Arial"/>
          <w:sz w:val="22"/>
          <w:szCs w:val="22"/>
          <w:lang w:val="ru-RU"/>
        </w:rPr>
      </w:pPr>
    </w:p>
    <w:p w:rsidR="006B436F" w:rsidRDefault="006B436F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760C7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2. Заданные слова «были», «следы», «огромной» (без двух других: «это», «собаки»)</w:t>
      </w: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</w:p>
    <w:p w:rsidR="006B436F" w:rsidRPr="00D4457A" w:rsidRDefault="006B436F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6B436F" w:rsidRPr="00D4457A" w:rsidRDefault="006B436F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6B436F" w:rsidRPr="00D4457A" w:rsidRDefault="006B436F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6B436F" w:rsidRPr="00D4457A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6B436F" w:rsidRPr="00BE6785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98340A">
        <w:rPr>
          <w:rFonts w:ascii="Arial" w:hAnsi="Arial" w:cs="Arial"/>
          <w:b/>
          <w:bCs/>
          <w:sz w:val="28"/>
          <w:szCs w:val="28"/>
        </w:rPr>
        <w:t>Суицидальное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82302A">
        <w:rPr>
          <w:rFonts w:ascii="Arial" w:hAnsi="Arial" w:cs="Arial"/>
          <w:b/>
          <w:bCs/>
          <w:u w:val="single"/>
          <w:lang w:val="ru-RU"/>
        </w:rPr>
        <w:t>Суицидальное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82302A" w:rsidRDefault="006B436F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 xml:space="preserve">Мы были кем-то, кем-то стали, </w:t>
      </w:r>
    </w:p>
    <w:p w:rsidR="006B436F" w:rsidRPr="0082302A" w:rsidRDefault="006B436F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>почти не глядя в зеркала.</w:t>
      </w:r>
    </w:p>
    <w:p w:rsidR="006B436F" w:rsidRPr="0082302A" w:rsidRDefault="006B436F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 xml:space="preserve">Следы непрошенной печали </w:t>
      </w:r>
    </w:p>
    <w:p w:rsidR="006B436F" w:rsidRPr="0082302A" w:rsidRDefault="006B436F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 xml:space="preserve">мы хоронили по углам. </w:t>
      </w:r>
    </w:p>
    <w:p w:rsidR="006B436F" w:rsidRPr="0082302A" w:rsidRDefault="006B436F" w:rsidP="0098340A">
      <w:pPr>
        <w:rPr>
          <w:rFonts w:ascii="Arial" w:hAnsi="Arial" w:cs="Arial"/>
          <w:sz w:val="22"/>
          <w:szCs w:val="22"/>
          <w:lang w:val="ru-RU"/>
        </w:rPr>
      </w:pPr>
    </w:p>
    <w:p w:rsidR="006B436F" w:rsidRPr="0082302A" w:rsidRDefault="006B436F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 xml:space="preserve">Суицидальные порывы </w:t>
      </w:r>
    </w:p>
    <w:p w:rsidR="006B436F" w:rsidRPr="0082302A" w:rsidRDefault="006B436F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>глушить пытались новизной.</w:t>
      </w:r>
    </w:p>
    <w:p w:rsidR="006B436F" w:rsidRPr="0082302A" w:rsidRDefault="006B436F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 xml:space="preserve">Клялись и каялись фальшиво, </w:t>
      </w:r>
    </w:p>
    <w:p w:rsidR="006B436F" w:rsidRPr="0082302A" w:rsidRDefault="006B436F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>самим себе не веря. Но</w:t>
      </w:r>
    </w:p>
    <w:p w:rsidR="006B436F" w:rsidRPr="0082302A" w:rsidRDefault="006B436F" w:rsidP="0098340A">
      <w:pPr>
        <w:rPr>
          <w:rFonts w:ascii="Arial" w:hAnsi="Arial" w:cs="Arial"/>
          <w:sz w:val="22"/>
          <w:szCs w:val="22"/>
          <w:lang w:val="ru-RU"/>
        </w:rPr>
      </w:pPr>
    </w:p>
    <w:p w:rsidR="006B436F" w:rsidRPr="0082302A" w:rsidRDefault="006B436F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>всех лет — и бешеных, и стылых</w:t>
      </w:r>
    </w:p>
    <w:p w:rsidR="006B436F" w:rsidRPr="0082302A" w:rsidRDefault="006B436F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>в тюрьме обыденного зла —</w:t>
      </w:r>
    </w:p>
    <w:p w:rsidR="006B436F" w:rsidRPr="0082302A" w:rsidRDefault="006B436F" w:rsidP="0098340A">
      <w:pPr>
        <w:rPr>
          <w:rFonts w:ascii="Arial" w:hAnsi="Arial" w:cs="Arial"/>
          <w:sz w:val="22"/>
          <w:szCs w:val="22"/>
          <w:lang w:val="ru-RU"/>
        </w:rPr>
      </w:pPr>
      <w:r w:rsidRPr="0082302A">
        <w:rPr>
          <w:rFonts w:ascii="Arial" w:hAnsi="Arial" w:cs="Arial"/>
          <w:sz w:val="22"/>
          <w:szCs w:val="22"/>
          <w:lang w:val="ru-RU"/>
        </w:rPr>
        <w:t>огромной жизни не хватило</w:t>
      </w:r>
    </w:p>
    <w:p w:rsidR="006B436F" w:rsidRPr="00BE6785" w:rsidRDefault="006B436F" w:rsidP="0098340A">
      <w:pPr>
        <w:rPr>
          <w:rFonts w:ascii="Arial" w:hAnsi="Arial" w:cs="Arial"/>
          <w:sz w:val="22"/>
          <w:szCs w:val="22"/>
          <w:lang w:val="ru-RU"/>
        </w:rPr>
      </w:pPr>
      <w:r w:rsidRPr="0098340A">
        <w:rPr>
          <w:rFonts w:ascii="Arial" w:hAnsi="Arial" w:cs="Arial"/>
          <w:sz w:val="22"/>
          <w:szCs w:val="22"/>
        </w:rPr>
        <w:t>понять, зачем она была.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B436F" w:rsidRPr="00D4457A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6B436F" w:rsidRPr="00BE6785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F2087E">
        <w:rPr>
          <w:rFonts w:ascii="Arial" w:hAnsi="Arial" w:cs="Arial"/>
          <w:b/>
          <w:bCs/>
          <w:sz w:val="28"/>
          <w:szCs w:val="28"/>
          <w:lang w:val="ru-RU"/>
        </w:rPr>
        <w:t>Следы («Ты видел свет, и страх, и чудеса...»)</w:t>
      </w:r>
    </w:p>
    <w:p w:rsidR="006B436F" w:rsidRPr="00231A5A" w:rsidRDefault="006B436F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sz w:val="18"/>
          <w:szCs w:val="18"/>
          <w:lang w:val="ru-RU"/>
        </w:rPr>
      </w:pPr>
      <w:r w:rsidRPr="00231A5A">
        <w:rPr>
          <w:rFonts w:ascii="Arial" w:hAnsi="Arial" w:cs="Arial"/>
          <w:b/>
          <w:bCs/>
          <w:i/>
          <w:iCs/>
          <w:color w:val="0000FF"/>
          <w:sz w:val="18"/>
          <w:szCs w:val="18"/>
          <w:lang w:val="ru-RU"/>
        </w:rPr>
        <w:t>(здесь в название ведущими добавлена первая строчка, поскольку в конкурсе есть и другое произведение с названием "Следы")</w:t>
      </w:r>
    </w:p>
    <w:p w:rsidR="006B436F" w:rsidRPr="00231A5A" w:rsidRDefault="006B436F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sz w:val="18"/>
          <w:szCs w:val="18"/>
        </w:rPr>
      </w:pP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317815">
        <w:rPr>
          <w:rFonts w:ascii="Arial" w:hAnsi="Arial" w:cs="Arial"/>
          <w:b/>
          <w:bCs/>
          <w:u w:val="single"/>
          <w:lang w:val="ru-RU"/>
        </w:rPr>
        <w:t>Следы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317815" w:rsidRDefault="006B436F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Ты видел свет, и страх, и чудеса</w:t>
      </w:r>
    </w:p>
    <w:p w:rsidR="006B436F" w:rsidRPr="00317815" w:rsidRDefault="006B436F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 xml:space="preserve">в дверном проёме. </w:t>
      </w:r>
    </w:p>
    <w:p w:rsidR="006B436F" w:rsidRPr="00317815" w:rsidRDefault="006B436F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Покинул дом, услышав голоса</w:t>
      </w:r>
    </w:p>
    <w:p w:rsidR="006B436F" w:rsidRPr="00317815" w:rsidRDefault="006B436F" w:rsidP="00317815">
      <w:pPr>
        <w:rPr>
          <w:rFonts w:ascii="Arial" w:hAnsi="Arial" w:cs="Arial"/>
          <w:sz w:val="22"/>
          <w:szCs w:val="22"/>
        </w:rPr>
      </w:pPr>
      <w:r w:rsidRPr="00317815">
        <w:rPr>
          <w:rFonts w:ascii="Arial" w:hAnsi="Arial" w:cs="Arial"/>
          <w:sz w:val="22"/>
          <w:szCs w:val="22"/>
        </w:rPr>
        <w:t xml:space="preserve">Земли огромной.  </w:t>
      </w:r>
    </w:p>
    <w:p w:rsidR="006B436F" w:rsidRPr="00317815" w:rsidRDefault="006B436F" w:rsidP="00317815">
      <w:pPr>
        <w:rPr>
          <w:rFonts w:ascii="Arial" w:hAnsi="Arial" w:cs="Arial"/>
          <w:sz w:val="22"/>
          <w:szCs w:val="22"/>
        </w:rPr>
      </w:pPr>
    </w:p>
    <w:p w:rsidR="006B436F" w:rsidRPr="00317815" w:rsidRDefault="006B436F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Такие, понимаешь, времена</w:t>
      </w:r>
    </w:p>
    <w:p w:rsidR="006B436F" w:rsidRPr="00317815" w:rsidRDefault="006B436F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когда-то были:</w:t>
      </w:r>
    </w:p>
    <w:p w:rsidR="006B436F" w:rsidRPr="00317815" w:rsidRDefault="006B436F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определяла жизнь величина</w:t>
      </w:r>
    </w:p>
    <w:p w:rsidR="006B436F" w:rsidRPr="00317815" w:rsidRDefault="006B436F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твоих усилий.</w:t>
      </w:r>
    </w:p>
    <w:p w:rsidR="006B436F" w:rsidRPr="00317815" w:rsidRDefault="006B436F" w:rsidP="00317815">
      <w:pPr>
        <w:rPr>
          <w:rFonts w:ascii="Arial" w:hAnsi="Arial" w:cs="Arial"/>
          <w:sz w:val="22"/>
          <w:szCs w:val="22"/>
          <w:lang w:val="ru-RU"/>
        </w:rPr>
      </w:pPr>
    </w:p>
    <w:p w:rsidR="006B436F" w:rsidRPr="00317815" w:rsidRDefault="006B436F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Он первым был всегда, а ты - вторым.</w:t>
      </w:r>
    </w:p>
    <w:p w:rsidR="006B436F" w:rsidRPr="00317815" w:rsidRDefault="006B436F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 xml:space="preserve">Расчет окончен. </w:t>
      </w:r>
    </w:p>
    <w:p w:rsidR="006B436F" w:rsidRPr="00317815" w:rsidRDefault="006B436F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Одним - салют, другим - всего лишь дым</w:t>
      </w:r>
    </w:p>
    <w:p w:rsidR="006B436F" w:rsidRPr="00317815" w:rsidRDefault="006B436F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сгоревших хроник.</w:t>
      </w:r>
    </w:p>
    <w:p w:rsidR="006B436F" w:rsidRPr="00317815" w:rsidRDefault="006B436F" w:rsidP="00317815">
      <w:pPr>
        <w:rPr>
          <w:rFonts w:ascii="Arial" w:hAnsi="Arial" w:cs="Arial"/>
          <w:sz w:val="22"/>
          <w:szCs w:val="22"/>
          <w:lang w:val="ru-RU"/>
        </w:rPr>
      </w:pPr>
    </w:p>
    <w:p w:rsidR="006B436F" w:rsidRPr="00317815" w:rsidRDefault="006B436F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 xml:space="preserve">И первый говорил: "Простит Аллах!". </w:t>
      </w:r>
    </w:p>
    <w:p w:rsidR="006B436F" w:rsidRPr="00317815" w:rsidRDefault="006B436F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 xml:space="preserve">Рука не дрогнет. </w:t>
      </w:r>
    </w:p>
    <w:p w:rsidR="006B436F" w:rsidRPr="00317815" w:rsidRDefault="006B436F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А ты искал в морях и зеркалах</w:t>
      </w:r>
    </w:p>
    <w:p w:rsidR="006B436F" w:rsidRPr="00317815" w:rsidRDefault="006B436F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улыбку Бога.</w:t>
      </w:r>
    </w:p>
    <w:p w:rsidR="006B436F" w:rsidRPr="00317815" w:rsidRDefault="006B436F" w:rsidP="00317815">
      <w:pPr>
        <w:rPr>
          <w:rFonts w:ascii="Arial" w:hAnsi="Arial" w:cs="Arial"/>
          <w:sz w:val="22"/>
          <w:szCs w:val="22"/>
          <w:lang w:val="ru-RU"/>
        </w:rPr>
      </w:pPr>
    </w:p>
    <w:p w:rsidR="006B436F" w:rsidRPr="00317815" w:rsidRDefault="006B436F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Теперь иное время в темноте</w:t>
      </w:r>
    </w:p>
    <w:p w:rsidR="006B436F" w:rsidRPr="00317815" w:rsidRDefault="006B436F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 xml:space="preserve">летит спиралью. </w:t>
      </w:r>
    </w:p>
    <w:p w:rsidR="006B436F" w:rsidRPr="00317815" w:rsidRDefault="006B436F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  <w:lang w:val="ru-RU"/>
        </w:rPr>
        <w:t>Твои следы остались на воде</w:t>
      </w:r>
    </w:p>
    <w:p w:rsidR="006B436F" w:rsidRPr="00BE6785" w:rsidRDefault="006B436F" w:rsidP="00317815">
      <w:pPr>
        <w:rPr>
          <w:rFonts w:ascii="Arial" w:hAnsi="Arial" w:cs="Arial"/>
          <w:sz w:val="22"/>
          <w:szCs w:val="22"/>
          <w:lang w:val="ru-RU"/>
        </w:rPr>
      </w:pPr>
      <w:r w:rsidRPr="00317815">
        <w:rPr>
          <w:rFonts w:ascii="Arial" w:hAnsi="Arial" w:cs="Arial"/>
          <w:sz w:val="22"/>
          <w:szCs w:val="22"/>
        </w:rPr>
        <w:t>и в зазеркалье.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B436F" w:rsidRPr="00D4457A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6B436F" w:rsidRPr="00BE6785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D8761E">
        <w:rPr>
          <w:rFonts w:ascii="Arial" w:hAnsi="Arial" w:cs="Arial"/>
          <w:b/>
          <w:bCs/>
          <w:sz w:val="28"/>
          <w:szCs w:val="28"/>
        </w:rPr>
        <w:t>Распахнуты в зиму двери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D8761E">
        <w:rPr>
          <w:rFonts w:ascii="Arial" w:hAnsi="Arial" w:cs="Arial"/>
          <w:b/>
          <w:bCs/>
          <w:u w:val="single"/>
          <w:lang w:val="ru-RU"/>
        </w:rPr>
        <w:t>Распахнуты в зиму двери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8761E" w:rsidRDefault="006B436F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Рассыпалось лето пылью. Ветра небеса полощут.</w:t>
      </w:r>
    </w:p>
    <w:p w:rsidR="006B436F" w:rsidRPr="00D8761E" w:rsidRDefault="006B436F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С озёр улетают птицы – остаться они не могут.</w:t>
      </w:r>
    </w:p>
    <w:p w:rsidR="006B436F" w:rsidRPr="00D8761E" w:rsidRDefault="006B436F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Ты помнишь, какими были рассветы в уснувшей роще?</w:t>
      </w:r>
    </w:p>
    <w:p w:rsidR="006B436F" w:rsidRPr="00D8761E" w:rsidRDefault="006B436F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 xml:space="preserve">Не помнишь... И не приснится – забывчивость дарят боги. </w:t>
      </w:r>
    </w:p>
    <w:p w:rsidR="006B436F" w:rsidRPr="00D8761E" w:rsidRDefault="006B436F" w:rsidP="00D8761E">
      <w:pPr>
        <w:rPr>
          <w:rFonts w:ascii="Arial" w:hAnsi="Arial" w:cs="Arial"/>
          <w:sz w:val="22"/>
          <w:szCs w:val="22"/>
          <w:lang w:val="ru-RU"/>
        </w:rPr>
      </w:pPr>
    </w:p>
    <w:p w:rsidR="006B436F" w:rsidRPr="00D8761E" w:rsidRDefault="006B436F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Следы от июльских радуг - в дожде под фонарным кругом.</w:t>
      </w:r>
    </w:p>
    <w:p w:rsidR="006B436F" w:rsidRPr="00D8761E" w:rsidRDefault="006B436F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По пеленгу криков птичьих зачем-то меня ты ищешь.</w:t>
      </w:r>
    </w:p>
    <w:p w:rsidR="006B436F" w:rsidRPr="00D8761E" w:rsidRDefault="006B436F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Найдёшь ли? Искать не надо - душа твоя дышит вьюгой,</w:t>
      </w:r>
    </w:p>
    <w:p w:rsidR="006B436F" w:rsidRPr="00D8761E" w:rsidRDefault="006B436F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Холодной и безразличной – грядущей зимы жилищем.</w:t>
      </w:r>
    </w:p>
    <w:p w:rsidR="006B436F" w:rsidRPr="00D8761E" w:rsidRDefault="006B436F" w:rsidP="00D8761E">
      <w:pPr>
        <w:rPr>
          <w:rFonts w:ascii="Arial" w:hAnsi="Arial" w:cs="Arial"/>
          <w:sz w:val="22"/>
          <w:szCs w:val="22"/>
          <w:lang w:val="ru-RU"/>
        </w:rPr>
      </w:pPr>
    </w:p>
    <w:p w:rsidR="006B436F" w:rsidRPr="00D8761E" w:rsidRDefault="006B436F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Затихнут раскаты грома, растают хмельные мысли.</w:t>
      </w:r>
    </w:p>
    <w:p w:rsidR="006B436F" w:rsidRPr="00D8761E" w:rsidRDefault="006B436F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Теперь ты не помнишь радуг и летних шальных потоков.</w:t>
      </w:r>
    </w:p>
    <w:p w:rsidR="006B436F" w:rsidRPr="00D8761E" w:rsidRDefault="006B436F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На небе луной огромной нелёгкий вопрос повиснет:</w:t>
      </w:r>
    </w:p>
    <w:p w:rsidR="006B436F" w:rsidRPr="00D8761E" w:rsidRDefault="006B436F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Прошедшее было в радость, в нём много ли было проку?</w:t>
      </w:r>
    </w:p>
    <w:p w:rsidR="006B436F" w:rsidRPr="00D8761E" w:rsidRDefault="006B436F" w:rsidP="00D8761E">
      <w:pPr>
        <w:rPr>
          <w:rFonts w:ascii="Arial" w:hAnsi="Arial" w:cs="Arial"/>
          <w:sz w:val="22"/>
          <w:szCs w:val="22"/>
          <w:lang w:val="ru-RU"/>
        </w:rPr>
      </w:pPr>
    </w:p>
    <w:p w:rsidR="006B436F" w:rsidRPr="00D8761E" w:rsidRDefault="006B436F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Казалась любовь надёжной.  Но рвётся к свободе кречет…</w:t>
      </w:r>
    </w:p>
    <w:p w:rsidR="006B436F" w:rsidRPr="00D8761E" w:rsidRDefault="006B436F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Распахнуты в зиму двери, мороз обжигает кожу.</w:t>
      </w:r>
    </w:p>
    <w:p w:rsidR="006B436F" w:rsidRPr="00D8761E" w:rsidRDefault="006B436F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Отбелит декабрь одёжку, снегами укутав плечи.</w:t>
      </w:r>
    </w:p>
    <w:p w:rsidR="006B436F" w:rsidRPr="00D8761E" w:rsidRDefault="006B436F" w:rsidP="00D8761E">
      <w:pPr>
        <w:rPr>
          <w:rFonts w:ascii="Arial" w:hAnsi="Arial" w:cs="Arial"/>
          <w:sz w:val="22"/>
          <w:szCs w:val="22"/>
          <w:lang w:val="ru-RU"/>
        </w:rPr>
      </w:pPr>
      <w:r w:rsidRPr="00D8761E">
        <w:rPr>
          <w:rFonts w:ascii="Arial" w:hAnsi="Arial" w:cs="Arial"/>
          <w:sz w:val="22"/>
          <w:szCs w:val="22"/>
          <w:lang w:val="ru-RU"/>
        </w:rPr>
        <w:t>И я декабрю поверю. Он – мой, он солгать не может…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B436F" w:rsidRPr="00D4457A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6B436F" w:rsidRPr="00BE6785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7226C">
        <w:rPr>
          <w:rFonts w:ascii="Arial" w:hAnsi="Arial" w:cs="Arial"/>
          <w:b/>
          <w:bCs/>
          <w:sz w:val="28"/>
          <w:szCs w:val="28"/>
        </w:rPr>
        <w:t>Заложник памяти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47226C">
        <w:rPr>
          <w:rFonts w:ascii="Arial" w:hAnsi="Arial" w:cs="Arial"/>
          <w:b/>
          <w:bCs/>
          <w:u w:val="single"/>
          <w:lang w:val="ru-RU"/>
        </w:rPr>
        <w:t>Заложник памяти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47226C" w:rsidRDefault="006B436F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Морок путает мысли, как ветер - траву,</w:t>
      </w:r>
    </w:p>
    <w:p w:rsidR="006B436F" w:rsidRPr="0047226C" w:rsidRDefault="006B436F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Голоса в голове донимают, зовут.</w:t>
      </w:r>
    </w:p>
    <w:p w:rsidR="006B436F" w:rsidRPr="0047226C" w:rsidRDefault="006B436F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Я молюсь равнодушию, как божеству,</w:t>
      </w:r>
    </w:p>
    <w:p w:rsidR="006B436F" w:rsidRPr="0047226C" w:rsidRDefault="006B436F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Чтобы крепче меня держало.</w:t>
      </w:r>
    </w:p>
    <w:p w:rsidR="006B436F" w:rsidRPr="0047226C" w:rsidRDefault="006B436F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Но чужая недобрая память во мне</w:t>
      </w:r>
    </w:p>
    <w:p w:rsidR="006B436F" w:rsidRPr="0047226C" w:rsidRDefault="006B436F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Беспокоится, мается, рвётся вовне:</w:t>
      </w:r>
    </w:p>
    <w:p w:rsidR="006B436F" w:rsidRPr="0047226C" w:rsidRDefault="006B436F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Так сквозь слой штукатурки на белой стене</w:t>
      </w:r>
    </w:p>
    <w:p w:rsidR="006B436F" w:rsidRPr="0047226C" w:rsidRDefault="006B436F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Проступают следы пожара.</w:t>
      </w:r>
    </w:p>
    <w:p w:rsidR="006B436F" w:rsidRPr="0047226C" w:rsidRDefault="006B436F" w:rsidP="0047226C">
      <w:pPr>
        <w:rPr>
          <w:rFonts w:ascii="Arial" w:hAnsi="Arial" w:cs="Arial"/>
          <w:sz w:val="22"/>
          <w:szCs w:val="22"/>
          <w:lang w:val="ru-RU"/>
        </w:rPr>
      </w:pPr>
    </w:p>
    <w:p w:rsidR="006B436F" w:rsidRPr="0047226C" w:rsidRDefault="006B436F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Те, кто были и сгинули в бездне эпох,</w:t>
      </w:r>
    </w:p>
    <w:p w:rsidR="006B436F" w:rsidRPr="0047226C" w:rsidRDefault="006B436F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Окружают меня разномастной толпой,</w:t>
      </w:r>
    </w:p>
    <w:p w:rsidR="006B436F" w:rsidRPr="0047226C" w:rsidRDefault="006B436F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Словно я - их потомок, с рожденья слепой -</w:t>
      </w:r>
    </w:p>
    <w:p w:rsidR="006B436F" w:rsidRPr="0047226C" w:rsidRDefault="006B436F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Вдруг прозрел и от страха замер.</w:t>
      </w:r>
    </w:p>
    <w:p w:rsidR="006B436F" w:rsidRPr="0047226C" w:rsidRDefault="006B436F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Не спасает рутина бессмысленных дел:</w:t>
      </w:r>
    </w:p>
    <w:p w:rsidR="006B436F" w:rsidRPr="0047226C" w:rsidRDefault="006B436F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Эта пытка меня настигает везде -</w:t>
      </w:r>
    </w:p>
    <w:p w:rsidR="006B436F" w:rsidRPr="0047226C" w:rsidRDefault="006B436F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Ощущая страдания тысяч людей,</w:t>
      </w:r>
    </w:p>
    <w:p w:rsidR="006B436F" w:rsidRPr="0047226C" w:rsidRDefault="006B436F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Видеть прошлое их глазами.</w:t>
      </w:r>
    </w:p>
    <w:p w:rsidR="006B436F" w:rsidRPr="0047226C" w:rsidRDefault="006B436F" w:rsidP="0047226C">
      <w:pPr>
        <w:rPr>
          <w:rFonts w:ascii="Arial" w:hAnsi="Arial" w:cs="Arial"/>
          <w:sz w:val="22"/>
          <w:szCs w:val="22"/>
          <w:lang w:val="ru-RU"/>
        </w:rPr>
      </w:pPr>
    </w:p>
    <w:p w:rsidR="006B436F" w:rsidRPr="0047226C" w:rsidRDefault="006B436F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Я всё помню - вернее, всё помню не я:</w:t>
      </w:r>
    </w:p>
    <w:p w:rsidR="006B436F" w:rsidRPr="0047226C" w:rsidRDefault="006B436F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Вой снарядов, зловещий галдёж воронья,</w:t>
      </w:r>
    </w:p>
    <w:p w:rsidR="006B436F" w:rsidRPr="0047226C" w:rsidRDefault="006B436F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Боль надежды, в отчаянье выпитый яд,</w:t>
      </w:r>
    </w:p>
    <w:p w:rsidR="006B436F" w:rsidRPr="0047226C" w:rsidRDefault="006B436F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Жажду крови и зверский голод.</w:t>
      </w:r>
    </w:p>
    <w:p w:rsidR="006B436F" w:rsidRPr="0047226C" w:rsidRDefault="006B436F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Давит бремя огромной, всеобщей вины,</w:t>
      </w:r>
    </w:p>
    <w:p w:rsidR="006B436F" w:rsidRPr="0047226C" w:rsidRDefault="006B436F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И стучатся в сознание вещие сны,</w:t>
      </w:r>
    </w:p>
    <w:p w:rsidR="006B436F" w:rsidRPr="0047226C" w:rsidRDefault="006B436F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Где вскипает над берегом гребень волны</w:t>
      </w:r>
    </w:p>
    <w:p w:rsidR="006B436F" w:rsidRPr="0047226C" w:rsidRDefault="006B436F" w:rsidP="0047226C">
      <w:pPr>
        <w:rPr>
          <w:rFonts w:ascii="Arial" w:hAnsi="Arial" w:cs="Arial"/>
          <w:sz w:val="22"/>
          <w:szCs w:val="22"/>
          <w:lang w:val="ru-RU"/>
        </w:rPr>
      </w:pPr>
      <w:r w:rsidRPr="0047226C">
        <w:rPr>
          <w:rFonts w:ascii="Arial" w:hAnsi="Arial" w:cs="Arial"/>
          <w:sz w:val="22"/>
          <w:szCs w:val="22"/>
          <w:lang w:val="ru-RU"/>
        </w:rPr>
        <w:t>И взлетает с оливы голубь.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B436F" w:rsidRPr="00D4457A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6B436F" w:rsidRPr="00BE6785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C97C66">
        <w:rPr>
          <w:rFonts w:ascii="Arial" w:hAnsi="Arial" w:cs="Arial"/>
          <w:b/>
          <w:bCs/>
          <w:sz w:val="28"/>
          <w:szCs w:val="28"/>
        </w:rPr>
        <w:t>Конкиста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C97C66">
        <w:rPr>
          <w:rFonts w:ascii="Arial" w:hAnsi="Arial" w:cs="Arial"/>
          <w:b/>
          <w:bCs/>
          <w:u w:val="single"/>
          <w:lang w:val="ru-RU"/>
        </w:rPr>
        <w:t>Конкиста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C97C66" w:rsidRDefault="006B436F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Не молитвы – проклятья взлетали</w:t>
      </w:r>
    </w:p>
    <w:p w:rsidR="006B436F" w:rsidRPr="00C97C66" w:rsidRDefault="006B436F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В опалённую заревом высь…</w:t>
      </w:r>
    </w:p>
    <w:p w:rsidR="006B436F" w:rsidRPr="00C97C66" w:rsidRDefault="006B436F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Старый свет с Новым светом врагами,</w:t>
      </w:r>
    </w:p>
    <w:p w:rsidR="006B436F" w:rsidRPr="00C97C66" w:rsidRDefault="006B436F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Словно хищники, в битве сошлись.</w:t>
      </w:r>
    </w:p>
    <w:p w:rsidR="006B436F" w:rsidRPr="00C97C66" w:rsidRDefault="006B436F" w:rsidP="00C97C66">
      <w:pPr>
        <w:rPr>
          <w:rFonts w:ascii="Arial" w:hAnsi="Arial" w:cs="Arial"/>
          <w:sz w:val="22"/>
          <w:szCs w:val="22"/>
          <w:lang w:val="ru-RU"/>
        </w:rPr>
      </w:pPr>
    </w:p>
    <w:p w:rsidR="006B436F" w:rsidRPr="00C97C66" w:rsidRDefault="006B436F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Что сумеет нефрит против стали?</w:t>
      </w:r>
    </w:p>
    <w:p w:rsidR="006B436F" w:rsidRPr="00C97C66" w:rsidRDefault="006B436F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Значит, смерть – невозможен побег.</w:t>
      </w:r>
    </w:p>
    <w:p w:rsidR="006B436F" w:rsidRPr="00C97C66" w:rsidRDefault="006B436F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В побеждённых клинками вбивали</w:t>
      </w:r>
    </w:p>
    <w:p w:rsidR="006B436F" w:rsidRPr="00C97C66" w:rsidRDefault="006B436F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«Просвещённый» шестнадцатый век.</w:t>
      </w:r>
    </w:p>
    <w:p w:rsidR="006B436F" w:rsidRPr="00C97C66" w:rsidRDefault="006B436F" w:rsidP="00C97C66">
      <w:pPr>
        <w:rPr>
          <w:rFonts w:ascii="Arial" w:hAnsi="Arial" w:cs="Arial"/>
          <w:sz w:val="22"/>
          <w:szCs w:val="22"/>
          <w:lang w:val="ru-RU"/>
        </w:rPr>
      </w:pPr>
    </w:p>
    <w:p w:rsidR="006B436F" w:rsidRPr="00C97C66" w:rsidRDefault="006B436F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Как забытый поверженный идол,</w:t>
      </w:r>
    </w:p>
    <w:p w:rsidR="006B436F" w:rsidRPr="00C97C66" w:rsidRDefault="006B436F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На резню насмотревшись сполна,</w:t>
      </w:r>
    </w:p>
    <w:p w:rsidR="006B436F" w:rsidRPr="00C97C66" w:rsidRDefault="006B436F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Над огромной немой пирамидой</w:t>
      </w:r>
    </w:p>
    <w:p w:rsidR="006B436F" w:rsidRPr="00C97C66" w:rsidRDefault="006B436F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Застывала, бледнея,  луна.</w:t>
      </w:r>
    </w:p>
    <w:p w:rsidR="006B436F" w:rsidRPr="00C97C66" w:rsidRDefault="006B436F" w:rsidP="00C97C66">
      <w:pPr>
        <w:rPr>
          <w:rFonts w:ascii="Arial" w:hAnsi="Arial" w:cs="Arial"/>
          <w:sz w:val="22"/>
          <w:szCs w:val="22"/>
          <w:lang w:val="ru-RU"/>
        </w:rPr>
      </w:pPr>
    </w:p>
    <w:p w:rsidR="006B436F" w:rsidRPr="00C97C66" w:rsidRDefault="006B436F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Год за годом в делах пролетали,</w:t>
      </w:r>
    </w:p>
    <w:p w:rsidR="006B436F" w:rsidRPr="00C97C66" w:rsidRDefault="006B436F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 xml:space="preserve">Новый мир вырастал из руин –  </w:t>
      </w:r>
    </w:p>
    <w:p w:rsidR="006B436F" w:rsidRPr="00C97C66" w:rsidRDefault="006B436F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Город, вставший на месте развалин,</w:t>
      </w:r>
    </w:p>
    <w:p w:rsidR="006B436F" w:rsidRPr="00C97C66" w:rsidRDefault="006B436F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Все следы под собой схоронил.</w:t>
      </w:r>
    </w:p>
    <w:p w:rsidR="006B436F" w:rsidRPr="00C97C66" w:rsidRDefault="006B436F" w:rsidP="00C97C66">
      <w:pPr>
        <w:rPr>
          <w:rFonts w:ascii="Arial" w:hAnsi="Arial" w:cs="Arial"/>
          <w:sz w:val="22"/>
          <w:szCs w:val="22"/>
          <w:lang w:val="ru-RU"/>
        </w:rPr>
      </w:pPr>
    </w:p>
    <w:p w:rsidR="006B436F" w:rsidRPr="00C97C66" w:rsidRDefault="006B436F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Где там были, а где небылицы?</w:t>
      </w:r>
    </w:p>
    <w:p w:rsidR="006B436F" w:rsidRPr="00C97C66" w:rsidRDefault="006B436F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 xml:space="preserve">Что история, что – миражи? </w:t>
      </w:r>
    </w:p>
    <w:p w:rsidR="006B436F" w:rsidRPr="00C97C66" w:rsidRDefault="006B436F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  <w:lang w:val="ru-RU"/>
        </w:rPr>
        <w:t>Чтобы собственный век смог родиться,</w:t>
      </w:r>
    </w:p>
    <w:p w:rsidR="006B436F" w:rsidRPr="00BE6785" w:rsidRDefault="006B436F" w:rsidP="00C97C66">
      <w:pPr>
        <w:rPr>
          <w:rFonts w:ascii="Arial" w:hAnsi="Arial" w:cs="Arial"/>
          <w:sz w:val="22"/>
          <w:szCs w:val="22"/>
          <w:lang w:val="ru-RU"/>
        </w:rPr>
      </w:pPr>
      <w:r w:rsidRPr="00C97C66">
        <w:rPr>
          <w:rFonts w:ascii="Arial" w:hAnsi="Arial" w:cs="Arial"/>
          <w:sz w:val="22"/>
          <w:szCs w:val="22"/>
        </w:rPr>
        <w:t>Надо было чужой сокрушить.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B436F" w:rsidRPr="00D4457A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6B436F" w:rsidRPr="00BE6785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FA275A">
        <w:rPr>
          <w:rFonts w:ascii="Arial" w:hAnsi="Arial" w:cs="Arial"/>
          <w:b/>
          <w:bCs/>
          <w:sz w:val="28"/>
          <w:szCs w:val="28"/>
        </w:rPr>
        <w:t>Слова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FA275A">
        <w:rPr>
          <w:rFonts w:ascii="Arial" w:hAnsi="Arial" w:cs="Arial"/>
          <w:b/>
          <w:bCs/>
          <w:u w:val="single"/>
          <w:lang w:val="ru-RU"/>
        </w:rPr>
        <w:t>Слова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FA275A" w:rsidRDefault="006B436F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В начале времён и молиться-то было нечем, </w:t>
      </w:r>
    </w:p>
    <w:p w:rsidR="006B436F" w:rsidRPr="00FA275A" w:rsidRDefault="006B436F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И жили в то время беспамятно и безбожно. </w:t>
      </w:r>
    </w:p>
    <w:p w:rsidR="006B436F" w:rsidRPr="00FA275A" w:rsidRDefault="006B436F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Но вот зазвучали слова человечьей речи - </w:t>
      </w:r>
    </w:p>
    <w:p w:rsidR="006B436F" w:rsidRPr="00FA275A" w:rsidRDefault="006B436F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И сложное стало простым, а простое сложным. </w:t>
      </w:r>
    </w:p>
    <w:p w:rsidR="006B436F" w:rsidRPr="00FA275A" w:rsidRDefault="006B436F" w:rsidP="00FA275A">
      <w:pPr>
        <w:rPr>
          <w:rFonts w:ascii="Arial" w:hAnsi="Arial" w:cs="Arial"/>
          <w:sz w:val="22"/>
          <w:szCs w:val="22"/>
          <w:lang w:val="ru-RU"/>
        </w:rPr>
      </w:pPr>
    </w:p>
    <w:p w:rsidR="006B436F" w:rsidRPr="00FA275A" w:rsidRDefault="006B436F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Слова сопрягали растянутое пространство </w:t>
      </w:r>
    </w:p>
    <w:p w:rsidR="006B436F" w:rsidRPr="00FA275A" w:rsidRDefault="006B436F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Людской ойкумены, таинственной и огромной. </w:t>
      </w:r>
    </w:p>
    <w:p w:rsidR="006B436F" w:rsidRPr="00FA275A" w:rsidRDefault="006B436F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Словами казнили, венчали ими на царство. </w:t>
      </w:r>
    </w:p>
    <w:p w:rsidR="006B436F" w:rsidRPr="00FA275A" w:rsidRDefault="006B436F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Слова были властью, крепостью, обороной. </w:t>
      </w:r>
    </w:p>
    <w:p w:rsidR="006B436F" w:rsidRPr="00FA275A" w:rsidRDefault="006B436F" w:rsidP="00FA275A">
      <w:pPr>
        <w:rPr>
          <w:rFonts w:ascii="Arial" w:hAnsi="Arial" w:cs="Arial"/>
          <w:sz w:val="22"/>
          <w:szCs w:val="22"/>
          <w:lang w:val="ru-RU"/>
        </w:rPr>
      </w:pPr>
    </w:p>
    <w:p w:rsidR="006B436F" w:rsidRPr="00FA275A" w:rsidRDefault="006B436F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Слова приживались в душах, как зёрна в почве – </w:t>
      </w:r>
    </w:p>
    <w:p w:rsidR="006B436F" w:rsidRPr="00FA275A" w:rsidRDefault="006B436F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Следы оставляли, идеями прорастали. </w:t>
      </w:r>
    </w:p>
    <w:p w:rsidR="006B436F" w:rsidRPr="00FA275A" w:rsidRDefault="006B436F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Спешили с гонцами, неслись с голубиной почтой, </w:t>
      </w:r>
    </w:p>
    <w:p w:rsidR="006B436F" w:rsidRPr="00FA275A" w:rsidRDefault="006B436F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И были порою нужней оружейной стали. </w:t>
      </w:r>
    </w:p>
    <w:p w:rsidR="006B436F" w:rsidRPr="00FA275A" w:rsidRDefault="006B436F" w:rsidP="00FA275A">
      <w:pPr>
        <w:rPr>
          <w:rFonts w:ascii="Arial" w:hAnsi="Arial" w:cs="Arial"/>
          <w:sz w:val="22"/>
          <w:szCs w:val="22"/>
          <w:lang w:val="ru-RU"/>
        </w:rPr>
      </w:pPr>
    </w:p>
    <w:p w:rsidR="006B436F" w:rsidRPr="00FA275A" w:rsidRDefault="006B436F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>Талант, вдохновение – а заслужил ли ты их?</w:t>
      </w:r>
    </w:p>
    <w:p w:rsidR="006B436F" w:rsidRPr="00FA275A" w:rsidRDefault="006B436F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Спохватишься – нет ни первого, ни второго. </w:t>
      </w:r>
    </w:p>
    <w:p w:rsidR="006B436F" w:rsidRPr="00FA275A" w:rsidRDefault="006B436F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 xml:space="preserve">Есть только слова, и точки, и запятые: </w:t>
      </w:r>
    </w:p>
    <w:p w:rsidR="006B436F" w:rsidRPr="00FA275A" w:rsidRDefault="006B436F" w:rsidP="00FA275A">
      <w:pPr>
        <w:rPr>
          <w:rFonts w:ascii="Arial" w:hAnsi="Arial" w:cs="Arial"/>
          <w:sz w:val="22"/>
          <w:szCs w:val="22"/>
          <w:lang w:val="ru-RU"/>
        </w:rPr>
      </w:pPr>
      <w:r w:rsidRPr="00FA275A">
        <w:rPr>
          <w:rFonts w:ascii="Arial" w:hAnsi="Arial" w:cs="Arial"/>
          <w:sz w:val="22"/>
          <w:szCs w:val="22"/>
          <w:lang w:val="ru-RU"/>
        </w:rPr>
        <w:t>Великий язык, который тебе дарован.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B436F" w:rsidRPr="00D4457A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6B436F" w:rsidRPr="00BE6785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731AD8">
        <w:rPr>
          <w:rFonts w:ascii="Arial" w:hAnsi="Arial" w:cs="Arial"/>
          <w:b/>
          <w:bCs/>
          <w:sz w:val="28"/>
          <w:szCs w:val="28"/>
        </w:rPr>
        <w:t>Былинное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731AD8">
        <w:rPr>
          <w:rFonts w:ascii="Arial" w:hAnsi="Arial" w:cs="Arial"/>
          <w:b/>
          <w:bCs/>
          <w:u w:val="single"/>
          <w:lang w:val="ru-RU"/>
        </w:rPr>
        <w:t>Былинное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731AD8" w:rsidRDefault="006B436F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Наше ли время, други,</w:t>
      </w:r>
    </w:p>
    <w:p w:rsidR="006B436F" w:rsidRPr="00731AD8" w:rsidRDefault="006B436F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В землю сырую лечь?</w:t>
      </w:r>
    </w:p>
    <w:p w:rsidR="006B436F" w:rsidRPr="00731AD8" w:rsidRDefault="006B436F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Были бы целы руки,</w:t>
      </w:r>
    </w:p>
    <w:p w:rsidR="006B436F" w:rsidRPr="00731AD8" w:rsidRDefault="006B436F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Чтобы держать меч.</w:t>
      </w:r>
    </w:p>
    <w:p w:rsidR="006B436F" w:rsidRPr="00731AD8" w:rsidRDefault="006B436F" w:rsidP="00731AD8">
      <w:pPr>
        <w:rPr>
          <w:rFonts w:ascii="Arial" w:hAnsi="Arial" w:cs="Arial"/>
          <w:sz w:val="22"/>
          <w:szCs w:val="22"/>
          <w:lang w:val="ru-RU"/>
        </w:rPr>
      </w:pPr>
    </w:p>
    <w:p w:rsidR="006B436F" w:rsidRPr="00731AD8" w:rsidRDefault="006B436F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Любит удача смелых,</w:t>
      </w:r>
    </w:p>
    <w:p w:rsidR="006B436F" w:rsidRPr="00731AD8" w:rsidRDefault="006B436F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Нам ли спорить с судьбой?</w:t>
      </w:r>
    </w:p>
    <w:p w:rsidR="006B436F" w:rsidRPr="00731AD8" w:rsidRDefault="006B436F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Были бы ноги целы,</w:t>
      </w:r>
    </w:p>
    <w:p w:rsidR="006B436F" w:rsidRPr="00731AD8" w:rsidRDefault="006B436F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Чтобы пойти в бой.</w:t>
      </w:r>
    </w:p>
    <w:p w:rsidR="006B436F" w:rsidRPr="00731AD8" w:rsidRDefault="006B436F" w:rsidP="00731AD8">
      <w:pPr>
        <w:rPr>
          <w:rFonts w:ascii="Arial" w:hAnsi="Arial" w:cs="Arial"/>
          <w:sz w:val="22"/>
          <w:szCs w:val="22"/>
          <w:lang w:val="ru-RU"/>
        </w:rPr>
      </w:pPr>
    </w:p>
    <w:p w:rsidR="006B436F" w:rsidRPr="00731AD8" w:rsidRDefault="006B436F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Ветер дорожной пылью</w:t>
      </w:r>
    </w:p>
    <w:p w:rsidR="006B436F" w:rsidRPr="00731AD8" w:rsidRDefault="006B436F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Наши следы сотрёт...</w:t>
      </w:r>
    </w:p>
    <w:p w:rsidR="006B436F" w:rsidRPr="00731AD8" w:rsidRDefault="006B436F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Главное, чтоб мы были,</w:t>
      </w:r>
    </w:p>
    <w:p w:rsidR="006B436F" w:rsidRPr="00731AD8" w:rsidRDefault="006B436F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Павших оплачет род.</w:t>
      </w:r>
    </w:p>
    <w:p w:rsidR="006B436F" w:rsidRPr="00731AD8" w:rsidRDefault="006B436F" w:rsidP="00731AD8">
      <w:pPr>
        <w:rPr>
          <w:rFonts w:ascii="Arial" w:hAnsi="Arial" w:cs="Arial"/>
          <w:sz w:val="22"/>
          <w:szCs w:val="22"/>
          <w:lang w:val="ru-RU"/>
        </w:rPr>
      </w:pPr>
    </w:p>
    <w:p w:rsidR="006B436F" w:rsidRPr="00731AD8" w:rsidRDefault="006B436F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Быть бы рассвету серым,</w:t>
      </w:r>
    </w:p>
    <w:p w:rsidR="006B436F" w:rsidRPr="00731AD8" w:rsidRDefault="006B436F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Но возгорит заря</w:t>
      </w:r>
    </w:p>
    <w:p w:rsidR="006B436F" w:rsidRPr="00731AD8" w:rsidRDefault="006B436F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Нашей огромной веры</w:t>
      </w:r>
    </w:p>
    <w:p w:rsidR="006B436F" w:rsidRPr="00731AD8" w:rsidRDefault="006B436F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В то, что живём не зря.</w:t>
      </w:r>
    </w:p>
    <w:p w:rsidR="006B436F" w:rsidRPr="00731AD8" w:rsidRDefault="006B436F" w:rsidP="00731AD8">
      <w:pPr>
        <w:rPr>
          <w:rFonts w:ascii="Arial" w:hAnsi="Arial" w:cs="Arial"/>
          <w:sz w:val="22"/>
          <w:szCs w:val="22"/>
          <w:lang w:val="ru-RU"/>
        </w:rPr>
      </w:pPr>
    </w:p>
    <w:p w:rsidR="006B436F" w:rsidRPr="00731AD8" w:rsidRDefault="006B436F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Не торопитесь, други,</w:t>
      </w:r>
    </w:p>
    <w:p w:rsidR="006B436F" w:rsidRPr="00731AD8" w:rsidRDefault="006B436F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  <w:lang w:val="ru-RU"/>
        </w:rPr>
        <w:t>В землю сырую лечь.</w:t>
      </w:r>
    </w:p>
    <w:p w:rsidR="006B436F" w:rsidRPr="00731AD8" w:rsidRDefault="006B436F" w:rsidP="00731AD8">
      <w:pPr>
        <w:rPr>
          <w:rFonts w:ascii="Arial" w:hAnsi="Arial" w:cs="Arial"/>
          <w:sz w:val="22"/>
          <w:szCs w:val="22"/>
        </w:rPr>
      </w:pPr>
      <w:r w:rsidRPr="00731AD8">
        <w:rPr>
          <w:rFonts w:ascii="Arial" w:hAnsi="Arial" w:cs="Arial"/>
          <w:sz w:val="22"/>
          <w:szCs w:val="22"/>
        </w:rPr>
        <w:t>Были бы крепки руки,</w:t>
      </w:r>
    </w:p>
    <w:p w:rsidR="006B436F" w:rsidRPr="00BE6785" w:rsidRDefault="006B436F" w:rsidP="00731AD8">
      <w:pPr>
        <w:rPr>
          <w:rFonts w:ascii="Arial" w:hAnsi="Arial" w:cs="Arial"/>
          <w:sz w:val="22"/>
          <w:szCs w:val="22"/>
          <w:lang w:val="ru-RU"/>
        </w:rPr>
      </w:pPr>
      <w:r w:rsidRPr="00731AD8">
        <w:rPr>
          <w:rFonts w:ascii="Arial" w:hAnsi="Arial" w:cs="Arial"/>
          <w:sz w:val="22"/>
          <w:szCs w:val="22"/>
        </w:rPr>
        <w:t>Был бы востёр меч…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B436F" w:rsidRPr="00D4457A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6B436F" w:rsidRPr="00BE6785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C6372F">
        <w:rPr>
          <w:rFonts w:ascii="Arial" w:hAnsi="Arial" w:cs="Arial"/>
          <w:b/>
          <w:bCs/>
          <w:sz w:val="28"/>
          <w:szCs w:val="28"/>
        </w:rPr>
        <w:t>Блудный сын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C6372F">
        <w:rPr>
          <w:rFonts w:ascii="Arial" w:hAnsi="Arial" w:cs="Arial"/>
          <w:b/>
          <w:bCs/>
          <w:u w:val="single"/>
          <w:lang w:val="ru-RU"/>
        </w:rPr>
        <w:t>Блудный сын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C6372F" w:rsidRDefault="006B436F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Заплаканная старость - полбеды;</w:t>
      </w:r>
    </w:p>
    <w:p w:rsidR="006B436F" w:rsidRPr="00C6372F" w:rsidRDefault="006B436F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Утешат были, скрасят небылицы.</w:t>
      </w:r>
    </w:p>
    <w:p w:rsidR="006B436F" w:rsidRPr="00C6372F" w:rsidRDefault="006B436F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Но меркнет свет, теряются следы,</w:t>
      </w:r>
    </w:p>
    <w:p w:rsidR="006B436F" w:rsidRPr="00C6372F" w:rsidRDefault="006B436F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И память умирает по крупицам...</w:t>
      </w:r>
    </w:p>
    <w:p w:rsidR="006B436F" w:rsidRPr="00C6372F" w:rsidRDefault="006B436F" w:rsidP="00C6372F">
      <w:pPr>
        <w:rPr>
          <w:rFonts w:ascii="Arial" w:hAnsi="Arial" w:cs="Arial"/>
          <w:sz w:val="22"/>
          <w:szCs w:val="22"/>
          <w:lang w:val="ru-RU"/>
        </w:rPr>
      </w:pPr>
    </w:p>
    <w:p w:rsidR="006B436F" w:rsidRPr="00C6372F" w:rsidRDefault="006B436F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Она его давно не узнаёт,</w:t>
      </w:r>
    </w:p>
    <w:p w:rsidR="006B436F" w:rsidRPr="00C6372F" w:rsidRDefault="006B436F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Глядит в глаза растерянно и жалко.</w:t>
      </w:r>
    </w:p>
    <w:p w:rsidR="006B436F" w:rsidRPr="00C6372F" w:rsidRDefault="006B436F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И сына ждёт... уже который год;</w:t>
      </w:r>
    </w:p>
    <w:p w:rsidR="006B436F" w:rsidRPr="00C6372F" w:rsidRDefault="006B436F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О нём одном пытает у хожалки.</w:t>
      </w:r>
    </w:p>
    <w:p w:rsidR="006B436F" w:rsidRPr="00C6372F" w:rsidRDefault="006B436F" w:rsidP="00C6372F">
      <w:pPr>
        <w:rPr>
          <w:rFonts w:ascii="Arial" w:hAnsi="Arial" w:cs="Arial"/>
          <w:sz w:val="22"/>
          <w:szCs w:val="22"/>
          <w:lang w:val="ru-RU"/>
        </w:rPr>
      </w:pPr>
    </w:p>
    <w:p w:rsidR="006B436F" w:rsidRPr="00C6372F" w:rsidRDefault="006B436F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Он редкий гость. И то - на полчаса.</w:t>
      </w:r>
    </w:p>
    <w:p w:rsidR="006B436F" w:rsidRPr="00C6372F" w:rsidRDefault="006B436F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Дела... И сам не верит отговоркам.</w:t>
      </w:r>
    </w:p>
    <w:p w:rsidR="006B436F" w:rsidRPr="00C6372F" w:rsidRDefault="006B436F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Неправедной иконой в образах</w:t>
      </w:r>
    </w:p>
    <w:p w:rsidR="006B436F" w:rsidRPr="00C6372F" w:rsidRDefault="006B436F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Поблёкший снимок женщины с ребёнком.</w:t>
      </w:r>
    </w:p>
    <w:p w:rsidR="006B436F" w:rsidRPr="00C6372F" w:rsidRDefault="006B436F" w:rsidP="00C6372F">
      <w:pPr>
        <w:rPr>
          <w:rFonts w:ascii="Arial" w:hAnsi="Arial" w:cs="Arial"/>
          <w:sz w:val="22"/>
          <w:szCs w:val="22"/>
          <w:lang w:val="ru-RU"/>
        </w:rPr>
      </w:pPr>
    </w:p>
    <w:p w:rsidR="006B436F" w:rsidRPr="00C6372F" w:rsidRDefault="006B436F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Ему старушка молится на спас,</w:t>
      </w:r>
    </w:p>
    <w:p w:rsidR="006B436F" w:rsidRPr="00C6372F" w:rsidRDefault="006B436F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Со всей огромной нежностью, за сына.</w:t>
      </w:r>
    </w:p>
    <w:p w:rsidR="006B436F" w:rsidRPr="00C6372F" w:rsidRDefault="006B436F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И каждый раз, с не-матерью простясь,</w:t>
      </w:r>
    </w:p>
    <w:p w:rsidR="006B436F" w:rsidRPr="00C6372F" w:rsidRDefault="006B436F" w:rsidP="00C6372F">
      <w:pPr>
        <w:rPr>
          <w:rFonts w:ascii="Arial" w:hAnsi="Arial" w:cs="Arial"/>
          <w:sz w:val="22"/>
          <w:szCs w:val="22"/>
          <w:lang w:val="ru-RU"/>
        </w:rPr>
      </w:pPr>
      <w:r w:rsidRPr="00C6372F">
        <w:rPr>
          <w:rFonts w:ascii="Arial" w:hAnsi="Arial" w:cs="Arial"/>
          <w:sz w:val="22"/>
          <w:szCs w:val="22"/>
          <w:lang w:val="ru-RU"/>
        </w:rPr>
        <w:t>По-детски  плачет "бог" её бессильный...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B436F" w:rsidRPr="00D4457A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6B436F" w:rsidRPr="00BE6785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F915CB">
        <w:rPr>
          <w:rFonts w:ascii="Arial" w:hAnsi="Arial" w:cs="Arial"/>
          <w:b/>
          <w:bCs/>
          <w:sz w:val="28"/>
          <w:szCs w:val="28"/>
        </w:rPr>
        <w:t>Туманное утро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F915CB">
        <w:rPr>
          <w:rFonts w:ascii="Arial" w:hAnsi="Arial" w:cs="Arial"/>
          <w:b/>
          <w:bCs/>
          <w:u w:val="single"/>
          <w:lang w:val="ru-RU"/>
        </w:rPr>
        <w:t>Туманное утро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F915CB" w:rsidRDefault="006B436F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Вздыхает батистовый слой занавесок.</w:t>
      </w:r>
    </w:p>
    <w:p w:rsidR="006B436F" w:rsidRPr="00F915CB" w:rsidRDefault="006B436F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В углах разрастается сизая мгла –</w:t>
      </w:r>
    </w:p>
    <w:p w:rsidR="006B436F" w:rsidRPr="00F915CB" w:rsidRDefault="006B436F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Медяшечку лунную ищет в прослойке,</w:t>
      </w:r>
    </w:p>
    <w:p w:rsidR="006B436F" w:rsidRPr="00F915CB" w:rsidRDefault="006B436F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огромной ладошкою окна закроет...</w:t>
      </w:r>
    </w:p>
    <w:p w:rsidR="006B436F" w:rsidRPr="00F915CB" w:rsidRDefault="006B436F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А сон мой, как в самых заезженных пьесах,</w:t>
      </w:r>
    </w:p>
    <w:p w:rsidR="006B436F" w:rsidRPr="00F915CB" w:rsidRDefault="006B436F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послушен семи непослушным ветрам.</w:t>
      </w:r>
    </w:p>
    <w:p w:rsidR="006B436F" w:rsidRPr="00F915CB" w:rsidRDefault="006B436F" w:rsidP="00F915CB">
      <w:pPr>
        <w:rPr>
          <w:rFonts w:ascii="Arial" w:hAnsi="Arial" w:cs="Arial"/>
          <w:sz w:val="22"/>
          <w:szCs w:val="22"/>
          <w:lang w:val="ru-RU"/>
        </w:rPr>
      </w:pPr>
    </w:p>
    <w:p w:rsidR="006B436F" w:rsidRPr="00F915CB" w:rsidRDefault="006B436F" w:rsidP="00F915CB">
      <w:pPr>
        <w:rPr>
          <w:rFonts w:ascii="Arial" w:hAnsi="Arial" w:cs="Arial"/>
          <w:sz w:val="22"/>
          <w:szCs w:val="22"/>
        </w:rPr>
      </w:pPr>
      <w:r w:rsidRPr="00F915CB">
        <w:rPr>
          <w:rFonts w:ascii="Arial" w:hAnsi="Arial" w:cs="Arial"/>
          <w:sz w:val="22"/>
          <w:szCs w:val="22"/>
          <w:lang w:val="ru-RU"/>
        </w:rPr>
        <w:t xml:space="preserve">Ловлю – он из рук! </w:t>
      </w:r>
      <w:r w:rsidRPr="00F915CB">
        <w:rPr>
          <w:rFonts w:ascii="Arial" w:hAnsi="Arial" w:cs="Arial"/>
          <w:sz w:val="22"/>
          <w:szCs w:val="22"/>
        </w:rPr>
        <w:t>В мелком крошеве небо,</w:t>
      </w:r>
    </w:p>
    <w:p w:rsidR="006B436F" w:rsidRPr="00F915CB" w:rsidRDefault="006B436F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горящие звезды считай – хоть до ста.</w:t>
      </w:r>
    </w:p>
    <w:p w:rsidR="006B436F" w:rsidRPr="00F915CB" w:rsidRDefault="006B436F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Берёза платком темноту эту крестит,</w:t>
      </w:r>
    </w:p>
    <w:p w:rsidR="006B436F" w:rsidRPr="00F915CB" w:rsidRDefault="006B436F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 xml:space="preserve">а сон растворился – крылатая бестия! </w:t>
      </w:r>
    </w:p>
    <w:p w:rsidR="006B436F" w:rsidRPr="00F915CB" w:rsidRDefault="006B436F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И мысль обрывается – страшно нелепа,</w:t>
      </w:r>
    </w:p>
    <w:p w:rsidR="006B436F" w:rsidRPr="00F915CB" w:rsidRDefault="006B436F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как в жизни, бывает порой, доброта.</w:t>
      </w:r>
    </w:p>
    <w:p w:rsidR="006B436F" w:rsidRPr="00F915CB" w:rsidRDefault="006B436F" w:rsidP="00F915CB">
      <w:pPr>
        <w:rPr>
          <w:rFonts w:ascii="Arial" w:hAnsi="Arial" w:cs="Arial"/>
          <w:sz w:val="22"/>
          <w:szCs w:val="22"/>
          <w:lang w:val="ru-RU"/>
        </w:rPr>
      </w:pPr>
    </w:p>
    <w:p w:rsidR="006B436F" w:rsidRPr="00F915CB" w:rsidRDefault="006B436F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На утро придёт ощущение были.</w:t>
      </w:r>
    </w:p>
    <w:p w:rsidR="006B436F" w:rsidRPr="00F915CB" w:rsidRDefault="006B436F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Следы от подушки пестрят на щеке –</w:t>
      </w:r>
    </w:p>
    <w:p w:rsidR="006B436F" w:rsidRPr="00F915CB" w:rsidRDefault="006B436F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на контурной карте – моря, континенты.</w:t>
      </w:r>
    </w:p>
    <w:p w:rsidR="006B436F" w:rsidRPr="00F915CB" w:rsidRDefault="006B436F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И лучше с утра не заглядывать в ленты –</w:t>
      </w:r>
    </w:p>
    <w:p w:rsidR="006B436F" w:rsidRPr="00F915CB" w:rsidRDefault="006B436F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накурены строки. Заметки: здесь были…</w:t>
      </w:r>
    </w:p>
    <w:p w:rsidR="006B436F" w:rsidRPr="00F915CB" w:rsidRDefault="006B436F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И щёлкает бан на разбитом щитке.</w:t>
      </w:r>
    </w:p>
    <w:p w:rsidR="006B436F" w:rsidRPr="00F915CB" w:rsidRDefault="006B436F" w:rsidP="00F915CB">
      <w:pPr>
        <w:rPr>
          <w:rFonts w:ascii="Arial" w:hAnsi="Arial" w:cs="Arial"/>
          <w:sz w:val="22"/>
          <w:szCs w:val="22"/>
          <w:lang w:val="ru-RU"/>
        </w:rPr>
      </w:pPr>
    </w:p>
    <w:p w:rsidR="006B436F" w:rsidRPr="00F915CB" w:rsidRDefault="006B436F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Из этого сложится первая фраза</w:t>
      </w:r>
    </w:p>
    <w:p w:rsidR="006B436F" w:rsidRPr="00F915CB" w:rsidRDefault="006B436F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 xml:space="preserve">и первая буква созвучной строки... </w:t>
      </w:r>
    </w:p>
    <w:p w:rsidR="006B436F" w:rsidRPr="00F915CB" w:rsidRDefault="006B436F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Берёзовый ситчик, зелёный платочек,</w:t>
      </w:r>
    </w:p>
    <w:p w:rsidR="006B436F" w:rsidRPr="00F915CB" w:rsidRDefault="006B436F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туманное утро. И контур неточен,</w:t>
      </w:r>
    </w:p>
    <w:p w:rsidR="006B436F" w:rsidRPr="00F915CB" w:rsidRDefault="006B436F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и тише слова, разве выскажешь сразу,</w:t>
      </w:r>
    </w:p>
    <w:p w:rsidR="006B436F" w:rsidRPr="00F915CB" w:rsidRDefault="006B436F" w:rsidP="00F915CB">
      <w:pPr>
        <w:rPr>
          <w:rFonts w:ascii="Arial" w:hAnsi="Arial" w:cs="Arial"/>
          <w:sz w:val="22"/>
          <w:szCs w:val="22"/>
          <w:lang w:val="ru-RU"/>
        </w:rPr>
      </w:pPr>
      <w:r w:rsidRPr="00F915CB">
        <w:rPr>
          <w:rFonts w:ascii="Arial" w:hAnsi="Arial" w:cs="Arial"/>
          <w:sz w:val="22"/>
          <w:szCs w:val="22"/>
          <w:lang w:val="ru-RU"/>
        </w:rPr>
        <w:t>что в сердце проникло, как сон, ненароком.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AE5D27">
        <w:rPr>
          <w:rFonts w:ascii="Arial" w:hAnsi="Arial" w:cs="Arial"/>
          <w:b/>
          <w:bCs/>
          <w:sz w:val="28"/>
          <w:szCs w:val="28"/>
        </w:rPr>
        <w:t>В ту же воду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AE5D27">
        <w:rPr>
          <w:rFonts w:ascii="Arial" w:hAnsi="Arial" w:cs="Arial"/>
          <w:b/>
          <w:bCs/>
          <w:u w:val="single"/>
          <w:lang w:val="ru-RU"/>
        </w:rPr>
        <w:t>В ту же воду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AE5D27" w:rsidRDefault="006B436F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Не обязательно быть пророком для предсказания неудачи,</w:t>
      </w:r>
    </w:p>
    <w:p w:rsidR="006B436F" w:rsidRPr="00AE5D27" w:rsidRDefault="006B436F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ты не усвоила всех уроков, ты не умеешь любить иначе.</w:t>
      </w:r>
    </w:p>
    <w:p w:rsidR="006B436F" w:rsidRPr="00AE5D27" w:rsidRDefault="006B436F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На те же грабли, и в ту же воду, с всепоглощающей жаждой счастья –</w:t>
      </w:r>
    </w:p>
    <w:p w:rsidR="006B436F" w:rsidRPr="00AE5D27" w:rsidRDefault="006B436F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не переделать твою природу, не запретить над огнём качаться.</w:t>
      </w:r>
    </w:p>
    <w:p w:rsidR="006B436F" w:rsidRPr="00AE5D27" w:rsidRDefault="006B436F" w:rsidP="00AE5D27">
      <w:pPr>
        <w:rPr>
          <w:rFonts w:ascii="Arial" w:hAnsi="Arial" w:cs="Arial"/>
          <w:sz w:val="22"/>
          <w:szCs w:val="22"/>
          <w:lang w:val="ru-RU"/>
        </w:rPr>
      </w:pPr>
    </w:p>
    <w:p w:rsidR="006B436F" w:rsidRPr="00AE5D27" w:rsidRDefault="006B436F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Ты любишь сказки, не веришь в были, не держишь злобы, не прячешь радость,</w:t>
      </w:r>
    </w:p>
    <w:p w:rsidR="006B436F" w:rsidRPr="00AE5D27" w:rsidRDefault="006B436F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живёшь затем, чтоб тебя любили – а без любви замерзаешь сразу,</w:t>
      </w:r>
    </w:p>
    <w:p w:rsidR="006B436F" w:rsidRPr="00AE5D27" w:rsidRDefault="006B436F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и незаметно слабеют корни, дрожишь от ветра, роняешь листья,</w:t>
      </w:r>
    </w:p>
    <w:p w:rsidR="006B436F" w:rsidRPr="00AE5D27" w:rsidRDefault="006B436F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в твоей заснеженной тёмной кроне всё больше инея серебрится.</w:t>
      </w:r>
    </w:p>
    <w:p w:rsidR="006B436F" w:rsidRPr="00AE5D27" w:rsidRDefault="006B436F" w:rsidP="00AE5D27">
      <w:pPr>
        <w:rPr>
          <w:rFonts w:ascii="Arial" w:hAnsi="Arial" w:cs="Arial"/>
          <w:sz w:val="22"/>
          <w:szCs w:val="22"/>
          <w:lang w:val="ru-RU"/>
        </w:rPr>
      </w:pPr>
    </w:p>
    <w:p w:rsidR="006B436F" w:rsidRPr="00AE5D27" w:rsidRDefault="006B436F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Наивно ждёшь судьбоносной встречи, следы пугливого счастья ищешь,</w:t>
      </w:r>
    </w:p>
    <w:p w:rsidR="006B436F" w:rsidRPr="00AE5D27" w:rsidRDefault="006B436F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но льды не тают от слабой свечки, их не растопишь теплом от спичек.</w:t>
      </w:r>
    </w:p>
    <w:p w:rsidR="006B436F" w:rsidRPr="00AE5D27" w:rsidRDefault="006B436F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К огню доверчиво тянешь ветки, не научившись ошибки помнить,</w:t>
      </w:r>
    </w:p>
    <w:p w:rsidR="006B436F" w:rsidRPr="00AE5D27" w:rsidRDefault="006B436F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и ожидаешь любви ответной, как свет – прекрасной, как мир – огромной.</w:t>
      </w:r>
    </w:p>
    <w:p w:rsidR="006B436F" w:rsidRPr="00AE5D27" w:rsidRDefault="006B436F" w:rsidP="00AE5D27">
      <w:pPr>
        <w:rPr>
          <w:rFonts w:ascii="Arial" w:hAnsi="Arial" w:cs="Arial"/>
          <w:sz w:val="22"/>
          <w:szCs w:val="22"/>
          <w:lang w:val="ru-RU"/>
        </w:rPr>
      </w:pPr>
    </w:p>
    <w:p w:rsidR="006B436F" w:rsidRPr="00AE5D27" w:rsidRDefault="006B436F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Но жизнь не греет тебя нисколько, недолгим пламенем обжигает,</w:t>
      </w:r>
    </w:p>
    <w:p w:rsidR="006B436F" w:rsidRPr="00AE5D27" w:rsidRDefault="006B436F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и снова раненым веткам больно, пейзаж безлюден, и мгла – живая.</w:t>
      </w:r>
    </w:p>
    <w:p w:rsidR="006B436F" w:rsidRPr="00AE5D27" w:rsidRDefault="006B436F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А ты с завидным упорством веришь, что не бывает реки без брода.</w:t>
      </w:r>
    </w:p>
    <w:p w:rsidR="006B436F" w:rsidRPr="00AE5D27" w:rsidRDefault="006B436F" w:rsidP="00AE5D27">
      <w:pPr>
        <w:rPr>
          <w:rFonts w:ascii="Arial" w:hAnsi="Arial" w:cs="Arial"/>
          <w:sz w:val="22"/>
          <w:szCs w:val="22"/>
          <w:lang w:val="ru-RU"/>
        </w:rPr>
      </w:pPr>
      <w:r w:rsidRPr="00AE5D27">
        <w:rPr>
          <w:rFonts w:ascii="Arial" w:hAnsi="Arial" w:cs="Arial"/>
          <w:sz w:val="22"/>
          <w:szCs w:val="22"/>
          <w:lang w:val="ru-RU"/>
        </w:rPr>
        <w:t>Расправив листья, раскинув ветви – на те же грабли, и в ту же воду.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400292">
        <w:rPr>
          <w:rFonts w:ascii="Arial" w:hAnsi="Arial" w:cs="Arial"/>
          <w:b/>
          <w:bCs/>
          <w:sz w:val="28"/>
          <w:szCs w:val="28"/>
        </w:rPr>
        <w:t>Небольшой эпизод из жизни Вселенной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400292">
        <w:rPr>
          <w:rFonts w:ascii="Arial" w:hAnsi="Arial" w:cs="Arial"/>
          <w:b/>
          <w:bCs/>
          <w:u w:val="single"/>
          <w:lang w:val="ru-RU"/>
        </w:rPr>
        <w:t>Небольшой эпизод из жизни Вселенной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400292" w:rsidRDefault="006B436F" w:rsidP="00400292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 xml:space="preserve">      </w:t>
      </w:r>
      <w:r w:rsidRPr="00400292">
        <w:rPr>
          <w:rFonts w:ascii="Arial" w:hAnsi="Arial" w:cs="Arial"/>
          <w:i/>
          <w:iCs/>
          <w:sz w:val="22"/>
          <w:szCs w:val="22"/>
          <w:lang w:val="ru-RU"/>
        </w:rPr>
        <w:t xml:space="preserve">    И создал Господь Бог человека из праха земного, и вдунул в лице его дыхание жизни, и стал человек душою живою.</w:t>
      </w:r>
    </w:p>
    <w:p w:rsidR="006B436F" w:rsidRPr="00400292" w:rsidRDefault="006B436F" w:rsidP="00400292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400292">
        <w:rPr>
          <w:rFonts w:ascii="Arial" w:hAnsi="Arial" w:cs="Arial"/>
          <w:i/>
          <w:iCs/>
          <w:sz w:val="22"/>
          <w:szCs w:val="22"/>
          <w:lang w:val="ru-RU"/>
        </w:rPr>
        <w:t xml:space="preserve">          </w:t>
      </w:r>
      <w:r w:rsidRPr="00400292">
        <w:rPr>
          <w:rFonts w:ascii="Arial" w:hAnsi="Arial" w:cs="Arial"/>
          <w:i/>
          <w:iCs/>
          <w:sz w:val="22"/>
          <w:szCs w:val="22"/>
          <w:lang w:val="ru-RU"/>
        </w:rPr>
        <w:tab/>
      </w:r>
      <w:r w:rsidRPr="00400292">
        <w:rPr>
          <w:rFonts w:ascii="Arial" w:hAnsi="Arial" w:cs="Arial"/>
          <w:i/>
          <w:iCs/>
          <w:sz w:val="22"/>
          <w:szCs w:val="22"/>
          <w:lang w:val="ru-RU"/>
        </w:rPr>
        <w:tab/>
      </w:r>
      <w:r w:rsidRPr="00400292">
        <w:rPr>
          <w:rFonts w:ascii="Arial" w:hAnsi="Arial" w:cs="Arial"/>
          <w:i/>
          <w:iCs/>
          <w:sz w:val="22"/>
          <w:szCs w:val="22"/>
          <w:lang w:val="ru-RU"/>
        </w:rPr>
        <w:tab/>
      </w:r>
      <w:r w:rsidRPr="00400292">
        <w:rPr>
          <w:rFonts w:ascii="Arial" w:hAnsi="Arial" w:cs="Arial"/>
          <w:i/>
          <w:iCs/>
          <w:sz w:val="22"/>
          <w:szCs w:val="22"/>
          <w:lang w:val="ru-RU"/>
        </w:rPr>
        <w:tab/>
      </w:r>
      <w:r w:rsidRPr="00400292">
        <w:rPr>
          <w:rFonts w:ascii="Arial" w:hAnsi="Arial" w:cs="Arial"/>
          <w:i/>
          <w:iCs/>
          <w:sz w:val="22"/>
          <w:szCs w:val="22"/>
          <w:lang w:val="ru-RU"/>
        </w:rPr>
        <w:tab/>
      </w:r>
      <w:r w:rsidRPr="00400292">
        <w:rPr>
          <w:rFonts w:ascii="Arial" w:hAnsi="Arial" w:cs="Arial"/>
          <w:i/>
          <w:iCs/>
          <w:sz w:val="22"/>
          <w:szCs w:val="22"/>
          <w:lang w:val="ru-RU"/>
        </w:rPr>
        <w:tab/>
      </w:r>
      <w:r w:rsidRPr="00400292">
        <w:rPr>
          <w:rFonts w:ascii="Arial" w:hAnsi="Arial" w:cs="Arial"/>
          <w:i/>
          <w:iCs/>
          <w:sz w:val="22"/>
          <w:szCs w:val="22"/>
          <w:lang w:val="ru-RU"/>
        </w:rPr>
        <w:tab/>
        <w:t>(Быт. 2: 7)</w:t>
      </w:r>
    </w:p>
    <w:p w:rsidR="006B436F" w:rsidRPr="00400292" w:rsidRDefault="006B436F" w:rsidP="00400292">
      <w:pPr>
        <w:rPr>
          <w:rFonts w:ascii="Arial" w:hAnsi="Arial" w:cs="Arial"/>
          <w:sz w:val="22"/>
          <w:szCs w:val="22"/>
          <w:lang w:val="ru-RU"/>
        </w:rPr>
      </w:pPr>
    </w:p>
    <w:p w:rsidR="006B436F" w:rsidRPr="00400292" w:rsidRDefault="006B436F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В огромной Вселенной не много пригодных для жизни планет –</w:t>
      </w:r>
    </w:p>
    <w:p w:rsidR="006B436F" w:rsidRPr="00400292" w:rsidRDefault="006B436F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Я импровизировал, действовал методом проб и ошибок.</w:t>
      </w:r>
    </w:p>
    <w:p w:rsidR="006B436F" w:rsidRPr="00400292" w:rsidRDefault="006B436F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Создав землю с небом, нашёл, как от тьмы отделяется свет...</w:t>
      </w:r>
    </w:p>
    <w:p w:rsidR="006B436F" w:rsidRPr="00400292" w:rsidRDefault="006B436F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Был молод мой мир, неустойчив, прекрасен, опасен и зыбок.</w:t>
      </w:r>
    </w:p>
    <w:p w:rsidR="006B436F" w:rsidRPr="00400292" w:rsidRDefault="006B436F" w:rsidP="00400292">
      <w:pPr>
        <w:rPr>
          <w:rFonts w:ascii="Arial" w:hAnsi="Arial" w:cs="Arial"/>
          <w:sz w:val="22"/>
          <w:szCs w:val="22"/>
          <w:lang w:val="ru-RU"/>
        </w:rPr>
      </w:pPr>
    </w:p>
    <w:p w:rsidR="006B436F" w:rsidRPr="00400292" w:rsidRDefault="006B436F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Потом начал ждать результатов, искать на планетах следы</w:t>
      </w:r>
    </w:p>
    <w:p w:rsidR="006B436F" w:rsidRPr="00400292" w:rsidRDefault="006B436F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Рождения жизни. Обшарил в надежде десятки галактик...</w:t>
      </w:r>
    </w:p>
    <w:p w:rsidR="006B436F" w:rsidRPr="00400292" w:rsidRDefault="006B436F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Подумав немного, решил, что неплохо добавить воды.</w:t>
      </w:r>
    </w:p>
    <w:p w:rsidR="006B436F" w:rsidRPr="00400292" w:rsidRDefault="006B436F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Раз выбрана цель – повозился, такой уж упрямый характер.</w:t>
      </w:r>
    </w:p>
    <w:p w:rsidR="006B436F" w:rsidRPr="00400292" w:rsidRDefault="006B436F" w:rsidP="00400292">
      <w:pPr>
        <w:rPr>
          <w:rFonts w:ascii="Arial" w:hAnsi="Arial" w:cs="Arial"/>
          <w:sz w:val="22"/>
          <w:szCs w:val="22"/>
          <w:lang w:val="ru-RU"/>
        </w:rPr>
      </w:pPr>
    </w:p>
    <w:p w:rsidR="006B436F" w:rsidRPr="00400292" w:rsidRDefault="006B436F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Ещё одна сложность – вода не присуща планете любой,</w:t>
      </w:r>
    </w:p>
    <w:p w:rsidR="006B436F" w:rsidRPr="00400292" w:rsidRDefault="006B436F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Одни были скованы холодом, жаром дышали другие.</w:t>
      </w:r>
    </w:p>
    <w:p w:rsidR="006B436F" w:rsidRPr="00400292" w:rsidRDefault="006B436F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Я выбрал одну, постарался и сделал её голубой.</w:t>
      </w:r>
    </w:p>
    <w:p w:rsidR="006B436F" w:rsidRPr="00400292" w:rsidRDefault="006B436F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Красивой и хрупкой, где всё гармонично – и твердь, и стихии.</w:t>
      </w:r>
    </w:p>
    <w:p w:rsidR="006B436F" w:rsidRPr="00400292" w:rsidRDefault="006B436F" w:rsidP="00400292">
      <w:pPr>
        <w:rPr>
          <w:rFonts w:ascii="Arial" w:hAnsi="Arial" w:cs="Arial"/>
          <w:sz w:val="22"/>
          <w:szCs w:val="22"/>
          <w:lang w:val="ru-RU"/>
        </w:rPr>
      </w:pPr>
    </w:p>
    <w:p w:rsidR="006B436F" w:rsidRPr="00400292" w:rsidRDefault="006B436F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Условия созданы верно, есть влага и воздух прогрет...</w:t>
      </w:r>
    </w:p>
    <w:p w:rsidR="006B436F" w:rsidRPr="00400292" w:rsidRDefault="006B436F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Устал ожидать, надоели пульсары и взрывы сверхновых.</w:t>
      </w:r>
    </w:p>
    <w:p w:rsidR="006B436F" w:rsidRPr="00400292" w:rsidRDefault="006B436F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Но нет человека... Решил поступить не как бог, – как поэт:</w:t>
      </w:r>
    </w:p>
    <w:p w:rsidR="006B436F" w:rsidRPr="00400292" w:rsidRDefault="006B436F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Забыв эволюцию, сделал людей я из праха земного.</w:t>
      </w:r>
    </w:p>
    <w:p w:rsidR="006B436F" w:rsidRPr="00400292" w:rsidRDefault="006B436F" w:rsidP="00400292">
      <w:pPr>
        <w:rPr>
          <w:rFonts w:ascii="Arial" w:hAnsi="Arial" w:cs="Arial"/>
          <w:sz w:val="22"/>
          <w:szCs w:val="22"/>
          <w:lang w:val="ru-RU"/>
        </w:rPr>
      </w:pPr>
    </w:p>
    <w:p w:rsidR="006B436F" w:rsidRPr="00400292" w:rsidRDefault="006B436F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И жизни дыхание в лица им вдунул – пусть будут с душой!</w:t>
      </w:r>
    </w:p>
    <w:p w:rsidR="006B436F" w:rsidRPr="00400292" w:rsidRDefault="006B436F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Неважно, узнают они или нет, как творил Вседержитель.</w:t>
      </w:r>
    </w:p>
    <w:p w:rsidR="006B436F" w:rsidRPr="00400292" w:rsidRDefault="006B436F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...Был в жизни Вселенной когда-то такой эпизод небольшой.</w:t>
      </w:r>
    </w:p>
    <w:p w:rsidR="006B436F" w:rsidRPr="00400292" w:rsidRDefault="006B436F" w:rsidP="00400292">
      <w:pPr>
        <w:rPr>
          <w:rFonts w:ascii="Arial" w:hAnsi="Arial" w:cs="Arial"/>
          <w:sz w:val="22"/>
          <w:szCs w:val="22"/>
          <w:lang w:val="ru-RU"/>
        </w:rPr>
      </w:pPr>
      <w:r w:rsidRPr="00400292">
        <w:rPr>
          <w:rFonts w:ascii="Arial" w:hAnsi="Arial" w:cs="Arial"/>
          <w:sz w:val="22"/>
          <w:szCs w:val="22"/>
          <w:lang w:val="ru-RU"/>
        </w:rPr>
        <w:t>Не всё получилось... Живущие, строго меня не судите...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A70722">
        <w:rPr>
          <w:rFonts w:ascii="Arial" w:hAnsi="Arial" w:cs="Arial"/>
          <w:b/>
          <w:bCs/>
          <w:sz w:val="28"/>
          <w:szCs w:val="28"/>
        </w:rPr>
        <w:t>Верещагин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A70722">
        <w:rPr>
          <w:rFonts w:ascii="Arial" w:hAnsi="Arial" w:cs="Arial"/>
          <w:b/>
          <w:bCs/>
          <w:u w:val="single"/>
          <w:lang w:val="ru-RU"/>
        </w:rPr>
        <w:t>Верещагин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A70722" w:rsidRDefault="006B436F" w:rsidP="00A70722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</w:t>
      </w:r>
      <w:r w:rsidRPr="00A70722">
        <w:rPr>
          <w:rFonts w:ascii="Arial" w:hAnsi="Arial" w:cs="Arial"/>
          <w:i/>
          <w:iCs/>
          <w:sz w:val="22"/>
          <w:szCs w:val="22"/>
          <w:lang w:val="ru-RU"/>
        </w:rPr>
        <w:t xml:space="preserve">Я всю жизнь горячо любил солнце. И я бы с радостью писал только одно </w:t>
      </w:r>
    </w:p>
    <w:p w:rsidR="006B436F" w:rsidRPr="00A70722" w:rsidRDefault="006B436F" w:rsidP="00A70722">
      <w:pPr>
        <w:rPr>
          <w:rFonts w:ascii="Arial" w:hAnsi="Arial" w:cs="Arial"/>
          <w:i/>
          <w:iCs/>
          <w:sz w:val="22"/>
          <w:szCs w:val="22"/>
        </w:rPr>
      </w:pPr>
      <w:r w:rsidRPr="00A70722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солнце, если бы люди не убивали друг друга.  </w:t>
      </w:r>
      <w:r w:rsidRPr="00A70722">
        <w:rPr>
          <w:rFonts w:ascii="Arial" w:hAnsi="Arial" w:cs="Arial"/>
          <w:i/>
          <w:iCs/>
          <w:sz w:val="22"/>
          <w:szCs w:val="22"/>
        </w:rPr>
        <w:t>Василий Верещагин</w:t>
      </w:r>
    </w:p>
    <w:p w:rsidR="006B436F" w:rsidRPr="00A70722" w:rsidRDefault="006B436F" w:rsidP="00A70722">
      <w:pPr>
        <w:rPr>
          <w:rFonts w:ascii="Arial" w:hAnsi="Arial" w:cs="Arial"/>
          <w:sz w:val="22"/>
          <w:szCs w:val="22"/>
        </w:rPr>
      </w:pPr>
    </w:p>
    <w:p w:rsidR="006B436F" w:rsidRPr="00A70722" w:rsidRDefault="006B436F" w:rsidP="00A70722">
      <w:pPr>
        <w:rPr>
          <w:rFonts w:ascii="Arial" w:hAnsi="Arial" w:cs="Arial"/>
          <w:sz w:val="22"/>
          <w:szCs w:val="22"/>
        </w:rPr>
      </w:pPr>
      <w:r w:rsidRPr="00A70722">
        <w:rPr>
          <w:rFonts w:ascii="Arial" w:hAnsi="Arial" w:cs="Arial"/>
          <w:sz w:val="22"/>
          <w:szCs w:val="22"/>
        </w:rPr>
        <w:t>- Господин Верещагин, мольберт ваш испачкан в пыли!</w:t>
      </w:r>
    </w:p>
    <w:p w:rsidR="006B436F" w:rsidRPr="00A70722" w:rsidRDefault="006B436F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В этой адской жаровне, как хлебные корки, закаты.</w:t>
      </w:r>
    </w:p>
    <w:p w:rsidR="006B436F" w:rsidRPr="00A70722" w:rsidRDefault="006B436F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Мы врезались в пустыню, туземцами загодя кляты,</w:t>
      </w:r>
    </w:p>
    <w:p w:rsidR="006B436F" w:rsidRPr="00A70722" w:rsidRDefault="006B436F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за царя, за отчизну, за веру...</w:t>
      </w:r>
    </w:p>
    <w:p w:rsidR="006B436F" w:rsidRPr="00A70722" w:rsidRDefault="006B436F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- А вы бы смогли?</w:t>
      </w:r>
    </w:p>
    <w:p w:rsidR="006B436F" w:rsidRPr="00A70722" w:rsidRDefault="006B436F" w:rsidP="00A70722">
      <w:pPr>
        <w:rPr>
          <w:rFonts w:ascii="Arial" w:hAnsi="Arial" w:cs="Arial"/>
          <w:sz w:val="22"/>
          <w:szCs w:val="22"/>
          <w:lang w:val="ru-RU"/>
        </w:rPr>
      </w:pPr>
    </w:p>
    <w:p w:rsidR="006B436F" w:rsidRPr="00A70722" w:rsidRDefault="006B436F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Ни своих, ни чужих не жалели - добро бы не зря.</w:t>
      </w:r>
    </w:p>
    <w:p w:rsidR="006B436F" w:rsidRPr="00A70722" w:rsidRDefault="006B436F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Пленных зверски пытали - чинила разведка допросы.</w:t>
      </w:r>
    </w:p>
    <w:p w:rsidR="006B436F" w:rsidRPr="00A70722" w:rsidRDefault="006B436F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Генерал-губернатор манерно курил папиросу</w:t>
      </w:r>
    </w:p>
    <w:p w:rsidR="006B436F" w:rsidRPr="00A70722" w:rsidRDefault="006B436F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под огромной луной, отдавая приказ - расстрелять!</w:t>
      </w:r>
    </w:p>
    <w:p w:rsidR="006B436F" w:rsidRPr="00A70722" w:rsidRDefault="006B436F" w:rsidP="00A70722">
      <w:pPr>
        <w:rPr>
          <w:rFonts w:ascii="Arial" w:hAnsi="Arial" w:cs="Arial"/>
          <w:sz w:val="22"/>
          <w:szCs w:val="22"/>
          <w:lang w:val="ru-RU"/>
        </w:rPr>
      </w:pPr>
    </w:p>
    <w:p w:rsidR="006B436F" w:rsidRPr="00A70722" w:rsidRDefault="006B436F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Слава громче гремела, чем больше людей полегло.</w:t>
      </w:r>
    </w:p>
    <w:p w:rsidR="006B436F" w:rsidRPr="00A70722" w:rsidRDefault="006B436F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Пехотинцев следы заметало песками Востока.</w:t>
      </w:r>
    </w:p>
    <w:p w:rsidR="006B436F" w:rsidRPr="00A70722" w:rsidRDefault="006B436F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- Ах, Василий Васильич, война к дилетантам жестока.</w:t>
      </w:r>
    </w:p>
    <w:p w:rsidR="006B436F" w:rsidRPr="00A70722" w:rsidRDefault="006B436F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Убивать и картины писать - не одно ремесло.</w:t>
      </w:r>
    </w:p>
    <w:p w:rsidR="006B436F" w:rsidRPr="00A70722" w:rsidRDefault="006B436F" w:rsidP="00A70722">
      <w:pPr>
        <w:rPr>
          <w:rFonts w:ascii="Arial" w:hAnsi="Arial" w:cs="Arial"/>
          <w:sz w:val="22"/>
          <w:szCs w:val="22"/>
          <w:lang w:val="ru-RU"/>
        </w:rPr>
      </w:pPr>
    </w:p>
    <w:p w:rsidR="006B436F" w:rsidRPr="00A70722" w:rsidRDefault="006B436F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За спиною качался барханов живой океан.</w:t>
      </w:r>
    </w:p>
    <w:p w:rsidR="006B436F" w:rsidRPr="00A70722" w:rsidRDefault="006B436F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Были чёрными лица, тугаи* лоснились турангой*.</w:t>
      </w:r>
    </w:p>
    <w:p w:rsidR="006B436F" w:rsidRPr="00A70722" w:rsidRDefault="006B436F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Смерть входила в азарт и плевала на табель о рангах,</w:t>
      </w:r>
    </w:p>
    <w:p w:rsidR="006B436F" w:rsidRPr="00A70722" w:rsidRDefault="006B436F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ей приснилось, что в этих широтах воскрес Тамерлан.</w:t>
      </w:r>
    </w:p>
    <w:p w:rsidR="006B436F" w:rsidRPr="00A70722" w:rsidRDefault="006B436F" w:rsidP="00A70722">
      <w:pPr>
        <w:rPr>
          <w:rFonts w:ascii="Arial" w:hAnsi="Arial" w:cs="Arial"/>
          <w:sz w:val="22"/>
          <w:szCs w:val="22"/>
          <w:lang w:val="ru-RU"/>
        </w:rPr>
      </w:pPr>
    </w:p>
    <w:p w:rsidR="006B436F" w:rsidRPr="00A70722" w:rsidRDefault="006B436F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И тогда черепа пирамиды** разинули рты,</w:t>
      </w:r>
    </w:p>
    <w:p w:rsidR="006B436F" w:rsidRPr="00A70722" w:rsidRDefault="006B436F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отворили глазницы зловещую память сражений.</w:t>
      </w:r>
    </w:p>
    <w:p w:rsidR="006B436F" w:rsidRPr="00A70722" w:rsidRDefault="006B436F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А война рисовала цветными мелками мишени</w:t>
      </w:r>
    </w:p>
    <w:p w:rsidR="006B436F" w:rsidRPr="00A70722" w:rsidRDefault="006B436F" w:rsidP="00A70722">
      <w:pPr>
        <w:rPr>
          <w:rFonts w:ascii="Arial" w:hAnsi="Arial" w:cs="Arial"/>
          <w:sz w:val="22"/>
          <w:szCs w:val="22"/>
          <w:lang w:val="ru-RU"/>
        </w:rPr>
      </w:pPr>
      <w:r w:rsidRPr="00A70722">
        <w:rPr>
          <w:rFonts w:ascii="Arial" w:hAnsi="Arial" w:cs="Arial"/>
          <w:sz w:val="22"/>
          <w:szCs w:val="22"/>
          <w:lang w:val="ru-RU"/>
        </w:rPr>
        <w:t>и кровавой змеёй заползала сама на холсты.</w:t>
      </w:r>
    </w:p>
    <w:p w:rsidR="006B436F" w:rsidRPr="00A70722" w:rsidRDefault="006B436F" w:rsidP="00A70722">
      <w:pPr>
        <w:rPr>
          <w:rFonts w:ascii="Arial" w:hAnsi="Arial" w:cs="Arial"/>
          <w:sz w:val="22"/>
          <w:szCs w:val="22"/>
          <w:lang w:val="ru-RU"/>
        </w:rPr>
      </w:pPr>
    </w:p>
    <w:p w:rsidR="006B436F" w:rsidRPr="00A70722" w:rsidRDefault="006B436F" w:rsidP="00A70722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70722">
        <w:rPr>
          <w:rFonts w:ascii="Arial" w:hAnsi="Arial" w:cs="Arial"/>
          <w:i/>
          <w:iCs/>
          <w:sz w:val="22"/>
          <w:szCs w:val="22"/>
          <w:lang w:val="ru-RU"/>
        </w:rPr>
        <w:t>* Туга́и - пойменные галерейные леса в пустынях Средней и Центральной Азии</w:t>
      </w:r>
    </w:p>
    <w:p w:rsidR="006B436F" w:rsidRPr="00A70722" w:rsidRDefault="006B436F" w:rsidP="00A70722">
      <w:pPr>
        <w:rPr>
          <w:rFonts w:ascii="Arial" w:hAnsi="Arial" w:cs="Arial"/>
          <w:i/>
          <w:iCs/>
          <w:sz w:val="22"/>
          <w:szCs w:val="22"/>
          <w:lang w:val="ru-RU"/>
        </w:rPr>
      </w:pPr>
    </w:p>
    <w:p w:rsidR="006B436F" w:rsidRPr="00A70722" w:rsidRDefault="006B436F" w:rsidP="00A70722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70722">
        <w:rPr>
          <w:rFonts w:ascii="Arial" w:hAnsi="Arial" w:cs="Arial"/>
          <w:i/>
          <w:iCs/>
          <w:sz w:val="22"/>
          <w:szCs w:val="22"/>
          <w:lang w:val="ru-RU"/>
        </w:rPr>
        <w:t>*Тура́нга Разновидность тополя как характерного представителя тугайных лесов</w:t>
      </w:r>
    </w:p>
    <w:p w:rsidR="006B436F" w:rsidRPr="00A70722" w:rsidRDefault="006B436F" w:rsidP="00A70722">
      <w:pPr>
        <w:rPr>
          <w:rFonts w:ascii="Arial" w:hAnsi="Arial" w:cs="Arial"/>
          <w:i/>
          <w:iCs/>
          <w:sz w:val="22"/>
          <w:szCs w:val="22"/>
          <w:lang w:val="ru-RU"/>
        </w:rPr>
      </w:pPr>
    </w:p>
    <w:p w:rsidR="006B436F" w:rsidRPr="00A70722" w:rsidRDefault="006B436F" w:rsidP="00A70722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A70722">
        <w:rPr>
          <w:rFonts w:ascii="Arial" w:hAnsi="Arial" w:cs="Arial"/>
          <w:i/>
          <w:iCs/>
          <w:sz w:val="22"/>
          <w:szCs w:val="22"/>
          <w:lang w:val="ru-RU"/>
        </w:rPr>
        <w:t>** Картина Василия Верещагина  "Апофеоз войны"  (1871г)</w:t>
      </w:r>
    </w:p>
    <w:p w:rsidR="006B436F" w:rsidRPr="00A70722" w:rsidRDefault="006B436F">
      <w:pPr>
        <w:pStyle w:val="1"/>
        <w:rPr>
          <w:rFonts w:ascii="Arial" w:hAnsi="Arial" w:cs="Arial"/>
          <w:i/>
          <w:iCs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845517">
        <w:rPr>
          <w:rFonts w:ascii="Arial" w:hAnsi="Arial" w:cs="Arial"/>
          <w:b/>
          <w:bCs/>
          <w:sz w:val="28"/>
          <w:szCs w:val="28"/>
        </w:rPr>
        <w:t>Постирушка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845517">
        <w:rPr>
          <w:rFonts w:ascii="Arial" w:hAnsi="Arial" w:cs="Arial"/>
          <w:b/>
          <w:bCs/>
          <w:u w:val="single"/>
          <w:lang w:val="ru-RU"/>
        </w:rPr>
        <w:t>Постирушка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845517" w:rsidRDefault="006B436F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Представьте, что вы просыпаетесь где-то</w:t>
      </w:r>
    </w:p>
    <w:p w:rsidR="006B436F" w:rsidRPr="00845517" w:rsidRDefault="006B436F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без газа, воды, телефона и света</w:t>
      </w:r>
    </w:p>
    <w:p w:rsidR="006B436F" w:rsidRPr="00845517" w:rsidRDefault="006B436F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и шкаф приоткрыв, не находите в страхе</w:t>
      </w:r>
    </w:p>
    <w:p w:rsidR="006B436F" w:rsidRPr="00845517" w:rsidRDefault="006B436F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ни свежих штанов, ни приличной рубахи...</w:t>
      </w:r>
    </w:p>
    <w:p w:rsidR="006B436F" w:rsidRPr="00845517" w:rsidRDefault="006B436F" w:rsidP="00845517">
      <w:pPr>
        <w:rPr>
          <w:rFonts w:ascii="Arial" w:hAnsi="Arial" w:cs="Arial"/>
          <w:sz w:val="22"/>
          <w:szCs w:val="22"/>
          <w:lang w:val="ru-RU"/>
        </w:rPr>
      </w:pPr>
    </w:p>
    <w:p w:rsidR="006B436F" w:rsidRPr="00845517" w:rsidRDefault="006B436F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Ведь жили же раньше, а нам и не снилось...</w:t>
      </w:r>
    </w:p>
    <w:p w:rsidR="006B436F" w:rsidRPr="00845517" w:rsidRDefault="006B436F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Но как же стирали, скажите на милость?</w:t>
      </w:r>
    </w:p>
    <w:p w:rsidR="006B436F" w:rsidRPr="00845517" w:rsidRDefault="006B436F" w:rsidP="00845517">
      <w:pPr>
        <w:rPr>
          <w:rFonts w:ascii="Arial" w:hAnsi="Arial" w:cs="Arial"/>
          <w:sz w:val="22"/>
          <w:szCs w:val="22"/>
          <w:lang w:val="ru-RU"/>
        </w:rPr>
      </w:pPr>
    </w:p>
    <w:p w:rsidR="006B436F" w:rsidRPr="00845517" w:rsidRDefault="006B436F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— В огромной лохани, горячей и пенной</w:t>
      </w:r>
    </w:p>
    <w:p w:rsidR="006B436F" w:rsidRPr="00845517" w:rsidRDefault="006B436F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томилось бельё и, сказать откровенно,</w:t>
      </w:r>
    </w:p>
    <w:p w:rsidR="006B436F" w:rsidRPr="00845517" w:rsidRDefault="006B436F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умелые руки, горчица и глина</w:t>
      </w:r>
    </w:p>
    <w:p w:rsidR="006B436F" w:rsidRPr="00845517" w:rsidRDefault="006B436F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справлялись не хуже стиральной машины.</w:t>
      </w:r>
    </w:p>
    <w:p w:rsidR="006B436F" w:rsidRPr="00845517" w:rsidRDefault="006B436F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Следы оливье, пирожков и омлетов,</w:t>
      </w:r>
    </w:p>
    <w:p w:rsidR="006B436F" w:rsidRPr="00845517" w:rsidRDefault="006B436F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и масла на всём, от носков до жилетов,</w:t>
      </w:r>
    </w:p>
    <w:p w:rsidR="006B436F" w:rsidRPr="00845517" w:rsidRDefault="006B436F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при помощи стирки в хозяйственном мыле</w:t>
      </w:r>
    </w:p>
    <w:p w:rsidR="006B436F" w:rsidRPr="00845517" w:rsidRDefault="006B436F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и синьке — прекрасно очищены были.</w:t>
      </w:r>
    </w:p>
    <w:p w:rsidR="006B436F" w:rsidRPr="00845517" w:rsidRDefault="006B436F" w:rsidP="00845517">
      <w:pPr>
        <w:rPr>
          <w:rFonts w:ascii="Arial" w:hAnsi="Arial" w:cs="Arial"/>
          <w:sz w:val="22"/>
          <w:szCs w:val="22"/>
          <w:lang w:val="ru-RU"/>
        </w:rPr>
      </w:pPr>
    </w:p>
    <w:p w:rsidR="006B436F" w:rsidRPr="00845517" w:rsidRDefault="006B436F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Всё было и раньше, подумайте сами,</w:t>
      </w:r>
    </w:p>
    <w:p w:rsidR="006B436F" w:rsidRPr="00845517" w:rsidRDefault="006B436F" w:rsidP="00845517">
      <w:pPr>
        <w:rPr>
          <w:rFonts w:ascii="Arial" w:hAnsi="Arial" w:cs="Arial"/>
          <w:sz w:val="22"/>
          <w:szCs w:val="22"/>
          <w:lang w:val="ru-RU"/>
        </w:rPr>
      </w:pPr>
      <w:r w:rsidRPr="00845517">
        <w:rPr>
          <w:rFonts w:ascii="Arial" w:hAnsi="Arial" w:cs="Arial"/>
          <w:sz w:val="22"/>
          <w:szCs w:val="22"/>
          <w:lang w:val="ru-RU"/>
        </w:rPr>
        <w:t>мы просто умели работать руками.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7A7F21">
        <w:rPr>
          <w:rFonts w:ascii="Arial" w:hAnsi="Arial" w:cs="Arial"/>
          <w:b/>
          <w:bCs/>
          <w:sz w:val="28"/>
          <w:szCs w:val="28"/>
        </w:rPr>
        <w:t>Последнее слово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7A7F21">
        <w:rPr>
          <w:rFonts w:ascii="Arial" w:hAnsi="Arial" w:cs="Arial"/>
          <w:b/>
          <w:bCs/>
          <w:u w:val="single"/>
          <w:lang w:val="ru-RU"/>
        </w:rPr>
        <w:t>Последнее слово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7A7F21" w:rsidRDefault="006B436F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В инструкции чётко:</w:t>
      </w:r>
    </w:p>
    <w:p w:rsidR="006B436F" w:rsidRPr="007A7F21" w:rsidRDefault="006B436F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При ядерной бомбардировке –</w:t>
      </w:r>
    </w:p>
    <w:p w:rsidR="006B436F" w:rsidRPr="007A7F21" w:rsidRDefault="006B436F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Укрыться в убежище.</w:t>
      </w:r>
    </w:p>
    <w:p w:rsidR="006B436F" w:rsidRPr="007A7F21" w:rsidRDefault="006B436F" w:rsidP="007A7F21">
      <w:pPr>
        <w:rPr>
          <w:rFonts w:ascii="Arial" w:hAnsi="Arial" w:cs="Arial"/>
          <w:sz w:val="22"/>
          <w:szCs w:val="22"/>
        </w:rPr>
      </w:pPr>
      <w:r w:rsidRPr="007A7F21">
        <w:rPr>
          <w:rFonts w:ascii="Arial" w:hAnsi="Arial" w:cs="Arial"/>
          <w:sz w:val="22"/>
          <w:szCs w:val="22"/>
        </w:rPr>
        <w:t>Милости ждать от врагов?</w:t>
      </w:r>
    </w:p>
    <w:p w:rsidR="006B436F" w:rsidRPr="007A7F21" w:rsidRDefault="006B436F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Полковник в отставке негибкой бойцовской формовки,</w:t>
      </w:r>
    </w:p>
    <w:p w:rsidR="006B436F" w:rsidRPr="007A7F21" w:rsidRDefault="006B436F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Считал, что инструкции пишутся для слабаков.</w:t>
      </w:r>
    </w:p>
    <w:p w:rsidR="006B436F" w:rsidRPr="007A7F21" w:rsidRDefault="006B436F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Матёрый вояка – присягу чтил свято до буквы.</w:t>
      </w:r>
    </w:p>
    <w:p w:rsidR="006B436F" w:rsidRPr="007A7F21" w:rsidRDefault="006B436F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Штабным не судья, но к себе по-военному строг.</w:t>
      </w:r>
    </w:p>
    <w:p w:rsidR="006B436F" w:rsidRPr="007A7F21" w:rsidRDefault="006B436F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Отставка не повод бежать в обустроенный бункер –</w:t>
      </w:r>
    </w:p>
    <w:p w:rsidR="006B436F" w:rsidRPr="007A7F21" w:rsidRDefault="006B436F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Кому-то же надо спасать уцелевших в метро.</w:t>
      </w:r>
    </w:p>
    <w:p w:rsidR="006B436F" w:rsidRPr="007A7F21" w:rsidRDefault="006B436F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Вчера, наблюдая в окно за воздушным парадом,</w:t>
      </w:r>
    </w:p>
    <w:p w:rsidR="006B436F" w:rsidRPr="007A7F21" w:rsidRDefault="006B436F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Полковник гордился - погоны носил он не зря.</w:t>
      </w:r>
    </w:p>
    <w:p w:rsidR="006B436F" w:rsidRPr="007A7F21" w:rsidRDefault="006B436F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Сегодня в толпе на платформе Охотного Ряда</w:t>
      </w:r>
    </w:p>
    <w:p w:rsidR="006B436F" w:rsidRPr="007A7F21" w:rsidRDefault="006B436F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Ему в оправдание нечего было сказать.</w:t>
      </w:r>
    </w:p>
    <w:p w:rsidR="006B436F" w:rsidRPr="007A7F21" w:rsidRDefault="006B436F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И где они: лиги, альянсы, могучее войско?</w:t>
      </w:r>
    </w:p>
    <w:p w:rsidR="006B436F" w:rsidRPr="007A7F21" w:rsidRDefault="006B436F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Все были да сплыли на пике огромной беды.</w:t>
      </w:r>
    </w:p>
    <w:p w:rsidR="006B436F" w:rsidRPr="007A7F21" w:rsidRDefault="006B436F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В глобальных конфликтах есть общее подлое свойство –</w:t>
      </w:r>
    </w:p>
    <w:p w:rsidR="006B436F" w:rsidRPr="007A7F21" w:rsidRDefault="006B436F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Героев и трусов история смоет следы.</w:t>
      </w:r>
    </w:p>
    <w:p w:rsidR="006B436F" w:rsidRPr="007A7F21" w:rsidRDefault="006B436F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Тоннель задрожал.</w:t>
      </w:r>
    </w:p>
    <w:p w:rsidR="006B436F" w:rsidRPr="007A7F21" w:rsidRDefault="006B436F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За Атлантикой плавились сити.</w:t>
      </w:r>
    </w:p>
    <w:p w:rsidR="006B436F" w:rsidRPr="007A7F21" w:rsidRDefault="006B436F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Неглинная с рёвом обрушилась чёрной волной.</w:t>
      </w:r>
    </w:p>
    <w:p w:rsidR="006B436F" w:rsidRPr="007A7F21" w:rsidRDefault="006B436F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"Простите!" - хрипел до последнего вздоха: "Простите..."</w:t>
      </w:r>
    </w:p>
    <w:p w:rsidR="006B436F" w:rsidRPr="007A7F21" w:rsidRDefault="006B436F" w:rsidP="007A7F21">
      <w:pPr>
        <w:rPr>
          <w:rFonts w:ascii="Arial" w:hAnsi="Arial" w:cs="Arial"/>
          <w:sz w:val="22"/>
          <w:szCs w:val="22"/>
          <w:lang w:val="ru-RU"/>
        </w:rPr>
      </w:pPr>
      <w:r w:rsidRPr="007A7F21">
        <w:rPr>
          <w:rFonts w:ascii="Arial" w:hAnsi="Arial" w:cs="Arial"/>
          <w:sz w:val="22"/>
          <w:szCs w:val="22"/>
          <w:lang w:val="ru-RU"/>
        </w:rPr>
        <w:t>... Связистам из бункера мрак отвечал тишиной.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</w:p>
    <w:p w:rsidR="006B436F" w:rsidRPr="003D344D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3D344D">
        <w:rPr>
          <w:rFonts w:ascii="Arial" w:hAnsi="Arial" w:cs="Arial"/>
          <w:b/>
          <w:bCs/>
          <w:sz w:val="28"/>
          <w:szCs w:val="28"/>
          <w:lang w:val="ru-RU"/>
        </w:rPr>
        <w:t>...или Притча о лопнувшей избушке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3D344D">
        <w:rPr>
          <w:rFonts w:ascii="Arial" w:hAnsi="Arial" w:cs="Arial"/>
          <w:b/>
          <w:bCs/>
          <w:u w:val="single"/>
          <w:lang w:val="ru-RU"/>
        </w:rPr>
        <w:t>...или Притча о лопнувшей избушке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3D344D" w:rsidRDefault="006B436F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Были дали голубы</w:t>
      </w:r>
    </w:p>
    <w:p w:rsidR="006B436F" w:rsidRPr="003D344D" w:rsidRDefault="006B436F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И рассветы розовы.</w:t>
      </w:r>
    </w:p>
    <w:p w:rsidR="006B436F" w:rsidRPr="003D344D" w:rsidRDefault="006B436F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До загадочной избы</w:t>
      </w:r>
    </w:p>
    <w:p w:rsidR="006B436F" w:rsidRPr="003D344D" w:rsidRDefault="006B436F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Путь забит обозами.</w:t>
      </w:r>
    </w:p>
    <w:p w:rsidR="006B436F" w:rsidRPr="003D344D" w:rsidRDefault="006B436F" w:rsidP="003D344D">
      <w:pPr>
        <w:rPr>
          <w:rFonts w:ascii="Arial" w:hAnsi="Arial" w:cs="Arial"/>
          <w:sz w:val="22"/>
          <w:szCs w:val="22"/>
          <w:lang w:val="ru-RU"/>
        </w:rPr>
      </w:pPr>
    </w:p>
    <w:p w:rsidR="006B436F" w:rsidRPr="003D344D" w:rsidRDefault="006B436F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Десятину ли, оброк,</w:t>
      </w:r>
    </w:p>
    <w:p w:rsidR="006B436F" w:rsidRPr="003D344D" w:rsidRDefault="006B436F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Прочую квартплату ли</w:t>
      </w:r>
    </w:p>
    <w:p w:rsidR="006B436F" w:rsidRPr="003D344D" w:rsidRDefault="006B436F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Подвозили кто чем мог –</w:t>
      </w:r>
    </w:p>
    <w:p w:rsidR="006B436F" w:rsidRPr="003D344D" w:rsidRDefault="006B436F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 xml:space="preserve">Птицей, поросятами. </w:t>
      </w:r>
    </w:p>
    <w:p w:rsidR="006B436F" w:rsidRPr="003D344D" w:rsidRDefault="006B436F" w:rsidP="003D344D">
      <w:pPr>
        <w:rPr>
          <w:rFonts w:ascii="Arial" w:hAnsi="Arial" w:cs="Arial"/>
          <w:sz w:val="22"/>
          <w:szCs w:val="22"/>
          <w:lang w:val="ru-RU"/>
        </w:rPr>
      </w:pPr>
    </w:p>
    <w:p w:rsidR="006B436F" w:rsidRPr="003D344D" w:rsidRDefault="006B436F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И росла, росла изба</w:t>
      </w:r>
    </w:p>
    <w:p w:rsidR="006B436F" w:rsidRPr="003D344D" w:rsidRDefault="006B436F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До огромной башни. И</w:t>
      </w:r>
    </w:p>
    <w:p w:rsidR="006B436F" w:rsidRPr="003D344D" w:rsidRDefault="006B436F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Мишуру везли, хлеба</w:t>
      </w:r>
    </w:p>
    <w:p w:rsidR="006B436F" w:rsidRPr="003D344D" w:rsidRDefault="006B436F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И коробки с башлями.</w:t>
      </w:r>
    </w:p>
    <w:p w:rsidR="006B436F" w:rsidRPr="003D344D" w:rsidRDefault="006B436F" w:rsidP="003D344D">
      <w:pPr>
        <w:rPr>
          <w:rFonts w:ascii="Arial" w:hAnsi="Arial" w:cs="Arial"/>
          <w:sz w:val="22"/>
          <w:szCs w:val="22"/>
          <w:lang w:val="ru-RU"/>
        </w:rPr>
      </w:pPr>
    </w:p>
    <w:p w:rsidR="006B436F" w:rsidRPr="003D344D" w:rsidRDefault="006B436F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Как термитник, до небес</w:t>
      </w:r>
    </w:p>
    <w:p w:rsidR="006B436F" w:rsidRPr="003D344D" w:rsidRDefault="006B436F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Поднимала лоб она.</w:t>
      </w:r>
    </w:p>
    <w:p w:rsidR="006B436F" w:rsidRPr="003D344D" w:rsidRDefault="006B436F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Так бы шел и шел процесс,</w:t>
      </w:r>
    </w:p>
    <w:p w:rsidR="006B436F" w:rsidRPr="003D344D" w:rsidRDefault="006B436F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Но избушка – лопнула.</w:t>
      </w:r>
    </w:p>
    <w:p w:rsidR="006B436F" w:rsidRPr="003D344D" w:rsidRDefault="006B436F" w:rsidP="003D344D">
      <w:pPr>
        <w:rPr>
          <w:rFonts w:ascii="Arial" w:hAnsi="Arial" w:cs="Arial"/>
          <w:sz w:val="22"/>
          <w:szCs w:val="22"/>
          <w:lang w:val="ru-RU"/>
        </w:rPr>
      </w:pPr>
    </w:p>
    <w:p w:rsidR="006B436F" w:rsidRPr="003D344D" w:rsidRDefault="006B436F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Раз тряхнуло б – полбеды,</w:t>
      </w:r>
    </w:p>
    <w:p w:rsidR="006B436F" w:rsidRPr="003D344D" w:rsidRDefault="006B436F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Но трясло аж месяцы!</w:t>
      </w:r>
    </w:p>
    <w:p w:rsidR="006B436F" w:rsidRPr="003D344D" w:rsidRDefault="006B436F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  <w:lang w:val="ru-RU"/>
        </w:rPr>
        <w:t>До сих пор видны следы</w:t>
      </w:r>
    </w:p>
    <w:p w:rsidR="006B436F" w:rsidRPr="00BE6785" w:rsidRDefault="006B436F" w:rsidP="003D344D">
      <w:pPr>
        <w:rPr>
          <w:rFonts w:ascii="Arial" w:hAnsi="Arial" w:cs="Arial"/>
          <w:sz w:val="22"/>
          <w:szCs w:val="22"/>
          <w:lang w:val="ru-RU"/>
        </w:rPr>
      </w:pPr>
      <w:r w:rsidRPr="003D344D">
        <w:rPr>
          <w:rFonts w:ascii="Arial" w:hAnsi="Arial" w:cs="Arial"/>
          <w:sz w:val="22"/>
          <w:szCs w:val="22"/>
        </w:rPr>
        <w:t>Труб печных и лестницы...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</w:p>
    <w:p w:rsidR="006B436F" w:rsidRPr="00C253A5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C253A5">
        <w:rPr>
          <w:rFonts w:ascii="Arial" w:hAnsi="Arial" w:cs="Arial"/>
          <w:b/>
          <w:bCs/>
          <w:sz w:val="28"/>
          <w:szCs w:val="28"/>
        </w:rPr>
        <w:t>Beta</w:t>
      </w:r>
      <w:r w:rsidRPr="00C253A5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 w:rsidRPr="00C253A5">
        <w:rPr>
          <w:rFonts w:ascii="Arial" w:hAnsi="Arial" w:cs="Arial"/>
          <w:b/>
          <w:bCs/>
          <w:sz w:val="28"/>
          <w:szCs w:val="28"/>
        </w:rPr>
        <w:t>Canes</w:t>
      </w:r>
      <w:r w:rsidRPr="00C253A5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 w:rsidRPr="00C253A5">
        <w:rPr>
          <w:rFonts w:ascii="Arial" w:hAnsi="Arial" w:cs="Arial"/>
          <w:b/>
          <w:bCs/>
          <w:sz w:val="28"/>
          <w:szCs w:val="28"/>
        </w:rPr>
        <w:t>Venatici</w:t>
      </w:r>
      <w:r w:rsidRPr="00C253A5">
        <w:rPr>
          <w:rFonts w:ascii="Arial" w:hAnsi="Arial" w:cs="Arial"/>
          <w:b/>
          <w:bCs/>
          <w:sz w:val="28"/>
          <w:szCs w:val="28"/>
          <w:lang w:val="ru-RU"/>
        </w:rPr>
        <w:t xml:space="preserve"> и астроном-недоучка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C253A5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C253A5">
        <w:rPr>
          <w:rFonts w:ascii="Arial" w:hAnsi="Arial" w:cs="Arial"/>
          <w:b/>
          <w:bCs/>
          <w:u w:val="single"/>
        </w:rPr>
        <w:t>Beta</w:t>
      </w:r>
      <w:r w:rsidRPr="00C253A5">
        <w:rPr>
          <w:rFonts w:ascii="Arial" w:hAnsi="Arial" w:cs="Arial"/>
          <w:b/>
          <w:bCs/>
          <w:u w:val="single"/>
          <w:lang w:val="ru-RU"/>
        </w:rPr>
        <w:t xml:space="preserve"> </w:t>
      </w:r>
      <w:r w:rsidRPr="00C253A5">
        <w:rPr>
          <w:rFonts w:ascii="Arial" w:hAnsi="Arial" w:cs="Arial"/>
          <w:b/>
          <w:bCs/>
          <w:u w:val="single"/>
        </w:rPr>
        <w:t>Canes</w:t>
      </w:r>
      <w:r w:rsidRPr="00C253A5">
        <w:rPr>
          <w:rFonts w:ascii="Arial" w:hAnsi="Arial" w:cs="Arial"/>
          <w:b/>
          <w:bCs/>
          <w:u w:val="single"/>
          <w:lang w:val="ru-RU"/>
        </w:rPr>
        <w:t xml:space="preserve"> </w:t>
      </w:r>
      <w:r w:rsidRPr="00C253A5">
        <w:rPr>
          <w:rFonts w:ascii="Arial" w:hAnsi="Arial" w:cs="Arial"/>
          <w:b/>
          <w:bCs/>
          <w:u w:val="single"/>
        </w:rPr>
        <w:t>Venatici</w:t>
      </w:r>
      <w:r w:rsidRPr="00C253A5">
        <w:rPr>
          <w:rFonts w:ascii="Arial" w:hAnsi="Arial" w:cs="Arial"/>
          <w:b/>
          <w:bCs/>
          <w:u w:val="single"/>
          <w:lang w:val="ru-RU"/>
        </w:rPr>
        <w:t xml:space="preserve"> и астроном-недоучка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C253A5" w:rsidRDefault="006B436F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 xml:space="preserve">Звезда и землянин?.. Ну, полбеды – </w:t>
      </w:r>
    </w:p>
    <w:p w:rsidR="006B436F" w:rsidRPr="00C253A5" w:rsidRDefault="006B436F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Влюбись в академика я именитого:</w:t>
      </w:r>
    </w:p>
    <w:p w:rsidR="006B436F" w:rsidRPr="00C253A5" w:rsidRDefault="006B436F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Искал бы на небе мои следы,</w:t>
      </w:r>
    </w:p>
    <w:p w:rsidR="006B436F" w:rsidRPr="00C253A5" w:rsidRDefault="006B436F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Легенду о Псах воскрешая забытую.</w:t>
      </w:r>
    </w:p>
    <w:p w:rsidR="006B436F" w:rsidRPr="00C253A5" w:rsidRDefault="006B436F" w:rsidP="00C253A5">
      <w:pPr>
        <w:rPr>
          <w:rFonts w:ascii="Arial" w:hAnsi="Arial" w:cs="Arial"/>
          <w:sz w:val="22"/>
          <w:szCs w:val="22"/>
          <w:lang w:val="ru-RU"/>
        </w:rPr>
      </w:pPr>
    </w:p>
    <w:p w:rsidR="006B436F" w:rsidRPr="00C253A5" w:rsidRDefault="006B436F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Сомнения Хары кому видны?</w:t>
      </w:r>
    </w:p>
    <w:p w:rsidR="006B436F" w:rsidRPr="00C253A5" w:rsidRDefault="006B436F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Светила не люди с извечными стонами,</w:t>
      </w:r>
    </w:p>
    <w:p w:rsidR="006B436F" w:rsidRPr="00C253A5" w:rsidRDefault="006B436F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Но звёздам, представьте, видятся сны,</w:t>
      </w:r>
    </w:p>
    <w:p w:rsidR="006B436F" w:rsidRPr="00C253A5" w:rsidRDefault="006B436F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 xml:space="preserve">Как если б они были просто влюблёнными. </w:t>
      </w:r>
    </w:p>
    <w:p w:rsidR="006B436F" w:rsidRPr="00C253A5" w:rsidRDefault="006B436F" w:rsidP="00C253A5">
      <w:pPr>
        <w:rPr>
          <w:rFonts w:ascii="Arial" w:hAnsi="Arial" w:cs="Arial"/>
          <w:sz w:val="22"/>
          <w:szCs w:val="22"/>
          <w:lang w:val="ru-RU"/>
        </w:rPr>
      </w:pPr>
    </w:p>
    <w:p w:rsidR="006B436F" w:rsidRPr="00C253A5" w:rsidRDefault="006B436F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К роману избранник мой не готов,</w:t>
      </w:r>
    </w:p>
    <w:p w:rsidR="006B436F" w:rsidRPr="00C253A5" w:rsidRDefault="006B436F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И как тут не сгинуть и не обесцветиться:</w:t>
      </w:r>
    </w:p>
    <w:p w:rsidR="006B436F" w:rsidRPr="00C253A5" w:rsidRDefault="006B436F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Какое созвездие Гончих Псов?!</w:t>
      </w:r>
    </w:p>
    <w:p w:rsidR="006B436F" w:rsidRPr="00C253A5" w:rsidRDefault="006B436F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С трудом отыскал он Большую Медведицу!</w:t>
      </w:r>
    </w:p>
    <w:p w:rsidR="006B436F" w:rsidRPr="00C253A5" w:rsidRDefault="006B436F" w:rsidP="00C253A5">
      <w:pPr>
        <w:rPr>
          <w:rFonts w:ascii="Arial" w:hAnsi="Arial" w:cs="Arial"/>
          <w:sz w:val="22"/>
          <w:szCs w:val="22"/>
          <w:lang w:val="ru-RU"/>
        </w:rPr>
      </w:pPr>
    </w:p>
    <w:p w:rsidR="006B436F" w:rsidRPr="00C253A5" w:rsidRDefault="006B436F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 xml:space="preserve">Прощай до диплома! Учись, «астроном»! </w:t>
      </w:r>
    </w:p>
    <w:p w:rsidR="006B436F" w:rsidRPr="00C253A5" w:rsidRDefault="006B436F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 xml:space="preserve">Такое условие. Всенепременное! </w:t>
      </w:r>
    </w:p>
    <w:p w:rsidR="006B436F" w:rsidRPr="00C253A5" w:rsidRDefault="006B436F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Потом все галактики мы зажжём</w:t>
      </w:r>
    </w:p>
    <w:p w:rsidR="006B436F" w:rsidRPr="00C253A5" w:rsidRDefault="006B436F" w:rsidP="00C253A5">
      <w:pPr>
        <w:rPr>
          <w:rFonts w:ascii="Arial" w:hAnsi="Arial" w:cs="Arial"/>
          <w:sz w:val="22"/>
          <w:szCs w:val="22"/>
          <w:lang w:val="ru-RU"/>
        </w:rPr>
      </w:pPr>
      <w:r w:rsidRPr="00C253A5">
        <w:rPr>
          <w:rFonts w:ascii="Arial" w:hAnsi="Arial" w:cs="Arial"/>
          <w:sz w:val="22"/>
          <w:szCs w:val="22"/>
          <w:lang w:val="ru-RU"/>
        </w:rPr>
        <w:t>Огромной любовью. И даже Вселенную!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 w:rsidP="00983A96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B436F" w:rsidRPr="00BE6785" w:rsidRDefault="006B436F" w:rsidP="00983A96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 w:rsidP="00983A96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bCs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B32009">
        <w:rPr>
          <w:rFonts w:ascii="Arial" w:hAnsi="Arial" w:cs="Arial"/>
          <w:b/>
          <w:bCs/>
          <w:sz w:val="28"/>
          <w:szCs w:val="28"/>
        </w:rPr>
        <w:t>Окна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6B436F" w:rsidRPr="00671C58" w:rsidRDefault="006B436F" w:rsidP="00983A96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 w:rsidP="00983A96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B32009">
        <w:rPr>
          <w:rFonts w:ascii="Arial" w:hAnsi="Arial" w:cs="Arial"/>
          <w:b/>
          <w:bCs/>
          <w:u w:val="single"/>
          <w:lang w:val="ru-RU"/>
        </w:rPr>
        <w:t>Окна</w:t>
      </w:r>
    </w:p>
    <w:p w:rsidR="006B436F" w:rsidRPr="00671C58" w:rsidRDefault="006B436F" w:rsidP="00983A96">
      <w:pPr>
        <w:pStyle w:val="1"/>
        <w:rPr>
          <w:rFonts w:ascii="Arial" w:hAnsi="Arial" w:cs="Arial"/>
          <w:lang w:val="ru-RU"/>
        </w:rPr>
      </w:pPr>
    </w:p>
    <w:p w:rsidR="006B436F" w:rsidRPr="00B32009" w:rsidRDefault="006B436F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Здесь, в уголке Вселенной, в сонме венер и марсов</w:t>
      </w:r>
    </w:p>
    <w:p w:rsidR="006B436F" w:rsidRPr="00B32009" w:rsidRDefault="006B436F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Наша Земля мерцает, как светлячок во тьме...</w:t>
      </w:r>
    </w:p>
    <w:p w:rsidR="006B436F" w:rsidRPr="00B32009" w:rsidRDefault="006B436F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Есть на планете город с многоэтажной массой,</w:t>
      </w:r>
    </w:p>
    <w:p w:rsidR="006B436F" w:rsidRPr="00B32009" w:rsidRDefault="006B436F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Где в лабиринте улиц в доме на сто семей</w:t>
      </w:r>
    </w:p>
    <w:p w:rsidR="006B436F" w:rsidRPr="00B32009" w:rsidRDefault="006B436F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Я подыскал обмен.</w:t>
      </w:r>
    </w:p>
    <w:p w:rsidR="006B436F" w:rsidRPr="00B32009" w:rsidRDefault="006B436F" w:rsidP="00B32009">
      <w:pPr>
        <w:rPr>
          <w:rFonts w:ascii="Arial" w:hAnsi="Arial" w:cs="Arial"/>
          <w:sz w:val="22"/>
          <w:szCs w:val="22"/>
          <w:lang w:val="ru-RU"/>
        </w:rPr>
      </w:pPr>
    </w:p>
    <w:p w:rsidR="006B436F" w:rsidRPr="00B32009" w:rsidRDefault="006B436F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Скромная "распашонка" виделась мне огромной,</w:t>
      </w:r>
    </w:p>
    <w:p w:rsidR="006B436F" w:rsidRPr="00B32009" w:rsidRDefault="006B436F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В ней обитало солнце – всюду его следы.</w:t>
      </w:r>
    </w:p>
    <w:p w:rsidR="006B436F" w:rsidRPr="00B32009" w:rsidRDefault="006B436F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Свет проникал сквозь бреши в кроне больного клёна,</w:t>
      </w:r>
    </w:p>
    <w:p w:rsidR="006B436F" w:rsidRPr="00B32009" w:rsidRDefault="006B436F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Явью мечты казались: рядом в лучах златых</w:t>
      </w:r>
    </w:p>
    <w:p w:rsidR="006B436F" w:rsidRPr="00B32009" w:rsidRDefault="006B436F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Вдруг возникала ты...</w:t>
      </w:r>
    </w:p>
    <w:p w:rsidR="006B436F" w:rsidRPr="00B32009" w:rsidRDefault="006B436F" w:rsidP="00B32009">
      <w:pPr>
        <w:rPr>
          <w:rFonts w:ascii="Arial" w:hAnsi="Arial" w:cs="Arial"/>
          <w:sz w:val="22"/>
          <w:szCs w:val="22"/>
          <w:lang w:val="ru-RU"/>
        </w:rPr>
      </w:pPr>
    </w:p>
    <w:p w:rsidR="006B436F" w:rsidRPr="00B32009" w:rsidRDefault="006B436F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Окна квартиры были, как близнецы, похожи:</w:t>
      </w:r>
    </w:p>
    <w:p w:rsidR="006B436F" w:rsidRPr="00B32009" w:rsidRDefault="006B436F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Хрупкие стёкла-линзы в пластике рам-оправ</w:t>
      </w:r>
    </w:p>
    <w:p w:rsidR="006B436F" w:rsidRPr="00B32009" w:rsidRDefault="006B436F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В ясные дни пускали блики в глаза прохожих,</w:t>
      </w:r>
    </w:p>
    <w:p w:rsidR="006B436F" w:rsidRPr="00B32009" w:rsidRDefault="006B436F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Им показать хотели свой шаловливый нрав,</w:t>
      </w:r>
    </w:p>
    <w:p w:rsidR="006B436F" w:rsidRPr="00B32009" w:rsidRDefault="006B436F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Солнечный свет вобрав.</w:t>
      </w:r>
    </w:p>
    <w:p w:rsidR="006B436F" w:rsidRPr="00B32009" w:rsidRDefault="006B436F" w:rsidP="00B32009">
      <w:pPr>
        <w:rPr>
          <w:rFonts w:ascii="Arial" w:hAnsi="Arial" w:cs="Arial"/>
          <w:sz w:val="22"/>
          <w:szCs w:val="22"/>
          <w:lang w:val="ru-RU"/>
        </w:rPr>
      </w:pPr>
    </w:p>
    <w:p w:rsidR="006B436F" w:rsidRPr="00B32009" w:rsidRDefault="006B436F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Пара восточных окон – с видом на супермаркет.</w:t>
      </w:r>
    </w:p>
    <w:p w:rsidR="006B436F" w:rsidRPr="00B32009" w:rsidRDefault="006B436F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Маркет совсем не супер, просто назвали так.</w:t>
      </w:r>
    </w:p>
    <w:p w:rsidR="006B436F" w:rsidRPr="00B32009" w:rsidRDefault="006B436F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В западных окнах осень бродит с мольбертом в парке –</w:t>
      </w:r>
    </w:p>
    <w:p w:rsidR="006B436F" w:rsidRPr="00B32009" w:rsidRDefault="006B436F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То золотит берёзы, то шебуршит в кустах,</w:t>
      </w:r>
    </w:p>
    <w:p w:rsidR="006B436F" w:rsidRPr="00B32009" w:rsidRDefault="006B436F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Будит уснувших птах.</w:t>
      </w:r>
    </w:p>
    <w:p w:rsidR="006B436F" w:rsidRPr="00B32009" w:rsidRDefault="006B436F" w:rsidP="00B32009">
      <w:pPr>
        <w:rPr>
          <w:rFonts w:ascii="Arial" w:hAnsi="Arial" w:cs="Arial"/>
          <w:sz w:val="22"/>
          <w:szCs w:val="22"/>
          <w:lang w:val="ru-RU"/>
        </w:rPr>
      </w:pPr>
    </w:p>
    <w:p w:rsidR="006B436F" w:rsidRPr="00B32009" w:rsidRDefault="006B436F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Город-гигант с востока слышен в трамвайном лязге,</w:t>
      </w:r>
    </w:p>
    <w:p w:rsidR="006B436F" w:rsidRPr="00B32009" w:rsidRDefault="006B436F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Гомоне людных улиц, вое чумных сирен.</w:t>
      </w:r>
    </w:p>
    <w:p w:rsidR="006B436F" w:rsidRPr="00B32009" w:rsidRDefault="006B436F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Глянешь на запад – мама Счастье везёт в коляске,</w:t>
      </w:r>
    </w:p>
    <w:p w:rsidR="006B436F" w:rsidRPr="00B32009" w:rsidRDefault="006B436F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  <w:lang w:val="ru-RU"/>
        </w:rPr>
        <w:t>Зиму весна сменяет, буйно цветёт сирень</w:t>
      </w:r>
    </w:p>
    <w:p w:rsidR="006B436F" w:rsidRPr="00BE6785" w:rsidRDefault="006B436F" w:rsidP="00B32009">
      <w:pPr>
        <w:rPr>
          <w:rFonts w:ascii="Arial" w:hAnsi="Arial" w:cs="Arial"/>
          <w:sz w:val="22"/>
          <w:szCs w:val="22"/>
          <w:lang w:val="ru-RU"/>
        </w:rPr>
      </w:pPr>
      <w:r w:rsidRPr="00B32009">
        <w:rPr>
          <w:rFonts w:ascii="Arial" w:hAnsi="Arial" w:cs="Arial"/>
          <w:sz w:val="22"/>
          <w:szCs w:val="22"/>
        </w:rPr>
        <w:t>Здесь, в уголке Вселенной...</w:t>
      </w:r>
    </w:p>
    <w:p w:rsidR="006B436F" w:rsidRPr="00D744EE" w:rsidRDefault="006B436F" w:rsidP="00983A96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 w:rsidP="00983A96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 w:rsidP="00983A96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 w:rsidP="00983A96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 w:rsidP="00983A96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 w:rsidP="00983A96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B436F" w:rsidRPr="00BE6785" w:rsidRDefault="006B436F" w:rsidP="00983A96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 w:rsidP="00983A96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bCs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A50DC3">
        <w:rPr>
          <w:rFonts w:ascii="Arial" w:hAnsi="Arial" w:cs="Arial"/>
          <w:b/>
          <w:bCs/>
          <w:sz w:val="28"/>
          <w:szCs w:val="28"/>
        </w:rPr>
        <w:t>Стихия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6B436F" w:rsidRPr="00671C58" w:rsidRDefault="006B436F" w:rsidP="00983A96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 w:rsidP="00983A96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3A2321">
        <w:rPr>
          <w:rFonts w:ascii="Arial" w:hAnsi="Arial" w:cs="Arial"/>
          <w:b/>
          <w:bCs/>
          <w:u w:val="single"/>
          <w:lang w:val="ru-RU"/>
        </w:rPr>
        <w:t>Стихия</w:t>
      </w:r>
    </w:p>
    <w:p w:rsidR="006B436F" w:rsidRPr="00671C58" w:rsidRDefault="006B436F" w:rsidP="00983A96">
      <w:pPr>
        <w:pStyle w:val="1"/>
        <w:rPr>
          <w:rFonts w:ascii="Arial" w:hAnsi="Arial" w:cs="Arial"/>
          <w:lang w:val="ru-RU"/>
        </w:rPr>
      </w:pPr>
    </w:p>
    <w:p w:rsidR="006B436F" w:rsidRPr="003A2321" w:rsidRDefault="006B436F" w:rsidP="003A2321">
      <w:pPr>
        <w:rPr>
          <w:rFonts w:ascii="Arial" w:hAnsi="Arial" w:cs="Arial"/>
          <w:sz w:val="22"/>
          <w:szCs w:val="22"/>
          <w:lang w:val="ru-RU"/>
        </w:rPr>
      </w:pPr>
      <w:r w:rsidRPr="003A2321">
        <w:rPr>
          <w:rFonts w:ascii="Arial" w:hAnsi="Arial" w:cs="Arial"/>
          <w:sz w:val="22"/>
          <w:szCs w:val="22"/>
          <w:lang w:val="ru-RU"/>
        </w:rPr>
        <w:t>Закончится штилем любой ураган или шторм. Друг другу мы были стихией. Что стало потом? Что сделалось с нами в мелькании дней, наяву? Прогнозы цунами от моря уехать зовут, следы на песке проживут от волны до волны...</w:t>
      </w:r>
    </w:p>
    <w:p w:rsidR="006B436F" w:rsidRPr="003A2321" w:rsidRDefault="006B436F" w:rsidP="003A2321">
      <w:pPr>
        <w:rPr>
          <w:rFonts w:ascii="Arial" w:hAnsi="Arial" w:cs="Arial"/>
          <w:sz w:val="22"/>
          <w:szCs w:val="22"/>
          <w:lang w:val="ru-RU"/>
        </w:rPr>
      </w:pPr>
      <w:r w:rsidRPr="003A2321">
        <w:rPr>
          <w:rFonts w:ascii="Arial" w:hAnsi="Arial" w:cs="Arial"/>
          <w:sz w:val="22"/>
          <w:szCs w:val="22"/>
          <w:lang w:val="ru-RU"/>
        </w:rPr>
        <w:t>Придумай же: кем я могу приходить в твои сны? Шальной незнакомкой – разжечь угасающий пыл, напевом негромким о том, что ты вряд ли забыл, густой и огромной, весь мир поглощающей тьмой: ты любишь, ты помнишь, ты мой, ты по-прежнему мой!</w:t>
      </w:r>
    </w:p>
    <w:p w:rsidR="006B436F" w:rsidRPr="003A2321" w:rsidRDefault="006B436F" w:rsidP="003A2321">
      <w:pPr>
        <w:rPr>
          <w:rFonts w:ascii="Arial" w:hAnsi="Arial" w:cs="Arial"/>
          <w:sz w:val="22"/>
          <w:szCs w:val="22"/>
          <w:lang w:val="ru-RU"/>
        </w:rPr>
      </w:pPr>
      <w:r w:rsidRPr="003A2321">
        <w:rPr>
          <w:rFonts w:ascii="Arial" w:hAnsi="Arial" w:cs="Arial"/>
          <w:sz w:val="22"/>
          <w:szCs w:val="22"/>
          <w:lang w:val="ru-RU"/>
        </w:rPr>
        <w:t>Рассветы пусты, лишь тревожит фантомная боль: как жаль, что следы навсегда забирает прибой.</w:t>
      </w:r>
    </w:p>
    <w:p w:rsidR="006B436F" w:rsidRPr="00D744EE" w:rsidRDefault="006B436F" w:rsidP="00983A96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 w:rsidP="00983A96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 w:rsidP="00983A96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 w:rsidP="00983A96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 w:rsidP="00983A96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 w:rsidP="00983A96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bCs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6F0D1D">
        <w:rPr>
          <w:rFonts w:ascii="Arial" w:hAnsi="Arial" w:cs="Arial"/>
          <w:b/>
          <w:bCs/>
          <w:sz w:val="28"/>
          <w:szCs w:val="28"/>
        </w:rPr>
        <w:t>Ты просто поверь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 xml:space="preserve">«были», «следы», «огромной» </w:t>
      </w:r>
      <w:r w:rsidRPr="00363A4E">
        <w:rPr>
          <w:rFonts w:ascii="Arial" w:hAnsi="Arial" w:cs="Arial"/>
          <w:i/>
          <w:iCs/>
          <w:lang w:val="ru-RU"/>
        </w:rPr>
        <w:t>(без двух других: «это», «собаки»)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6F0D1D">
        <w:rPr>
          <w:rFonts w:ascii="Arial" w:hAnsi="Arial" w:cs="Arial"/>
          <w:b/>
          <w:bCs/>
          <w:u w:val="single"/>
          <w:lang w:val="ru-RU"/>
        </w:rPr>
        <w:t>Ты просто поверь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6F0D1D" w:rsidRDefault="006B436F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Жизнь подобна цветку орхидеи. </w:t>
      </w:r>
    </w:p>
    <w:p w:rsidR="006B436F" w:rsidRPr="006F0D1D" w:rsidRDefault="006B436F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Раз в неделю полить, и привет! </w:t>
      </w:r>
    </w:p>
    <w:p w:rsidR="006B436F" w:rsidRPr="006F0D1D" w:rsidRDefault="006B436F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За холодным стеклом индевеет, </w:t>
      </w:r>
    </w:p>
    <w:p w:rsidR="006B436F" w:rsidRPr="006F0D1D" w:rsidRDefault="006B436F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словно в тон орхидеи, рассвет. </w:t>
      </w:r>
    </w:p>
    <w:p w:rsidR="006B436F" w:rsidRPr="006F0D1D" w:rsidRDefault="006B436F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Солнце виснет хурмой недоспелой, </w:t>
      </w:r>
    </w:p>
    <w:p w:rsidR="006B436F" w:rsidRPr="006F0D1D" w:rsidRDefault="006B436F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на губах вязкий привкус потерь. </w:t>
      </w:r>
    </w:p>
    <w:p w:rsidR="006B436F" w:rsidRPr="006F0D1D" w:rsidRDefault="006B436F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Я боюсь, что уже не успею </w:t>
      </w:r>
    </w:p>
    <w:p w:rsidR="006B436F" w:rsidRPr="006F0D1D" w:rsidRDefault="006B436F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>вновь услышать : “Ты просто поверь “.</w:t>
      </w:r>
    </w:p>
    <w:p w:rsidR="006B436F" w:rsidRPr="006F0D1D" w:rsidRDefault="006B436F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Были прежние дни,  словно праздник… </w:t>
      </w:r>
    </w:p>
    <w:p w:rsidR="006B436F" w:rsidRPr="006F0D1D" w:rsidRDefault="006B436F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Замерзают следы на воде. </w:t>
      </w:r>
    </w:p>
    <w:p w:rsidR="006B436F" w:rsidRPr="006F0D1D" w:rsidRDefault="006B436F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От вопросов кошмарится разум. </w:t>
      </w:r>
    </w:p>
    <w:p w:rsidR="006B436F" w:rsidRPr="006F0D1D" w:rsidRDefault="006B436F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Целый ворох - отложенных дел. </w:t>
      </w:r>
    </w:p>
    <w:p w:rsidR="006B436F" w:rsidRPr="006F0D1D" w:rsidRDefault="006B436F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Но застыв под гипнозом снежинок, </w:t>
      </w:r>
    </w:p>
    <w:p w:rsidR="006B436F" w:rsidRPr="006F0D1D" w:rsidRDefault="006B436F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>появившихся раньше зимы,</w:t>
      </w:r>
    </w:p>
    <w:p w:rsidR="006B436F" w:rsidRPr="006F0D1D" w:rsidRDefault="006B436F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замечтаешься вдруг – вот прожить бы, </w:t>
      </w:r>
    </w:p>
    <w:p w:rsidR="006B436F" w:rsidRPr="006F0D1D" w:rsidRDefault="006B436F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не беря у надежды взаймы. </w:t>
      </w:r>
    </w:p>
    <w:p w:rsidR="006B436F" w:rsidRPr="006F0D1D" w:rsidRDefault="006B436F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>Догорает закат, оседая</w:t>
      </w:r>
    </w:p>
    <w:p w:rsidR="006B436F" w:rsidRPr="006F0D1D" w:rsidRDefault="006B436F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на верхушках дрожащих осин. </w:t>
      </w:r>
    </w:p>
    <w:p w:rsidR="006B436F" w:rsidRPr="006F0D1D" w:rsidRDefault="006B436F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И огромной покажется стая </w:t>
      </w:r>
    </w:p>
    <w:p w:rsidR="006B436F" w:rsidRPr="006F0D1D" w:rsidRDefault="006B436F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 xml:space="preserve">чёрных мыслей – сорвавшихся псин. </w:t>
      </w:r>
    </w:p>
    <w:p w:rsidR="006B436F" w:rsidRPr="006F0D1D" w:rsidRDefault="006B436F" w:rsidP="006F0D1D">
      <w:pPr>
        <w:rPr>
          <w:rFonts w:ascii="Arial" w:hAnsi="Arial" w:cs="Arial"/>
          <w:sz w:val="22"/>
          <w:szCs w:val="22"/>
          <w:lang w:val="ru-RU"/>
        </w:rPr>
      </w:pPr>
    </w:p>
    <w:p w:rsidR="006B436F" w:rsidRPr="006F0D1D" w:rsidRDefault="006B436F" w:rsidP="006F0D1D">
      <w:pPr>
        <w:rPr>
          <w:rFonts w:ascii="Arial" w:hAnsi="Arial" w:cs="Arial"/>
          <w:sz w:val="22"/>
          <w:szCs w:val="22"/>
          <w:lang w:val="ru-RU"/>
        </w:rPr>
      </w:pPr>
      <w:r w:rsidRPr="006F0D1D">
        <w:rPr>
          <w:rFonts w:ascii="Arial" w:hAnsi="Arial" w:cs="Arial"/>
          <w:sz w:val="22"/>
          <w:szCs w:val="22"/>
          <w:lang w:val="ru-RU"/>
        </w:rPr>
        <w:t>Не придумывать жизнь, а прожить бы…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B436F" w:rsidRPr="00D4457A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6B436F" w:rsidRDefault="006B436F" w:rsidP="00760C75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760C7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3. Заданные слова «следы», «огромной», «собаки» (без двух других: «это», «были»)</w:t>
      </w: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</w:p>
    <w:p w:rsidR="006B436F" w:rsidRPr="00D4457A" w:rsidRDefault="006B436F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6B436F" w:rsidRPr="00A05F19" w:rsidRDefault="006B436F">
      <w:pPr>
        <w:pStyle w:val="1"/>
        <w:spacing w:line="360" w:lineRule="auto"/>
        <w:rPr>
          <w:rFonts w:ascii="Arial" w:hAnsi="Arial" w:cs="Arial"/>
          <w:color w:val="FF0000"/>
        </w:rPr>
      </w:pPr>
    </w:p>
    <w:p w:rsidR="006B436F" w:rsidRPr="00D4457A" w:rsidRDefault="006B436F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6B436F" w:rsidRPr="00D4457A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6B436F" w:rsidRPr="00BE6785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BA0927">
        <w:rPr>
          <w:rFonts w:ascii="Arial" w:hAnsi="Arial" w:cs="Arial"/>
          <w:b/>
          <w:bCs/>
          <w:sz w:val="28"/>
          <w:szCs w:val="28"/>
        </w:rPr>
        <w:t>бездомные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BA0927">
        <w:rPr>
          <w:rFonts w:ascii="Arial" w:hAnsi="Arial" w:cs="Arial"/>
          <w:b/>
          <w:bCs/>
          <w:u w:val="single"/>
          <w:lang w:val="ru-RU"/>
        </w:rPr>
        <w:t>бездомные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786965" w:rsidRDefault="006B436F" w:rsidP="00BA0927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86965">
        <w:rPr>
          <w:rFonts w:ascii="Arial" w:hAnsi="Arial" w:cs="Arial"/>
          <w:i/>
          <w:iCs/>
          <w:sz w:val="22"/>
          <w:szCs w:val="22"/>
          <w:lang w:val="ru-RU"/>
        </w:rPr>
        <w:t xml:space="preserve">      1.   по условиям конкурса нельзя использовать некоторые слова. </w:t>
      </w:r>
    </w:p>
    <w:p w:rsidR="006B436F" w:rsidRPr="00786965" w:rsidRDefault="006B436F" w:rsidP="00BA0927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86965">
        <w:rPr>
          <w:rFonts w:ascii="Arial" w:hAnsi="Arial" w:cs="Arial"/>
          <w:i/>
          <w:iCs/>
          <w:sz w:val="22"/>
          <w:szCs w:val="22"/>
          <w:lang w:val="ru-RU"/>
        </w:rPr>
        <w:t xml:space="preserve">      2.   тема бездомных животных набила оскомину, поэтому мы заменили одних животных на других…   </w:t>
      </w:r>
    </w:p>
    <w:p w:rsidR="006B436F" w:rsidRPr="00786965" w:rsidRDefault="006B436F" w:rsidP="00BA0927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786965">
        <w:rPr>
          <w:rFonts w:ascii="Arial" w:hAnsi="Arial" w:cs="Arial"/>
          <w:i/>
          <w:iCs/>
          <w:sz w:val="22"/>
          <w:szCs w:val="22"/>
          <w:lang w:val="ru-RU"/>
        </w:rPr>
        <w:t xml:space="preserve">      3.   чем больше узнаю людей, тем больше…</w:t>
      </w:r>
    </w:p>
    <w:p w:rsidR="006B436F" w:rsidRPr="00BA0927" w:rsidRDefault="006B436F" w:rsidP="00BA0927">
      <w:pPr>
        <w:rPr>
          <w:rFonts w:ascii="Arial" w:hAnsi="Arial" w:cs="Arial"/>
          <w:sz w:val="22"/>
          <w:szCs w:val="22"/>
          <w:lang w:val="ru-RU"/>
        </w:rPr>
      </w:pPr>
    </w:p>
    <w:p w:rsidR="006B436F" w:rsidRPr="00BA0927" w:rsidRDefault="006B436F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мне с каждым годом нравятся коалы:</w:t>
      </w:r>
    </w:p>
    <w:p w:rsidR="006B436F" w:rsidRPr="00BA0927" w:rsidRDefault="006B436F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они друзья детей и стариков.</w:t>
      </w:r>
    </w:p>
    <w:p w:rsidR="006B436F" w:rsidRPr="00BA0927" w:rsidRDefault="006B436F" w:rsidP="00BA0927">
      <w:pPr>
        <w:rPr>
          <w:rFonts w:ascii="Arial" w:hAnsi="Arial" w:cs="Arial"/>
          <w:sz w:val="22"/>
          <w:szCs w:val="22"/>
          <w:lang w:val="ru-RU"/>
        </w:rPr>
      </w:pPr>
    </w:p>
    <w:p w:rsidR="006B436F" w:rsidRPr="00BA0927" w:rsidRDefault="006B436F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я на балконе в тапках пятипалых,</w:t>
      </w:r>
    </w:p>
    <w:p w:rsidR="006B436F" w:rsidRPr="00BA0927" w:rsidRDefault="006B436F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 xml:space="preserve">а за балконом – заросли домов. </w:t>
      </w:r>
    </w:p>
    <w:p w:rsidR="006B436F" w:rsidRPr="00BA0927" w:rsidRDefault="006B436F" w:rsidP="00BA0927">
      <w:pPr>
        <w:rPr>
          <w:rFonts w:ascii="Arial" w:hAnsi="Arial" w:cs="Arial"/>
          <w:sz w:val="22"/>
          <w:szCs w:val="22"/>
        </w:rPr>
      </w:pPr>
      <w:r w:rsidRPr="00BA0927">
        <w:rPr>
          <w:rFonts w:ascii="Arial" w:hAnsi="Arial" w:cs="Arial"/>
          <w:sz w:val="22"/>
          <w:szCs w:val="22"/>
        </w:rPr>
        <w:t>почти зима, докуренная осень,</w:t>
      </w:r>
    </w:p>
    <w:p w:rsidR="006B436F" w:rsidRPr="00BA0927" w:rsidRDefault="006B436F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ленивые качели и… зверёк, которого хозяин спешно бросил, –</w:t>
      </w:r>
    </w:p>
    <w:p w:rsidR="006B436F" w:rsidRPr="00BA0927" w:rsidRDefault="006B436F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 xml:space="preserve">уехал в неизвестный городок. </w:t>
      </w:r>
    </w:p>
    <w:p w:rsidR="006B436F" w:rsidRPr="00BA0927" w:rsidRDefault="006B436F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доносит ветер гавканье вокзалов,</w:t>
      </w:r>
    </w:p>
    <w:p w:rsidR="006B436F" w:rsidRPr="00BA0927" w:rsidRDefault="006B436F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курю вторую сигарету «Друг».</w:t>
      </w:r>
    </w:p>
    <w:p w:rsidR="006B436F" w:rsidRPr="00BA0927" w:rsidRDefault="006B436F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ещё одна бездомная коала из рода легкомысленных пьянчуг.</w:t>
      </w:r>
    </w:p>
    <w:p w:rsidR="006B436F" w:rsidRPr="00BA0927" w:rsidRDefault="006B436F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семейство современных папуасов:</w:t>
      </w:r>
    </w:p>
    <w:p w:rsidR="006B436F" w:rsidRPr="00BA0927" w:rsidRDefault="006B436F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с утра проснулись и допили брют,</w:t>
      </w:r>
    </w:p>
    <w:p w:rsidR="006B436F" w:rsidRPr="00BA0927" w:rsidRDefault="006B436F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 xml:space="preserve">работают в обед на автобазе,   </w:t>
      </w:r>
    </w:p>
    <w:p w:rsidR="006B436F" w:rsidRPr="00BA0927" w:rsidRDefault="006B436F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но впрочем, вечерами, снова пьют...</w:t>
      </w:r>
    </w:p>
    <w:p w:rsidR="006B436F" w:rsidRPr="00BA0927" w:rsidRDefault="006B436F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следы от неотложки в дымке сумерек,</w:t>
      </w:r>
    </w:p>
    <w:p w:rsidR="006B436F" w:rsidRPr="00BA0927" w:rsidRDefault="006B436F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а рядом такса верная сидит.</w:t>
      </w:r>
    </w:p>
    <w:p w:rsidR="006B436F" w:rsidRPr="00BA0927" w:rsidRDefault="006B436F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ещё не знает, что хозяин умер,</w:t>
      </w:r>
    </w:p>
    <w:p w:rsidR="006B436F" w:rsidRPr="00BA0927" w:rsidRDefault="006B436F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надеется — он просто долго спит.</w:t>
      </w:r>
    </w:p>
    <w:p w:rsidR="006B436F" w:rsidRPr="00BA0927" w:rsidRDefault="006B436F" w:rsidP="00BA0927">
      <w:pPr>
        <w:rPr>
          <w:rFonts w:ascii="Arial" w:hAnsi="Arial" w:cs="Arial"/>
          <w:sz w:val="22"/>
          <w:szCs w:val="22"/>
          <w:lang w:val="ru-RU"/>
        </w:rPr>
      </w:pPr>
    </w:p>
    <w:p w:rsidR="006B436F" w:rsidRPr="00BA0927" w:rsidRDefault="006B436F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в огромной псарне спального квартала</w:t>
      </w:r>
    </w:p>
    <w:p w:rsidR="006B436F" w:rsidRPr="00BA0927" w:rsidRDefault="006B436F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>живут собаки-люди для себя.</w:t>
      </w:r>
    </w:p>
    <w:p w:rsidR="006B436F" w:rsidRPr="00BA0927" w:rsidRDefault="006B436F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  <w:lang w:val="ru-RU"/>
        </w:rPr>
        <w:t xml:space="preserve">до фонарей им горести коальи,   </w:t>
      </w:r>
    </w:p>
    <w:p w:rsidR="006B436F" w:rsidRPr="00BA0927" w:rsidRDefault="006B436F" w:rsidP="00BA0927">
      <w:pPr>
        <w:rPr>
          <w:rFonts w:ascii="Arial" w:hAnsi="Arial" w:cs="Arial"/>
          <w:sz w:val="22"/>
          <w:szCs w:val="22"/>
        </w:rPr>
      </w:pPr>
      <w:r w:rsidRPr="00BA0927">
        <w:rPr>
          <w:rFonts w:ascii="Arial" w:hAnsi="Arial" w:cs="Arial"/>
          <w:sz w:val="22"/>
          <w:szCs w:val="22"/>
        </w:rPr>
        <w:t>мяуканье бездомных</w:t>
      </w:r>
    </w:p>
    <w:p w:rsidR="006B436F" w:rsidRPr="00BA0927" w:rsidRDefault="006B436F" w:rsidP="00BA0927">
      <w:pPr>
        <w:rPr>
          <w:rFonts w:ascii="Arial" w:hAnsi="Arial" w:cs="Arial"/>
          <w:sz w:val="22"/>
          <w:szCs w:val="22"/>
        </w:rPr>
      </w:pPr>
    </w:p>
    <w:p w:rsidR="006B436F" w:rsidRPr="00BE6785" w:rsidRDefault="006B436F" w:rsidP="00BA0927">
      <w:pPr>
        <w:rPr>
          <w:rFonts w:ascii="Arial" w:hAnsi="Arial" w:cs="Arial"/>
          <w:sz w:val="22"/>
          <w:szCs w:val="22"/>
          <w:lang w:val="ru-RU"/>
        </w:rPr>
      </w:pPr>
      <w:r w:rsidRPr="00BA0927">
        <w:rPr>
          <w:rFonts w:ascii="Arial" w:hAnsi="Arial" w:cs="Arial"/>
          <w:sz w:val="22"/>
          <w:szCs w:val="22"/>
        </w:rPr>
        <w:t>капибар…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B436F" w:rsidRPr="00D4457A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6B436F" w:rsidRPr="00BE6785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B61300">
        <w:rPr>
          <w:rFonts w:ascii="Arial" w:hAnsi="Arial" w:cs="Arial"/>
          <w:b/>
          <w:bCs/>
          <w:sz w:val="28"/>
          <w:szCs w:val="28"/>
        </w:rPr>
        <w:t>Интроверт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 w:rsidP="00A05F19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B61300">
        <w:rPr>
          <w:rFonts w:ascii="Arial" w:hAnsi="Arial" w:cs="Arial"/>
          <w:b/>
          <w:bCs/>
          <w:u w:val="single"/>
          <w:lang w:val="ru-RU"/>
        </w:rPr>
        <w:t>Интроверт</w:t>
      </w:r>
    </w:p>
    <w:p w:rsidR="006B436F" w:rsidRPr="00671C58" w:rsidRDefault="006B436F" w:rsidP="00A05F19">
      <w:pPr>
        <w:pStyle w:val="1"/>
        <w:rPr>
          <w:rFonts w:ascii="Arial" w:hAnsi="Arial" w:cs="Arial"/>
          <w:lang w:val="ru-RU"/>
        </w:rPr>
      </w:pPr>
    </w:p>
    <w:p w:rsidR="006B436F" w:rsidRPr="00B61300" w:rsidRDefault="006B436F" w:rsidP="00B6130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61300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Я вообще-то не люблю такие места, где полно людей. </w:t>
      </w:r>
    </w:p>
    <w:p w:rsidR="006B436F" w:rsidRPr="00B61300" w:rsidRDefault="006B436F" w:rsidP="00B6130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61300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У меня от этого клаустрофобия.</w:t>
      </w:r>
    </w:p>
    <w:p w:rsidR="006B436F" w:rsidRPr="00B61300" w:rsidRDefault="006B436F" w:rsidP="00B6130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61300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Джонни Депп</w:t>
      </w:r>
    </w:p>
    <w:p w:rsidR="006B436F" w:rsidRPr="00B61300" w:rsidRDefault="006B436F" w:rsidP="00B61300">
      <w:pPr>
        <w:rPr>
          <w:rFonts w:ascii="Arial" w:hAnsi="Arial" w:cs="Arial"/>
          <w:sz w:val="22"/>
          <w:szCs w:val="22"/>
          <w:lang w:val="ru-RU"/>
        </w:rPr>
      </w:pPr>
    </w:p>
    <w:p w:rsidR="006B436F" w:rsidRPr="00B61300" w:rsidRDefault="006B436F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Когда "собаки" дошли до точки</w:t>
      </w:r>
    </w:p>
    <w:p w:rsidR="006B436F" w:rsidRPr="00B61300" w:rsidRDefault="006B436F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и вместо "ррры" затянули "рууу",</w:t>
      </w:r>
    </w:p>
    <w:p w:rsidR="006B436F" w:rsidRPr="00B61300" w:rsidRDefault="006B436F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когда рассвет разрумянил ночь и</w:t>
      </w:r>
    </w:p>
    <w:p w:rsidR="006B436F" w:rsidRPr="00B61300" w:rsidRDefault="006B436F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склонил нахально её к утру,</w:t>
      </w:r>
    </w:p>
    <w:p w:rsidR="006B436F" w:rsidRPr="00B61300" w:rsidRDefault="006B436F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когда доставлены адресатам</w:t>
      </w:r>
    </w:p>
    <w:p w:rsidR="006B436F" w:rsidRPr="00B61300" w:rsidRDefault="006B436F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все письма (время побыть офлайн) -</w:t>
      </w:r>
    </w:p>
    <w:p w:rsidR="006B436F" w:rsidRPr="00B61300" w:rsidRDefault="006B436F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по чёткой линии невозврата</w:t>
      </w:r>
    </w:p>
    <w:p w:rsidR="006B436F" w:rsidRPr="00B61300" w:rsidRDefault="006B436F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день раскололся на рай - не рай.</w:t>
      </w:r>
    </w:p>
    <w:p w:rsidR="006B436F" w:rsidRPr="00B61300" w:rsidRDefault="006B436F" w:rsidP="00B61300">
      <w:pPr>
        <w:rPr>
          <w:rFonts w:ascii="Arial" w:hAnsi="Arial" w:cs="Arial"/>
          <w:sz w:val="22"/>
          <w:szCs w:val="22"/>
          <w:lang w:val="ru-RU"/>
        </w:rPr>
      </w:pPr>
    </w:p>
    <w:p w:rsidR="006B436F" w:rsidRPr="00B61300" w:rsidRDefault="006B436F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Едва хватило огромной воли</w:t>
      </w:r>
    </w:p>
    <w:p w:rsidR="006B436F" w:rsidRPr="00B61300" w:rsidRDefault="006B436F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шагнуть, не морщась, в людской бедлам,</w:t>
      </w:r>
    </w:p>
    <w:p w:rsidR="006B436F" w:rsidRPr="00B61300" w:rsidRDefault="006B436F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покинуть шаткий журнальный столик,</w:t>
      </w:r>
    </w:p>
    <w:p w:rsidR="006B436F" w:rsidRPr="00B61300" w:rsidRDefault="006B436F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зарытый ночью в бумажный хлам</w:t>
      </w:r>
    </w:p>
    <w:p w:rsidR="006B436F" w:rsidRPr="00B61300" w:rsidRDefault="006B436F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из дневников, словарей, записок,</w:t>
      </w:r>
    </w:p>
    <w:p w:rsidR="006B436F" w:rsidRPr="00B61300" w:rsidRDefault="006B436F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где к нужной мысли вели следы</w:t>
      </w:r>
    </w:p>
    <w:p w:rsidR="006B436F" w:rsidRPr="00B61300" w:rsidRDefault="006B436F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от чашки кофе.</w:t>
      </w:r>
    </w:p>
    <w:p w:rsidR="006B436F" w:rsidRPr="00B61300" w:rsidRDefault="006B436F" w:rsidP="00B61300">
      <w:pPr>
        <w:rPr>
          <w:rFonts w:ascii="Arial" w:hAnsi="Arial" w:cs="Arial"/>
          <w:sz w:val="22"/>
          <w:szCs w:val="22"/>
          <w:lang w:val="ru-RU"/>
        </w:rPr>
      </w:pPr>
    </w:p>
    <w:p w:rsidR="006B436F" w:rsidRPr="00B61300" w:rsidRDefault="006B436F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В день бенефиса</w:t>
      </w:r>
    </w:p>
    <w:p w:rsidR="006B436F" w:rsidRPr="00B61300" w:rsidRDefault="006B436F" w:rsidP="00B61300">
      <w:pPr>
        <w:rPr>
          <w:rFonts w:ascii="Arial" w:hAnsi="Arial" w:cs="Arial"/>
          <w:sz w:val="22"/>
          <w:szCs w:val="22"/>
          <w:lang w:val="ru-RU"/>
        </w:rPr>
      </w:pPr>
      <w:r w:rsidRPr="00B61300">
        <w:rPr>
          <w:rFonts w:ascii="Arial" w:hAnsi="Arial" w:cs="Arial"/>
          <w:sz w:val="22"/>
          <w:szCs w:val="22"/>
          <w:lang w:val="ru-RU"/>
        </w:rPr>
        <w:t>из закулисья вернулся ты.</w:t>
      </w:r>
    </w:p>
    <w:p w:rsidR="006B436F" w:rsidRPr="00D744EE" w:rsidRDefault="006B436F" w:rsidP="00A05F19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 w:rsidP="00A05F19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B436F" w:rsidRPr="00D4457A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6B436F" w:rsidRPr="00BE6785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865DBE">
        <w:rPr>
          <w:rFonts w:ascii="Arial" w:hAnsi="Arial" w:cs="Arial"/>
          <w:b/>
          <w:bCs/>
          <w:sz w:val="28"/>
          <w:szCs w:val="28"/>
        </w:rPr>
        <w:t>Охота на охотника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865DBE">
        <w:rPr>
          <w:rFonts w:ascii="Arial" w:hAnsi="Arial" w:cs="Arial"/>
          <w:b/>
          <w:bCs/>
          <w:u w:val="single"/>
          <w:lang w:val="ru-RU"/>
        </w:rPr>
        <w:t>Охота на охотника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865DBE" w:rsidRDefault="006B436F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Тропа. И следы неизвестного зверя.</w:t>
      </w:r>
    </w:p>
    <w:p w:rsidR="006B436F" w:rsidRPr="00865DBE" w:rsidRDefault="006B436F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Охотник, в такую удачу не веря,</w:t>
      </w:r>
    </w:p>
    <w:p w:rsidR="006B436F" w:rsidRPr="00865DBE" w:rsidRDefault="006B436F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Ружьё приготовил, поправил кинжал</w:t>
      </w:r>
    </w:p>
    <w:p w:rsidR="006B436F" w:rsidRPr="00865DBE" w:rsidRDefault="006B436F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И свору охотничью свистом созвал.</w:t>
      </w:r>
    </w:p>
    <w:p w:rsidR="006B436F" w:rsidRPr="00865DBE" w:rsidRDefault="006B436F" w:rsidP="00865DBE">
      <w:pPr>
        <w:rPr>
          <w:rFonts w:ascii="Arial" w:hAnsi="Arial" w:cs="Arial"/>
          <w:sz w:val="22"/>
          <w:szCs w:val="22"/>
          <w:lang w:val="ru-RU"/>
        </w:rPr>
      </w:pPr>
    </w:p>
    <w:p w:rsidR="006B436F" w:rsidRPr="00865DBE" w:rsidRDefault="006B436F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Какие-то странные здесь отпечатки</w:t>
      </w:r>
    </w:p>
    <w:p w:rsidR="006B436F" w:rsidRPr="00865DBE" w:rsidRDefault="006B436F" w:rsidP="00865DBE">
      <w:pPr>
        <w:rPr>
          <w:rFonts w:ascii="Arial" w:hAnsi="Arial" w:cs="Arial"/>
          <w:sz w:val="22"/>
          <w:szCs w:val="22"/>
        </w:rPr>
      </w:pPr>
      <w:r w:rsidRPr="00865DBE">
        <w:rPr>
          <w:rFonts w:ascii="Arial" w:hAnsi="Arial" w:cs="Arial"/>
          <w:sz w:val="22"/>
          <w:szCs w:val="22"/>
          <w:lang w:val="ru-RU"/>
        </w:rPr>
        <w:t xml:space="preserve">Зверюги огромной. </w:t>
      </w:r>
      <w:r w:rsidRPr="00865DBE">
        <w:rPr>
          <w:rFonts w:ascii="Arial" w:hAnsi="Arial" w:cs="Arial"/>
          <w:sz w:val="22"/>
          <w:szCs w:val="22"/>
        </w:rPr>
        <w:t>Нет пальцев, нет пятки…</w:t>
      </w:r>
    </w:p>
    <w:p w:rsidR="006B436F" w:rsidRPr="00865DBE" w:rsidRDefault="006B436F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 xml:space="preserve">«Вперёд, к приключениям! Этот трофей – </w:t>
      </w:r>
    </w:p>
    <w:p w:rsidR="006B436F" w:rsidRPr="00865DBE" w:rsidRDefault="006B436F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Он будет шедевром в копилке моей».</w:t>
      </w:r>
    </w:p>
    <w:p w:rsidR="006B436F" w:rsidRPr="00865DBE" w:rsidRDefault="006B436F" w:rsidP="00865DBE">
      <w:pPr>
        <w:rPr>
          <w:rFonts w:ascii="Arial" w:hAnsi="Arial" w:cs="Arial"/>
          <w:sz w:val="22"/>
          <w:szCs w:val="22"/>
          <w:lang w:val="ru-RU"/>
        </w:rPr>
      </w:pPr>
    </w:p>
    <w:p w:rsidR="006B436F" w:rsidRPr="00865DBE" w:rsidRDefault="006B436F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Зверь прямоходящий… Догоним, пожалуй.</w:t>
      </w:r>
    </w:p>
    <w:p w:rsidR="006B436F" w:rsidRPr="00865DBE" w:rsidRDefault="006B436F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И – нет! – не копытный, хоть, видно, не малый!</w:t>
      </w:r>
    </w:p>
    <w:p w:rsidR="006B436F" w:rsidRPr="00865DBE" w:rsidRDefault="006B436F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Собаки работать совсем не хотят</w:t>
      </w:r>
    </w:p>
    <w:p w:rsidR="006B436F" w:rsidRPr="00865DBE" w:rsidRDefault="006B436F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И без толку рыщут – вперёд и назад,</w:t>
      </w:r>
    </w:p>
    <w:p w:rsidR="006B436F" w:rsidRPr="00865DBE" w:rsidRDefault="006B436F" w:rsidP="00865DBE">
      <w:pPr>
        <w:rPr>
          <w:rFonts w:ascii="Arial" w:hAnsi="Arial" w:cs="Arial"/>
          <w:sz w:val="22"/>
          <w:szCs w:val="22"/>
          <w:lang w:val="ru-RU"/>
        </w:rPr>
      </w:pPr>
    </w:p>
    <w:p w:rsidR="006B436F" w:rsidRPr="00865DBE" w:rsidRDefault="006B436F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Хвостами виляют и радостным лаем</w:t>
      </w:r>
    </w:p>
    <w:p w:rsidR="006B436F" w:rsidRPr="00865DBE" w:rsidRDefault="006B436F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Хозяину в поисках только мешают.</w:t>
      </w:r>
    </w:p>
    <w:p w:rsidR="006B436F" w:rsidRPr="00865DBE" w:rsidRDefault="006B436F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 xml:space="preserve">Тропинка по лесу петляет в обход – </w:t>
      </w:r>
    </w:p>
    <w:p w:rsidR="006B436F" w:rsidRPr="00865DBE" w:rsidRDefault="006B436F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К избушке, в которой охотник живёт.</w:t>
      </w:r>
    </w:p>
    <w:p w:rsidR="006B436F" w:rsidRPr="00865DBE" w:rsidRDefault="006B436F" w:rsidP="00865DBE">
      <w:pPr>
        <w:rPr>
          <w:rFonts w:ascii="Arial" w:hAnsi="Arial" w:cs="Arial"/>
          <w:sz w:val="22"/>
          <w:szCs w:val="22"/>
          <w:lang w:val="ru-RU"/>
        </w:rPr>
      </w:pPr>
    </w:p>
    <w:p w:rsidR="006B436F" w:rsidRPr="00865DBE" w:rsidRDefault="006B436F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Дрожит он от страха: неужто… зверюга…</w:t>
      </w:r>
    </w:p>
    <w:p w:rsidR="006B436F" w:rsidRPr="00865DBE" w:rsidRDefault="006B436F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Ждать дома должна дорогая подруга!</w:t>
      </w:r>
    </w:p>
    <w:p w:rsidR="006B436F" w:rsidRPr="00865DBE" w:rsidRDefault="006B436F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Открытая дверь. Ищет милую взгляд.</w:t>
      </w:r>
    </w:p>
    <w:p w:rsidR="006B436F" w:rsidRPr="00865DBE" w:rsidRDefault="006B436F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С рифлёной подошвой сапожки стоят,</w:t>
      </w:r>
    </w:p>
    <w:p w:rsidR="006B436F" w:rsidRPr="00865DBE" w:rsidRDefault="006B436F" w:rsidP="00865DBE">
      <w:pPr>
        <w:rPr>
          <w:rFonts w:ascii="Arial" w:hAnsi="Arial" w:cs="Arial"/>
          <w:sz w:val="22"/>
          <w:szCs w:val="22"/>
          <w:lang w:val="ru-RU"/>
        </w:rPr>
      </w:pPr>
    </w:p>
    <w:p w:rsidR="006B436F" w:rsidRPr="00865DBE" w:rsidRDefault="006B436F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Кошмарной  накладкой его удивляя.</w:t>
      </w:r>
    </w:p>
    <w:p w:rsidR="006B436F" w:rsidRPr="00865DBE" w:rsidRDefault="006B436F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 xml:space="preserve">- Как! Зверь этот странный?.. Ответь, дорогая! </w:t>
      </w:r>
    </w:p>
    <w:p w:rsidR="006B436F" w:rsidRPr="00865DBE" w:rsidRDefault="006B436F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- А как заманить тебя, милый, домой?</w:t>
      </w:r>
    </w:p>
    <w:p w:rsidR="006B436F" w:rsidRPr="00865DBE" w:rsidRDefault="006B436F" w:rsidP="00865DBE">
      <w:pPr>
        <w:rPr>
          <w:rFonts w:ascii="Arial" w:hAnsi="Arial" w:cs="Arial"/>
          <w:sz w:val="22"/>
          <w:szCs w:val="22"/>
          <w:lang w:val="ru-RU"/>
        </w:rPr>
      </w:pPr>
      <w:r w:rsidRPr="00865DBE">
        <w:rPr>
          <w:rFonts w:ascii="Arial" w:hAnsi="Arial" w:cs="Arial"/>
          <w:sz w:val="22"/>
          <w:szCs w:val="22"/>
          <w:lang w:val="ru-RU"/>
        </w:rPr>
        <w:t>Попался, охотник! Сегодня ты – мой.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B436F" w:rsidRPr="00D4457A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6B436F" w:rsidRPr="00BE6785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C3534A">
        <w:rPr>
          <w:rFonts w:ascii="Arial" w:hAnsi="Arial" w:cs="Arial"/>
          <w:b/>
          <w:bCs/>
          <w:sz w:val="28"/>
          <w:szCs w:val="28"/>
        </w:rPr>
        <w:t>Ещё не вечер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C3534A">
        <w:rPr>
          <w:rFonts w:ascii="Arial" w:hAnsi="Arial" w:cs="Arial"/>
          <w:b/>
          <w:bCs/>
          <w:u w:val="single"/>
          <w:lang w:val="ru-RU"/>
        </w:rPr>
        <w:t>Ещё не вечер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0033F4" w:rsidRDefault="006B436F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Где стынут свежие следы</w:t>
      </w:r>
    </w:p>
    <w:p w:rsidR="006B436F" w:rsidRPr="000033F4" w:rsidRDefault="006B436F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И снег зажжён рудым* закатом,</w:t>
      </w:r>
    </w:p>
    <w:p w:rsidR="006B436F" w:rsidRPr="000033F4" w:rsidRDefault="006B436F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В холодном небе из слюды</w:t>
      </w:r>
    </w:p>
    <w:p w:rsidR="006B436F" w:rsidRPr="000033F4" w:rsidRDefault="006B436F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Сверкает солнца жгучий атом.</w:t>
      </w:r>
    </w:p>
    <w:p w:rsidR="006B436F" w:rsidRPr="000033F4" w:rsidRDefault="006B436F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B436F" w:rsidRPr="000033F4" w:rsidRDefault="006B436F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Волчица знает, что уйти</w:t>
      </w:r>
    </w:p>
    <w:p w:rsidR="006B436F" w:rsidRPr="000033F4" w:rsidRDefault="006B436F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Недалеко дадут собаки.</w:t>
      </w:r>
    </w:p>
    <w:p w:rsidR="006B436F" w:rsidRPr="000033F4" w:rsidRDefault="006B436F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И, тут без выбора – лети!</w:t>
      </w:r>
    </w:p>
    <w:p w:rsidR="006B436F" w:rsidRPr="000033F4" w:rsidRDefault="006B436F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А, нет – в смертельной вязни драке!</w:t>
      </w:r>
    </w:p>
    <w:p w:rsidR="006B436F" w:rsidRPr="000033F4" w:rsidRDefault="006B436F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B436F" w:rsidRPr="000033F4" w:rsidRDefault="006B436F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Язык сияет, словно флаг.</w:t>
      </w:r>
    </w:p>
    <w:p w:rsidR="006B436F" w:rsidRPr="000033F4" w:rsidRDefault="006B436F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В ушах прижатых воет ветер.</w:t>
      </w:r>
    </w:p>
    <w:p w:rsidR="006B436F" w:rsidRPr="000033F4" w:rsidRDefault="006B436F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И в красных отпечатках лап</w:t>
      </w:r>
    </w:p>
    <w:p w:rsidR="006B436F" w:rsidRPr="000033F4" w:rsidRDefault="006B436F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Свобода капельками светит.</w:t>
      </w:r>
    </w:p>
    <w:p w:rsidR="006B436F" w:rsidRPr="000033F4" w:rsidRDefault="006B436F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B436F" w:rsidRPr="000033F4" w:rsidRDefault="006B436F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Огромной жизни все равны –</w:t>
      </w:r>
    </w:p>
    <w:p w:rsidR="006B436F" w:rsidRPr="000033F4" w:rsidRDefault="006B436F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Стечёт к земле одна из капель.</w:t>
      </w:r>
    </w:p>
    <w:p w:rsidR="006B436F" w:rsidRPr="000033F4" w:rsidRDefault="006B436F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Но для собак припасены</w:t>
      </w:r>
    </w:p>
    <w:p w:rsidR="006B436F" w:rsidRPr="000033F4" w:rsidRDefault="006B436F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Её клыки, острей чем скальпель.</w:t>
      </w:r>
    </w:p>
    <w:p w:rsidR="006B436F" w:rsidRPr="000033F4" w:rsidRDefault="006B436F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B436F" w:rsidRPr="000033F4" w:rsidRDefault="006B436F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Вот так и ты оставишь след</w:t>
      </w:r>
    </w:p>
    <w:p w:rsidR="006B436F" w:rsidRPr="000033F4" w:rsidRDefault="006B436F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И обнажишь клыки навстречу.</w:t>
      </w:r>
    </w:p>
    <w:p w:rsidR="006B436F" w:rsidRPr="000033F4" w:rsidRDefault="006B436F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Пусть будет главной из побед –</w:t>
      </w:r>
    </w:p>
    <w:p w:rsidR="006B436F" w:rsidRPr="000033F4" w:rsidRDefault="006B436F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>Ещё не вечер!</w:t>
      </w:r>
    </w:p>
    <w:p w:rsidR="006B436F" w:rsidRPr="000033F4" w:rsidRDefault="006B436F" w:rsidP="000033F4">
      <w:pPr>
        <w:rPr>
          <w:rFonts w:ascii="Arial" w:hAnsi="Arial" w:cs="Arial"/>
          <w:sz w:val="22"/>
          <w:szCs w:val="22"/>
          <w:lang w:val="ru-RU"/>
        </w:rPr>
      </w:pPr>
      <w:r w:rsidRPr="000033F4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B436F" w:rsidRDefault="006B436F" w:rsidP="000033F4">
      <w:pPr>
        <w:rPr>
          <w:rFonts w:ascii="Arial" w:hAnsi="Arial" w:cs="Arial"/>
          <w:i/>
          <w:iCs/>
          <w:sz w:val="22"/>
          <w:szCs w:val="22"/>
        </w:rPr>
      </w:pPr>
      <w:r w:rsidRPr="008D09DF">
        <w:rPr>
          <w:rFonts w:ascii="Arial" w:hAnsi="Arial" w:cs="Arial"/>
          <w:sz w:val="22"/>
          <w:szCs w:val="22"/>
          <w:lang w:val="ru-RU"/>
        </w:rPr>
        <w:t xml:space="preserve">  </w:t>
      </w:r>
      <w:r>
        <w:rPr>
          <w:rFonts w:ascii="Arial" w:hAnsi="Arial" w:cs="Arial"/>
          <w:sz w:val="22"/>
          <w:szCs w:val="22"/>
          <w:lang w:val="ru-RU"/>
        </w:rPr>
        <w:t>•</w:t>
      </w:r>
      <w:r w:rsidRPr="008D09DF">
        <w:rPr>
          <w:rFonts w:ascii="Arial" w:hAnsi="Arial" w:cs="Arial"/>
          <w:sz w:val="22"/>
          <w:szCs w:val="22"/>
          <w:lang w:val="ru-RU"/>
        </w:rPr>
        <w:t xml:space="preserve"> </w:t>
      </w:r>
      <w:r w:rsidRPr="000033F4">
        <w:rPr>
          <w:rFonts w:ascii="Arial" w:hAnsi="Arial" w:cs="Arial"/>
          <w:sz w:val="22"/>
          <w:szCs w:val="22"/>
          <w:lang w:val="ru-RU"/>
        </w:rPr>
        <w:t xml:space="preserve">-   </w:t>
      </w:r>
      <w:r w:rsidRPr="000033F4">
        <w:rPr>
          <w:rFonts w:ascii="Arial" w:hAnsi="Arial" w:cs="Arial"/>
          <w:i/>
          <w:iCs/>
          <w:sz w:val="22"/>
          <w:szCs w:val="22"/>
          <w:lang w:val="ru-RU"/>
        </w:rPr>
        <w:t xml:space="preserve">Берега [канала] были залиты багровым пламенем заходящего солнца. От этого освещения </w:t>
      </w:r>
    </w:p>
    <w:p w:rsidR="006B436F" w:rsidRDefault="006B436F" w:rsidP="000033F4">
      <w:pPr>
        <w:rPr>
          <w:rFonts w:ascii="Arial" w:hAnsi="Arial" w:cs="Arial"/>
          <w:sz w:val="22"/>
          <w:szCs w:val="22"/>
          <w:lang w:val="ru-RU"/>
        </w:rPr>
      </w:pPr>
      <w:r w:rsidRPr="008D09DF">
        <w:rPr>
          <w:rFonts w:ascii="Arial" w:hAnsi="Arial" w:cs="Arial"/>
          <w:i/>
          <w:iCs/>
          <w:sz w:val="22"/>
          <w:szCs w:val="22"/>
          <w:lang w:val="ru-RU"/>
        </w:rPr>
        <w:t xml:space="preserve">    </w:t>
      </w:r>
      <w:r w:rsidRPr="000033F4">
        <w:rPr>
          <w:rFonts w:ascii="Arial" w:hAnsi="Arial" w:cs="Arial"/>
          <w:i/>
          <w:iCs/>
          <w:sz w:val="22"/>
          <w:szCs w:val="22"/>
          <w:lang w:val="ru-RU"/>
        </w:rPr>
        <w:t xml:space="preserve">красная глина отливала рудым, тусклым сиянием. </w:t>
      </w:r>
      <w:r w:rsidRPr="000033F4">
        <w:rPr>
          <w:rFonts w:ascii="Arial" w:hAnsi="Arial" w:cs="Arial"/>
          <w:sz w:val="22"/>
          <w:szCs w:val="22"/>
          <w:lang w:val="ru-RU"/>
        </w:rPr>
        <w:t xml:space="preserve">Паустовский, Рождение моря. || Рыжий. </w:t>
      </w:r>
    </w:p>
    <w:p w:rsidR="006B436F" w:rsidRDefault="006B436F" w:rsidP="000033F4">
      <w:pPr>
        <w:rPr>
          <w:rFonts w:ascii="Arial" w:hAnsi="Arial" w:cs="Arial"/>
          <w:i/>
          <w:iCs/>
          <w:sz w:val="22"/>
          <w:szCs w:val="22"/>
        </w:rPr>
      </w:pPr>
      <w:r w:rsidRPr="008D09DF">
        <w:rPr>
          <w:rFonts w:ascii="Arial" w:hAnsi="Arial" w:cs="Arial"/>
          <w:i/>
          <w:iCs/>
          <w:sz w:val="22"/>
          <w:szCs w:val="22"/>
          <w:lang w:val="ru-RU"/>
        </w:rPr>
        <w:t xml:space="preserve">    </w:t>
      </w:r>
      <w:r w:rsidRPr="000033F4">
        <w:rPr>
          <w:rFonts w:ascii="Arial" w:hAnsi="Arial" w:cs="Arial"/>
          <w:i/>
          <w:iCs/>
          <w:sz w:val="22"/>
          <w:szCs w:val="22"/>
          <w:lang w:val="ru-RU"/>
        </w:rPr>
        <w:t xml:space="preserve">Конопатая, в рудых волосах, жесткая рука его, засученная по локоть, часто мелькала в воротах </w:t>
      </w:r>
    </w:p>
    <w:p w:rsidR="006B436F" w:rsidRPr="00BE6785" w:rsidRDefault="006B436F" w:rsidP="000033F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</w:t>
      </w:r>
      <w:r w:rsidRPr="000033F4">
        <w:rPr>
          <w:rFonts w:ascii="Arial" w:hAnsi="Arial" w:cs="Arial"/>
          <w:i/>
          <w:iCs/>
          <w:sz w:val="22"/>
          <w:szCs w:val="22"/>
          <w:lang w:val="ru-RU"/>
        </w:rPr>
        <w:t>конюшни.</w:t>
      </w:r>
      <w:r w:rsidRPr="000033F4">
        <w:rPr>
          <w:rFonts w:ascii="Arial" w:hAnsi="Arial" w:cs="Arial"/>
          <w:sz w:val="22"/>
          <w:szCs w:val="22"/>
          <w:lang w:val="ru-RU"/>
        </w:rPr>
        <w:t xml:space="preserve"> Бунин, Хороших кровей.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B436F" w:rsidRPr="00D4457A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6B436F" w:rsidRPr="00BE6785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7C12CD">
        <w:rPr>
          <w:rFonts w:ascii="Arial" w:hAnsi="Arial" w:cs="Arial"/>
          <w:b/>
          <w:bCs/>
          <w:sz w:val="28"/>
          <w:szCs w:val="28"/>
        </w:rPr>
        <w:t>Тузик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7C12CD">
        <w:rPr>
          <w:rFonts w:ascii="Arial" w:hAnsi="Arial" w:cs="Arial"/>
          <w:b/>
          <w:bCs/>
          <w:u w:val="single"/>
          <w:lang w:val="ru-RU"/>
        </w:rPr>
        <w:t>Тузик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7C12CD" w:rsidRDefault="006B436F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Очнись, приятель! Прочь из горла накипь!</w:t>
      </w:r>
    </w:p>
    <w:p w:rsidR="006B436F" w:rsidRPr="007C12CD" w:rsidRDefault="006B436F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Выискивать следы шальной собаки</w:t>
      </w:r>
    </w:p>
    <w:p w:rsidR="006B436F" w:rsidRPr="007C12CD" w:rsidRDefault="006B436F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негоже. Злобу дикую откинь.</w:t>
      </w:r>
    </w:p>
    <w:p w:rsidR="006B436F" w:rsidRPr="007C12CD" w:rsidRDefault="006B436F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Был с малых лет ворюгой этот рыжий:</w:t>
      </w:r>
    </w:p>
    <w:p w:rsidR="006B436F" w:rsidRPr="007C12CD" w:rsidRDefault="006B436F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мосол завидный умыкнёт бесстыже,</w:t>
      </w:r>
    </w:p>
    <w:p w:rsidR="006B436F" w:rsidRPr="007C12CD" w:rsidRDefault="006B436F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а после брешет, вынося мозги.</w:t>
      </w:r>
    </w:p>
    <w:p w:rsidR="006B436F" w:rsidRPr="007C12CD" w:rsidRDefault="006B436F" w:rsidP="007C12CD">
      <w:pPr>
        <w:rPr>
          <w:rFonts w:ascii="Arial" w:hAnsi="Arial" w:cs="Arial"/>
          <w:sz w:val="22"/>
          <w:szCs w:val="22"/>
          <w:lang w:val="ru-RU"/>
        </w:rPr>
      </w:pPr>
    </w:p>
    <w:p w:rsidR="006B436F" w:rsidRPr="007C12CD" w:rsidRDefault="006B436F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Оставь чужую грелку, не свирепствуй,</w:t>
      </w:r>
    </w:p>
    <w:p w:rsidR="006B436F" w:rsidRPr="007C12CD" w:rsidRDefault="006B436F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ведь сам его пристроил по соседству,</w:t>
      </w:r>
    </w:p>
    <w:p w:rsidR="006B436F" w:rsidRPr="007C12CD" w:rsidRDefault="006B436F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узнав, что он изгой и босота.</w:t>
      </w:r>
    </w:p>
    <w:p w:rsidR="006B436F" w:rsidRPr="007C12CD" w:rsidRDefault="006B436F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Тебе солгали, что добро взаимно,</w:t>
      </w:r>
    </w:p>
    <w:p w:rsidR="006B436F" w:rsidRPr="007C12CD" w:rsidRDefault="006B436F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то невозвратность в нём, то беспричинность,</w:t>
      </w:r>
    </w:p>
    <w:p w:rsidR="006B436F" w:rsidRPr="007C12CD" w:rsidRDefault="006B436F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уйдёт в песок и явится за так.</w:t>
      </w:r>
    </w:p>
    <w:p w:rsidR="006B436F" w:rsidRPr="007C12CD" w:rsidRDefault="006B436F" w:rsidP="007C12CD">
      <w:pPr>
        <w:rPr>
          <w:rFonts w:ascii="Arial" w:hAnsi="Arial" w:cs="Arial"/>
          <w:sz w:val="22"/>
          <w:szCs w:val="22"/>
          <w:lang w:val="ru-RU"/>
        </w:rPr>
      </w:pPr>
    </w:p>
    <w:p w:rsidR="006B436F" w:rsidRPr="007C12CD" w:rsidRDefault="006B436F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А помнишь, над тобою, злобно щерясь,</w:t>
      </w:r>
    </w:p>
    <w:p w:rsidR="006B436F" w:rsidRPr="007C12CD" w:rsidRDefault="006B436F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навис вожак огромной своры. Челюсть</w:t>
      </w:r>
    </w:p>
    <w:p w:rsidR="006B436F" w:rsidRPr="007C12CD" w:rsidRDefault="006B436F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смыкалась. Но, от страха весь дрожа,</w:t>
      </w:r>
    </w:p>
    <w:p w:rsidR="006B436F" w:rsidRPr="007C12CD" w:rsidRDefault="006B436F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залаял пёс неведомый, безродный,</w:t>
      </w:r>
    </w:p>
    <w:p w:rsidR="006B436F" w:rsidRPr="007C12CD" w:rsidRDefault="006B436F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и отвлекал, пока ты к подворотне</w:t>
      </w:r>
    </w:p>
    <w:p w:rsidR="006B436F" w:rsidRPr="007C12CD" w:rsidRDefault="006B436F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на всех парах без памяти бежал.</w:t>
      </w:r>
    </w:p>
    <w:p w:rsidR="006B436F" w:rsidRPr="007C12CD" w:rsidRDefault="006B436F" w:rsidP="007C12CD">
      <w:pPr>
        <w:rPr>
          <w:rFonts w:ascii="Arial" w:hAnsi="Arial" w:cs="Arial"/>
          <w:sz w:val="22"/>
          <w:szCs w:val="22"/>
          <w:lang w:val="ru-RU"/>
        </w:rPr>
      </w:pPr>
    </w:p>
    <w:p w:rsidR="006B436F" w:rsidRPr="007C12CD" w:rsidRDefault="006B436F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Собраться в стаю – и добро всевластно?</w:t>
      </w:r>
    </w:p>
    <w:p w:rsidR="006B436F" w:rsidRPr="007C12CD" w:rsidRDefault="006B436F" w:rsidP="007C12CD">
      <w:pPr>
        <w:rPr>
          <w:rFonts w:ascii="Arial" w:hAnsi="Arial" w:cs="Arial"/>
          <w:sz w:val="22"/>
          <w:szCs w:val="22"/>
          <w:lang w:val="ru-RU"/>
        </w:rPr>
      </w:pPr>
      <w:r w:rsidRPr="007C12CD">
        <w:rPr>
          <w:rFonts w:ascii="Arial" w:hAnsi="Arial" w:cs="Arial"/>
          <w:sz w:val="22"/>
          <w:szCs w:val="22"/>
          <w:lang w:val="ru-RU"/>
        </w:rPr>
        <w:t>Прости, но больно помыслы клыкасты.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B436F" w:rsidRPr="00D4457A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6B436F" w:rsidRPr="00BE6785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8C6D35">
        <w:rPr>
          <w:rFonts w:ascii="Arial" w:hAnsi="Arial" w:cs="Arial"/>
          <w:b/>
          <w:bCs/>
          <w:sz w:val="28"/>
          <w:szCs w:val="28"/>
        </w:rPr>
        <w:t>Август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8C6D35">
        <w:rPr>
          <w:rFonts w:ascii="Arial" w:hAnsi="Arial" w:cs="Arial"/>
          <w:b/>
          <w:bCs/>
          <w:u w:val="single"/>
          <w:lang w:val="ru-RU"/>
        </w:rPr>
        <w:t>Август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8C6D35" w:rsidRDefault="006B436F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жалобно воют собаки </w:t>
      </w:r>
    </w:p>
    <w:p w:rsidR="006B436F" w:rsidRPr="008C6D35" w:rsidRDefault="006B436F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на питер </w:t>
      </w:r>
    </w:p>
    <w:p w:rsidR="006B436F" w:rsidRPr="008C6D35" w:rsidRDefault="006B436F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и на луну </w:t>
      </w:r>
    </w:p>
    <w:p w:rsidR="006B436F" w:rsidRPr="008C6D35" w:rsidRDefault="006B436F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фарами наезжая </w:t>
      </w:r>
    </w:p>
    <w:p w:rsidR="006B436F" w:rsidRPr="008C6D35" w:rsidRDefault="006B436F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ищут следы из стали </w:t>
      </w:r>
    </w:p>
    <w:p w:rsidR="006B436F" w:rsidRPr="008C6D35" w:rsidRDefault="006B436F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в этой шутейной драке </w:t>
      </w:r>
    </w:p>
    <w:p w:rsidR="006B436F" w:rsidRPr="008C6D35" w:rsidRDefault="006B436F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только луну одну </w:t>
      </w:r>
    </w:p>
    <w:p w:rsidR="006B436F" w:rsidRPr="008C6D35" w:rsidRDefault="006B436F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вывели в белую ночь </w:t>
      </w:r>
    </w:p>
    <w:p w:rsidR="006B436F" w:rsidRPr="008C6D35" w:rsidRDefault="006B436F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вывели </w:t>
      </w:r>
    </w:p>
    <w:p w:rsidR="006B436F" w:rsidRPr="008C6D35" w:rsidRDefault="006B436F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и расстреляли </w:t>
      </w:r>
    </w:p>
    <w:p w:rsidR="006B436F" w:rsidRPr="008C6D35" w:rsidRDefault="006B436F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но не попали </w:t>
      </w:r>
    </w:p>
    <w:p w:rsidR="006B436F" w:rsidRPr="008C6D35" w:rsidRDefault="006B436F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мимо </w:t>
      </w:r>
    </w:p>
    <w:p w:rsidR="006B436F" w:rsidRPr="008C6D35" w:rsidRDefault="006B436F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в серое молоко </w:t>
      </w:r>
    </w:p>
    <w:p w:rsidR="006B436F" w:rsidRPr="008C6D35" w:rsidRDefault="006B436F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пули пробили дыры </w:t>
      </w:r>
    </w:p>
    <w:p w:rsidR="006B436F" w:rsidRPr="008C6D35" w:rsidRDefault="006B436F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в дыры пробьются звёзды </w:t>
      </w:r>
    </w:p>
    <w:p w:rsidR="006B436F" w:rsidRPr="008C6D35" w:rsidRDefault="006B436F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небо манерным мимом </w:t>
      </w:r>
    </w:p>
    <w:p w:rsidR="006B436F" w:rsidRPr="008C6D35" w:rsidRDefault="006B436F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вздрогнет сожмется в ком </w:t>
      </w:r>
    </w:p>
    <w:p w:rsidR="006B436F" w:rsidRPr="008C6D35" w:rsidRDefault="006B436F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станет огромной тучей </w:t>
      </w:r>
    </w:p>
    <w:p w:rsidR="006B436F" w:rsidRPr="008C6D35" w:rsidRDefault="006B436F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скорчится рухнет оземь </w:t>
      </w:r>
    </w:p>
    <w:p w:rsidR="006B436F" w:rsidRPr="008C6D35" w:rsidRDefault="006B436F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и разревется ливнем </w:t>
      </w:r>
    </w:p>
    <w:p w:rsidR="006B436F" w:rsidRPr="008C6D35" w:rsidRDefault="006B436F" w:rsidP="008C6D35">
      <w:pPr>
        <w:rPr>
          <w:rFonts w:ascii="Arial" w:hAnsi="Arial" w:cs="Arial"/>
          <w:sz w:val="22"/>
          <w:szCs w:val="22"/>
          <w:lang w:val="ru-RU"/>
        </w:rPr>
      </w:pPr>
    </w:p>
    <w:p w:rsidR="006B436F" w:rsidRPr="008C6D35" w:rsidRDefault="006B436F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  <w:lang w:val="ru-RU"/>
        </w:rPr>
        <w:t xml:space="preserve">если прощать легко </w:t>
      </w:r>
    </w:p>
    <w:p w:rsidR="006B436F" w:rsidRPr="008C6D35" w:rsidRDefault="006B436F" w:rsidP="008C6D35">
      <w:pPr>
        <w:rPr>
          <w:rFonts w:ascii="Arial" w:hAnsi="Arial" w:cs="Arial"/>
          <w:sz w:val="22"/>
          <w:szCs w:val="22"/>
        </w:rPr>
      </w:pPr>
      <w:r w:rsidRPr="008C6D35">
        <w:rPr>
          <w:rFonts w:ascii="Arial" w:hAnsi="Arial" w:cs="Arial"/>
          <w:sz w:val="22"/>
          <w:szCs w:val="22"/>
        </w:rPr>
        <w:t xml:space="preserve">то умирать не страшно </w:t>
      </w:r>
    </w:p>
    <w:p w:rsidR="006B436F" w:rsidRPr="00BE6785" w:rsidRDefault="006B436F" w:rsidP="008C6D35">
      <w:pPr>
        <w:rPr>
          <w:rFonts w:ascii="Arial" w:hAnsi="Arial" w:cs="Arial"/>
          <w:sz w:val="22"/>
          <w:szCs w:val="22"/>
          <w:lang w:val="ru-RU"/>
        </w:rPr>
      </w:pPr>
      <w:r w:rsidRPr="008C6D35">
        <w:rPr>
          <w:rFonts w:ascii="Arial" w:hAnsi="Arial" w:cs="Arial"/>
          <w:sz w:val="22"/>
          <w:szCs w:val="22"/>
        </w:rPr>
        <w:t>скоро багрянет осень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B436F" w:rsidRPr="00D4457A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6B436F" w:rsidRPr="00BE6785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E71B48">
        <w:rPr>
          <w:rFonts w:ascii="Arial" w:hAnsi="Arial" w:cs="Arial"/>
          <w:b/>
          <w:bCs/>
          <w:sz w:val="28"/>
          <w:szCs w:val="28"/>
        </w:rPr>
        <w:t>Душа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E71B48">
        <w:rPr>
          <w:rFonts w:ascii="Arial" w:hAnsi="Arial" w:cs="Arial"/>
          <w:b/>
          <w:bCs/>
          <w:u w:val="single"/>
          <w:lang w:val="ru-RU"/>
        </w:rPr>
        <w:t>Душа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E71B48" w:rsidRDefault="006B436F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Человек души огромной,</w:t>
      </w:r>
    </w:p>
    <w:p w:rsidR="006B436F" w:rsidRPr="00E71B48" w:rsidRDefault="006B436F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может быть, надутой дымом,</w:t>
      </w:r>
    </w:p>
    <w:p w:rsidR="006B436F" w:rsidRPr="00E71B48" w:rsidRDefault="006B436F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но уютной, словно дом,</w:t>
      </w:r>
    </w:p>
    <w:p w:rsidR="006B436F" w:rsidRPr="00E71B48" w:rsidRDefault="006B436F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целый день грустил упорно</w:t>
      </w:r>
    </w:p>
    <w:p w:rsidR="006B436F" w:rsidRPr="00E71B48" w:rsidRDefault="006B436F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и решил своей любимой</w:t>
      </w:r>
    </w:p>
    <w:p w:rsidR="006B436F" w:rsidRPr="00E71B48" w:rsidRDefault="006B436F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отплатить за зло добром.</w:t>
      </w:r>
    </w:p>
    <w:p w:rsidR="006B436F" w:rsidRPr="00E71B48" w:rsidRDefault="006B436F" w:rsidP="00E71B48">
      <w:pPr>
        <w:rPr>
          <w:rFonts w:ascii="Arial" w:hAnsi="Arial" w:cs="Arial"/>
          <w:sz w:val="22"/>
          <w:szCs w:val="22"/>
          <w:lang w:val="ru-RU"/>
        </w:rPr>
      </w:pPr>
    </w:p>
    <w:p w:rsidR="006B436F" w:rsidRPr="00E71B48" w:rsidRDefault="006B436F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К ней вчера пришёл не поздно,</w:t>
      </w:r>
    </w:p>
    <w:p w:rsidR="006B436F" w:rsidRPr="00E71B48" w:rsidRDefault="006B436F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но за шаг не очень трезвый,</w:t>
      </w:r>
    </w:p>
    <w:p w:rsidR="006B436F" w:rsidRPr="00E71B48" w:rsidRDefault="006B436F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за помадные следы</w:t>
      </w:r>
    </w:p>
    <w:p w:rsidR="006B436F" w:rsidRPr="00E71B48" w:rsidRDefault="006B436F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беспардонно был на воздух</w:t>
      </w:r>
    </w:p>
    <w:p w:rsidR="006B436F" w:rsidRPr="00E71B48" w:rsidRDefault="006B436F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выгнан с помощью железной</w:t>
      </w:r>
    </w:p>
    <w:p w:rsidR="006B436F" w:rsidRPr="00E71B48" w:rsidRDefault="006B436F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«от тефаль» сковороды.</w:t>
      </w:r>
    </w:p>
    <w:p w:rsidR="006B436F" w:rsidRPr="00E71B48" w:rsidRDefault="006B436F" w:rsidP="00E71B48">
      <w:pPr>
        <w:rPr>
          <w:rFonts w:ascii="Arial" w:hAnsi="Arial" w:cs="Arial"/>
          <w:sz w:val="22"/>
          <w:szCs w:val="22"/>
          <w:lang w:val="ru-RU"/>
        </w:rPr>
      </w:pPr>
    </w:p>
    <w:p w:rsidR="006B436F" w:rsidRPr="00E71B48" w:rsidRDefault="006B436F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Человек нагладил брюки,</w:t>
      </w:r>
    </w:p>
    <w:p w:rsidR="006B436F" w:rsidRPr="00E71B48" w:rsidRDefault="006B436F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заучил стишок с открытки,</w:t>
      </w:r>
    </w:p>
    <w:p w:rsidR="006B436F" w:rsidRPr="00E71B48" w:rsidRDefault="006B436F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надушился, как милорд,</w:t>
      </w:r>
    </w:p>
    <w:p w:rsidR="006B436F" w:rsidRPr="00E71B48" w:rsidRDefault="006B436F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прикупил букетик в будке,</w:t>
      </w:r>
    </w:p>
    <w:p w:rsidR="006B436F" w:rsidRPr="00E71B48" w:rsidRDefault="006B436F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взял в «Пятёрочке» со скидкой</w:t>
      </w:r>
    </w:p>
    <w:p w:rsidR="006B436F" w:rsidRPr="00E71B48" w:rsidRDefault="006B436F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и шампанское, и торт.</w:t>
      </w:r>
    </w:p>
    <w:p w:rsidR="006B436F" w:rsidRPr="00E71B48" w:rsidRDefault="006B436F" w:rsidP="00E71B48">
      <w:pPr>
        <w:rPr>
          <w:rFonts w:ascii="Arial" w:hAnsi="Arial" w:cs="Arial"/>
          <w:sz w:val="22"/>
          <w:szCs w:val="22"/>
          <w:lang w:val="ru-RU"/>
        </w:rPr>
      </w:pPr>
    </w:p>
    <w:p w:rsidR="006B436F" w:rsidRPr="00E71B48" w:rsidRDefault="006B436F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Но зазноба не открыла,</w:t>
      </w:r>
    </w:p>
    <w:p w:rsidR="006B436F" w:rsidRPr="00E71B48" w:rsidRDefault="006B436F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подавала жизни знаки</w:t>
      </w:r>
    </w:p>
    <w:p w:rsidR="006B436F" w:rsidRPr="00E71B48" w:rsidRDefault="006B436F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громко веником шурша.</w:t>
      </w:r>
    </w:p>
    <w:p w:rsidR="006B436F" w:rsidRPr="00E71B48" w:rsidRDefault="006B436F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Человек стоял бескрылый,</w:t>
      </w:r>
    </w:p>
    <w:p w:rsidR="006B436F" w:rsidRPr="00E71B48" w:rsidRDefault="006B436F" w:rsidP="00E71B48">
      <w:pPr>
        <w:rPr>
          <w:rFonts w:ascii="Arial" w:hAnsi="Arial" w:cs="Arial"/>
          <w:sz w:val="22"/>
          <w:szCs w:val="22"/>
        </w:rPr>
      </w:pPr>
      <w:r w:rsidRPr="00E71B48">
        <w:rPr>
          <w:rFonts w:ascii="Arial" w:hAnsi="Arial" w:cs="Arial"/>
          <w:sz w:val="22"/>
          <w:szCs w:val="22"/>
        </w:rPr>
        <w:t>хуже брошенной собаки.</w:t>
      </w:r>
    </w:p>
    <w:p w:rsidR="006B436F" w:rsidRPr="00E71B48" w:rsidRDefault="006B436F" w:rsidP="00E71B48">
      <w:pPr>
        <w:rPr>
          <w:rFonts w:ascii="Arial" w:hAnsi="Arial" w:cs="Arial"/>
          <w:sz w:val="22"/>
          <w:szCs w:val="22"/>
          <w:lang w:val="ru-RU"/>
        </w:rPr>
      </w:pPr>
      <w:r w:rsidRPr="00E71B48">
        <w:rPr>
          <w:rFonts w:ascii="Arial" w:hAnsi="Arial" w:cs="Arial"/>
          <w:sz w:val="22"/>
          <w:szCs w:val="22"/>
          <w:lang w:val="ru-RU"/>
        </w:rPr>
        <w:t>Эх, не сдулась бы душа…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B436F" w:rsidRPr="00D4457A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6B436F" w:rsidRPr="008D09DF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8D09DF">
        <w:rPr>
          <w:rFonts w:ascii="Arial" w:hAnsi="Arial" w:cs="Arial"/>
          <w:b/>
          <w:bCs/>
          <w:sz w:val="28"/>
          <w:szCs w:val="28"/>
          <w:lang w:val="ru-RU"/>
        </w:rPr>
        <w:t>Следы («Собаки превращаются в следы...»)</w:t>
      </w:r>
    </w:p>
    <w:p w:rsidR="006B436F" w:rsidRPr="00231A5A" w:rsidRDefault="006B436F" w:rsidP="00231A5A">
      <w:pPr>
        <w:pStyle w:val="1"/>
        <w:spacing w:line="360" w:lineRule="auto"/>
        <w:rPr>
          <w:rFonts w:ascii="Arial" w:hAnsi="Arial" w:cs="Arial"/>
          <w:b/>
          <w:bCs/>
          <w:i/>
          <w:iCs/>
          <w:color w:val="0000FF"/>
          <w:sz w:val="18"/>
          <w:szCs w:val="18"/>
          <w:lang w:val="ru-RU"/>
        </w:rPr>
      </w:pPr>
      <w:r w:rsidRPr="00231A5A">
        <w:rPr>
          <w:rFonts w:ascii="Arial" w:hAnsi="Arial" w:cs="Arial"/>
          <w:b/>
          <w:bCs/>
          <w:i/>
          <w:iCs/>
          <w:color w:val="0000FF"/>
          <w:sz w:val="18"/>
          <w:szCs w:val="18"/>
          <w:lang w:val="ru-RU"/>
        </w:rPr>
        <w:t>(здесь в название ведущими добавлена первая строчка, поскольку в конкурсе есть и другое произведение с названием "Следы")</w:t>
      </w:r>
    </w:p>
    <w:p w:rsidR="006B436F" w:rsidRPr="00231A5A" w:rsidRDefault="006B436F" w:rsidP="00363A4E">
      <w:pPr>
        <w:pStyle w:val="1"/>
        <w:spacing w:line="360" w:lineRule="auto"/>
        <w:rPr>
          <w:rFonts w:ascii="Arial" w:hAnsi="Arial" w:cs="Arial"/>
          <w:b/>
          <w:bCs/>
          <w:i/>
          <w:iCs/>
          <w:sz w:val="18"/>
          <w:szCs w:val="18"/>
          <w:lang w:val="ru-RU"/>
        </w:rPr>
      </w:pP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5672A9">
        <w:rPr>
          <w:rFonts w:ascii="Arial" w:hAnsi="Arial" w:cs="Arial"/>
          <w:b/>
          <w:bCs/>
          <w:u w:val="single"/>
          <w:lang w:val="ru-RU"/>
        </w:rPr>
        <w:t>Следы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6341F5" w:rsidRDefault="006B436F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Собаки превращаются в следы</w:t>
      </w:r>
    </w:p>
    <w:p w:rsidR="006B436F" w:rsidRPr="006341F5" w:rsidRDefault="006B436F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на тающем снегу, на липкой глине...</w:t>
      </w:r>
    </w:p>
    <w:p w:rsidR="006B436F" w:rsidRPr="006341F5" w:rsidRDefault="006B436F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Ушёл мой Ангел в райские сады,</w:t>
      </w:r>
    </w:p>
    <w:p w:rsidR="006B436F" w:rsidRPr="006341F5" w:rsidRDefault="006B436F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а я стою, шепчу, как мантру, имя…</w:t>
      </w:r>
    </w:p>
    <w:p w:rsidR="006B436F" w:rsidRPr="006341F5" w:rsidRDefault="006B436F" w:rsidP="006341F5">
      <w:pPr>
        <w:rPr>
          <w:rFonts w:ascii="Arial" w:hAnsi="Arial" w:cs="Arial"/>
          <w:sz w:val="22"/>
          <w:szCs w:val="22"/>
          <w:lang w:val="ru-RU"/>
        </w:rPr>
      </w:pPr>
    </w:p>
    <w:p w:rsidR="006B436F" w:rsidRPr="006341F5" w:rsidRDefault="006B436F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Оно скулит беспомощно внутри,</w:t>
      </w:r>
    </w:p>
    <w:p w:rsidR="006B436F" w:rsidRPr="006341F5" w:rsidRDefault="006B436F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царапает огромной белой лапой –</w:t>
      </w:r>
    </w:p>
    <w:p w:rsidR="006B436F" w:rsidRPr="006341F5" w:rsidRDefault="006B436F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отметины в душе и на двери,</w:t>
      </w:r>
    </w:p>
    <w:p w:rsidR="006B436F" w:rsidRPr="006341F5" w:rsidRDefault="006B436F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а в круг сансары верится,</w:t>
      </w:r>
    </w:p>
    <w:p w:rsidR="006B436F" w:rsidRPr="006341F5" w:rsidRDefault="006B436F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но слабо…</w:t>
      </w:r>
    </w:p>
    <w:p w:rsidR="006B436F" w:rsidRPr="006341F5" w:rsidRDefault="006B436F" w:rsidP="006341F5">
      <w:pPr>
        <w:rPr>
          <w:rFonts w:ascii="Arial" w:hAnsi="Arial" w:cs="Arial"/>
          <w:sz w:val="22"/>
          <w:szCs w:val="22"/>
          <w:lang w:val="ru-RU"/>
        </w:rPr>
      </w:pPr>
    </w:p>
    <w:p w:rsidR="006B436F" w:rsidRPr="006341F5" w:rsidRDefault="006B436F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Нам в этой жизни выпал краткий миг</w:t>
      </w:r>
    </w:p>
    <w:p w:rsidR="006B436F" w:rsidRPr="006341F5" w:rsidRDefault="006B436F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мохнатого ласкающего лета,</w:t>
      </w:r>
    </w:p>
    <w:p w:rsidR="006B436F" w:rsidRPr="006341F5" w:rsidRDefault="006B436F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а мы не догадались, а могли б</w:t>
      </w:r>
    </w:p>
    <w:p w:rsidR="006B436F" w:rsidRPr="006341F5" w:rsidRDefault="006B436F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с лихвою отгулять табун рассветов,</w:t>
      </w:r>
    </w:p>
    <w:p w:rsidR="006B436F" w:rsidRPr="006341F5" w:rsidRDefault="006B436F" w:rsidP="006341F5">
      <w:pPr>
        <w:rPr>
          <w:rFonts w:ascii="Arial" w:hAnsi="Arial" w:cs="Arial"/>
          <w:sz w:val="22"/>
          <w:szCs w:val="22"/>
          <w:lang w:val="ru-RU"/>
        </w:rPr>
      </w:pPr>
    </w:p>
    <w:p w:rsidR="006B436F" w:rsidRPr="006341F5" w:rsidRDefault="006B436F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набегаться по шелковой траве,</w:t>
      </w:r>
    </w:p>
    <w:p w:rsidR="006B436F" w:rsidRPr="006341F5" w:rsidRDefault="006B436F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наплаваться с лягушками в заливе…</w:t>
      </w:r>
    </w:p>
    <w:p w:rsidR="006B436F" w:rsidRPr="006341F5" w:rsidRDefault="006B436F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У светлого, увы, недолгий век -</w:t>
      </w:r>
    </w:p>
    <w:p w:rsidR="006B436F" w:rsidRPr="006341F5" w:rsidRDefault="006B436F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о нём воспоминаний добрых мили.</w:t>
      </w:r>
    </w:p>
    <w:p w:rsidR="006B436F" w:rsidRPr="006341F5" w:rsidRDefault="006B436F" w:rsidP="006341F5">
      <w:pPr>
        <w:rPr>
          <w:rFonts w:ascii="Arial" w:hAnsi="Arial" w:cs="Arial"/>
          <w:sz w:val="22"/>
          <w:szCs w:val="22"/>
          <w:lang w:val="ru-RU"/>
        </w:rPr>
      </w:pPr>
    </w:p>
    <w:p w:rsidR="006B436F" w:rsidRPr="006341F5" w:rsidRDefault="006B436F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Отматываю ленту летних дней,</w:t>
      </w:r>
    </w:p>
    <w:p w:rsidR="006B436F" w:rsidRPr="006341F5" w:rsidRDefault="006B436F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но кадры размываются слезами.</w:t>
      </w:r>
    </w:p>
    <w:p w:rsidR="006B436F" w:rsidRPr="006341F5" w:rsidRDefault="006B436F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О, сколько же хорошего на ней,</w:t>
      </w:r>
    </w:p>
    <w:p w:rsidR="006B436F" w:rsidRPr="006341F5" w:rsidRDefault="006B436F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усыпанной собачьими</w:t>
      </w:r>
    </w:p>
    <w:p w:rsidR="006B436F" w:rsidRPr="00BE6785" w:rsidRDefault="006B436F" w:rsidP="006341F5">
      <w:pPr>
        <w:rPr>
          <w:rFonts w:ascii="Arial" w:hAnsi="Arial" w:cs="Arial"/>
          <w:sz w:val="22"/>
          <w:szCs w:val="22"/>
          <w:lang w:val="ru-RU"/>
        </w:rPr>
      </w:pPr>
      <w:r w:rsidRPr="006341F5">
        <w:rPr>
          <w:rFonts w:ascii="Arial" w:hAnsi="Arial" w:cs="Arial"/>
          <w:sz w:val="22"/>
          <w:szCs w:val="22"/>
          <w:lang w:val="ru-RU"/>
        </w:rPr>
        <w:t>следами…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B436F" w:rsidRPr="00D4457A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6B436F" w:rsidRPr="00BE6785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2111A7">
        <w:rPr>
          <w:rFonts w:ascii="Arial" w:hAnsi="Arial" w:cs="Arial"/>
          <w:b/>
          <w:bCs/>
          <w:sz w:val="28"/>
          <w:szCs w:val="28"/>
        </w:rPr>
        <w:t>Память снов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2111A7">
        <w:rPr>
          <w:rFonts w:ascii="Arial" w:hAnsi="Arial" w:cs="Arial"/>
          <w:b/>
          <w:bCs/>
          <w:u w:val="single"/>
          <w:lang w:val="ru-RU"/>
        </w:rPr>
        <w:t>Память снов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A3514A" w:rsidRDefault="006B436F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Ищу следы своих воспоминаний</w:t>
      </w:r>
    </w:p>
    <w:p w:rsidR="006B436F" w:rsidRPr="00A3514A" w:rsidRDefault="006B436F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На разных полюсах несхожих снов:</w:t>
      </w:r>
    </w:p>
    <w:p w:rsidR="006B436F" w:rsidRPr="00A3514A" w:rsidRDefault="006B436F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В них слышен плач воды лазурной ранью,</w:t>
      </w:r>
    </w:p>
    <w:p w:rsidR="006B436F" w:rsidRPr="00A3514A" w:rsidRDefault="006B436F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И взмах ресниц, и крики спящих сов;</w:t>
      </w:r>
    </w:p>
    <w:p w:rsidR="006B436F" w:rsidRPr="00A3514A" w:rsidRDefault="006B436F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В них свет течёт в ладони с гроздьев ягод,</w:t>
      </w:r>
    </w:p>
    <w:p w:rsidR="006B436F" w:rsidRPr="00A3514A" w:rsidRDefault="006B436F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Война исчезла, безмятежен мир.</w:t>
      </w:r>
    </w:p>
    <w:p w:rsidR="006B436F" w:rsidRPr="00A3514A" w:rsidRDefault="006B436F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Мне часто снится домик за оградой,</w:t>
      </w:r>
    </w:p>
    <w:p w:rsidR="006B436F" w:rsidRPr="00A3514A" w:rsidRDefault="006B436F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Калитка в сад, за речкою пустырь,</w:t>
      </w:r>
    </w:p>
    <w:p w:rsidR="006B436F" w:rsidRPr="00A3514A" w:rsidRDefault="006B436F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Беззлобные соседские собаки.</w:t>
      </w:r>
    </w:p>
    <w:p w:rsidR="006B436F" w:rsidRPr="00A3514A" w:rsidRDefault="006B436F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И юности бесценные друзья…</w:t>
      </w:r>
    </w:p>
    <w:p w:rsidR="006B436F" w:rsidRPr="00A3514A" w:rsidRDefault="006B436F" w:rsidP="00A3514A">
      <w:pPr>
        <w:rPr>
          <w:rFonts w:ascii="Arial" w:hAnsi="Arial" w:cs="Arial"/>
          <w:sz w:val="22"/>
          <w:szCs w:val="22"/>
          <w:lang w:val="ru-RU"/>
        </w:rPr>
      </w:pPr>
    </w:p>
    <w:p w:rsidR="006B436F" w:rsidRPr="00A3514A" w:rsidRDefault="006B436F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Там ссор не доводили мы до драки,</w:t>
      </w:r>
    </w:p>
    <w:p w:rsidR="006B436F" w:rsidRPr="00A3514A" w:rsidRDefault="006B436F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И только в играх правили князья.</w:t>
      </w:r>
    </w:p>
    <w:p w:rsidR="006B436F" w:rsidRPr="00A3514A" w:rsidRDefault="006B436F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Страна была спокойной и огромной,</w:t>
      </w:r>
    </w:p>
    <w:p w:rsidR="006B436F" w:rsidRPr="00A3514A" w:rsidRDefault="006B436F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Но стали шаг за шагом разделять.</w:t>
      </w:r>
    </w:p>
    <w:p w:rsidR="006B436F" w:rsidRPr="00A3514A" w:rsidRDefault="006B436F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История, невольно или вольно, —</w:t>
      </w:r>
    </w:p>
    <w:p w:rsidR="006B436F" w:rsidRPr="00A3514A" w:rsidRDefault="006B436F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Внезапно повернула время вспять.</w:t>
      </w:r>
    </w:p>
    <w:p w:rsidR="006B436F" w:rsidRPr="00A3514A" w:rsidRDefault="006B436F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И развелось князьков и феодалов…</w:t>
      </w:r>
    </w:p>
    <w:p w:rsidR="006B436F" w:rsidRPr="00A3514A" w:rsidRDefault="006B436F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Компост хорош, растут как на дрожжах.</w:t>
      </w:r>
    </w:p>
    <w:p w:rsidR="006B436F" w:rsidRPr="00A3514A" w:rsidRDefault="006B436F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Не всякий отхватил заводы даром,</w:t>
      </w:r>
    </w:p>
    <w:p w:rsidR="006B436F" w:rsidRPr="00A3514A" w:rsidRDefault="006B436F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Кто понаглей, тот в стае и вожак.</w:t>
      </w:r>
    </w:p>
    <w:p w:rsidR="006B436F" w:rsidRPr="00A3514A" w:rsidRDefault="006B436F" w:rsidP="00A3514A">
      <w:pPr>
        <w:rPr>
          <w:rFonts w:ascii="Arial" w:hAnsi="Arial" w:cs="Arial"/>
          <w:sz w:val="22"/>
          <w:szCs w:val="22"/>
          <w:lang w:val="ru-RU"/>
        </w:rPr>
      </w:pPr>
    </w:p>
    <w:p w:rsidR="006B436F" w:rsidRPr="00A3514A" w:rsidRDefault="006B436F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...Сотру следы своих воспоминаний,</w:t>
      </w:r>
    </w:p>
    <w:p w:rsidR="006B436F" w:rsidRPr="00A3514A" w:rsidRDefault="006B436F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Пусть не богат, но веры не лишён.</w:t>
      </w:r>
    </w:p>
    <w:p w:rsidR="006B436F" w:rsidRPr="00A3514A" w:rsidRDefault="006B436F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Жить прошлым невозможно постоянно.</w:t>
      </w:r>
    </w:p>
    <w:p w:rsidR="006B436F" w:rsidRPr="00A3514A" w:rsidRDefault="006B436F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Вздохнув, скажу:</w:t>
      </w:r>
    </w:p>
    <w:p w:rsidR="006B436F" w:rsidRPr="00BE6785" w:rsidRDefault="006B436F" w:rsidP="00A3514A">
      <w:pPr>
        <w:rPr>
          <w:rFonts w:ascii="Arial" w:hAnsi="Arial" w:cs="Arial"/>
          <w:sz w:val="22"/>
          <w:szCs w:val="22"/>
          <w:lang w:val="ru-RU"/>
        </w:rPr>
      </w:pPr>
      <w:r w:rsidRPr="00A3514A">
        <w:rPr>
          <w:rFonts w:ascii="Arial" w:hAnsi="Arial" w:cs="Arial"/>
          <w:sz w:val="22"/>
          <w:szCs w:val="22"/>
          <w:lang w:val="ru-RU"/>
        </w:rPr>
        <w:t>— Всё будет хорошо.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514B40">
        <w:rPr>
          <w:rFonts w:ascii="Arial" w:hAnsi="Arial" w:cs="Arial"/>
          <w:b/>
          <w:bCs/>
          <w:sz w:val="28"/>
          <w:szCs w:val="28"/>
        </w:rPr>
        <w:t>Страшное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514B40">
        <w:rPr>
          <w:rFonts w:ascii="Arial" w:hAnsi="Arial" w:cs="Arial"/>
          <w:b/>
          <w:bCs/>
          <w:u w:val="single"/>
          <w:lang w:val="ru-RU"/>
        </w:rPr>
        <w:t>Страшное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514B40" w:rsidRDefault="006B436F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Без ожидаемой беды легка кручина.</w:t>
      </w:r>
    </w:p>
    <w:p w:rsidR="006B436F" w:rsidRPr="00514B40" w:rsidRDefault="006B436F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Неоднозначно все следы ведут в трясину.</w:t>
      </w:r>
    </w:p>
    <w:p w:rsidR="006B436F" w:rsidRPr="00514B40" w:rsidRDefault="006B436F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Проблему в зелени болот не видно глазу,</w:t>
      </w:r>
    </w:p>
    <w:p w:rsidR="006B436F" w:rsidRPr="00514B40" w:rsidRDefault="006B436F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Но в то, что к нам она придёт, мы верим сразу.</w:t>
      </w:r>
    </w:p>
    <w:p w:rsidR="006B436F" w:rsidRPr="00514B40" w:rsidRDefault="006B436F" w:rsidP="00514B40">
      <w:pPr>
        <w:rPr>
          <w:rFonts w:ascii="Arial" w:hAnsi="Arial" w:cs="Arial"/>
          <w:sz w:val="22"/>
          <w:szCs w:val="22"/>
          <w:lang w:val="ru-RU"/>
        </w:rPr>
      </w:pPr>
    </w:p>
    <w:p w:rsidR="006B436F" w:rsidRPr="00514B40" w:rsidRDefault="006B436F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В огромной пасти бытия так мало детства.</w:t>
      </w:r>
    </w:p>
    <w:p w:rsidR="006B436F" w:rsidRPr="00514B40" w:rsidRDefault="006B436F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От тех забот, что предстоят, уже не деться.</w:t>
      </w:r>
    </w:p>
    <w:p w:rsidR="006B436F" w:rsidRPr="00514B40" w:rsidRDefault="006B436F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 xml:space="preserve">Не всё, упавшее с небес, зовётся манной... </w:t>
      </w:r>
    </w:p>
    <w:p w:rsidR="006B436F" w:rsidRPr="00514B40" w:rsidRDefault="006B436F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В одной команде Бог и бес? Кого обманут?</w:t>
      </w:r>
    </w:p>
    <w:p w:rsidR="006B436F" w:rsidRPr="00514B40" w:rsidRDefault="006B436F" w:rsidP="00514B40">
      <w:pPr>
        <w:rPr>
          <w:rFonts w:ascii="Arial" w:hAnsi="Arial" w:cs="Arial"/>
          <w:sz w:val="22"/>
          <w:szCs w:val="22"/>
          <w:lang w:val="ru-RU"/>
        </w:rPr>
      </w:pPr>
    </w:p>
    <w:p w:rsidR="006B436F" w:rsidRPr="00514B40" w:rsidRDefault="006B436F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Летит придуманная жизнь на наши плечи.</w:t>
      </w:r>
    </w:p>
    <w:p w:rsidR="006B436F" w:rsidRPr="00514B40" w:rsidRDefault="006B436F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Поймав, попробуй удержи – твой путь намечен.</w:t>
      </w:r>
    </w:p>
    <w:p w:rsidR="006B436F" w:rsidRPr="00514B40" w:rsidRDefault="006B436F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Войдёт без спроса, без письма, как будто в гости,</w:t>
      </w:r>
    </w:p>
    <w:p w:rsidR="006B436F" w:rsidRPr="00514B40" w:rsidRDefault="006B436F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И разрешения у нас судьба не спросит.</w:t>
      </w:r>
    </w:p>
    <w:p w:rsidR="006B436F" w:rsidRPr="00514B40" w:rsidRDefault="006B436F" w:rsidP="00514B40">
      <w:pPr>
        <w:rPr>
          <w:rFonts w:ascii="Arial" w:hAnsi="Arial" w:cs="Arial"/>
          <w:sz w:val="22"/>
          <w:szCs w:val="22"/>
          <w:lang w:val="ru-RU"/>
        </w:rPr>
      </w:pPr>
    </w:p>
    <w:p w:rsidR="006B436F" w:rsidRPr="00514B40" w:rsidRDefault="006B436F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Лишь капля крови упадет – и ход записан,</w:t>
      </w:r>
    </w:p>
    <w:p w:rsidR="006B436F" w:rsidRPr="00514B40" w:rsidRDefault="006B436F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Сегодня – «нечет», завтра – «чёт», а выход – близко?</w:t>
      </w:r>
    </w:p>
    <w:p w:rsidR="006B436F" w:rsidRPr="00514B40" w:rsidRDefault="006B436F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Нам открывают путь любой, но все во мраке…</w:t>
      </w:r>
    </w:p>
    <w:p w:rsidR="006B436F" w:rsidRPr="00514B40" w:rsidRDefault="006B436F" w:rsidP="00514B40">
      <w:pPr>
        <w:rPr>
          <w:rFonts w:ascii="Arial" w:hAnsi="Arial" w:cs="Arial"/>
          <w:sz w:val="22"/>
          <w:szCs w:val="22"/>
          <w:lang w:val="ru-RU"/>
        </w:rPr>
      </w:pPr>
      <w:r w:rsidRPr="00514B40">
        <w:rPr>
          <w:rFonts w:ascii="Arial" w:hAnsi="Arial" w:cs="Arial"/>
          <w:sz w:val="22"/>
          <w:szCs w:val="22"/>
          <w:lang w:val="ru-RU"/>
        </w:rPr>
        <w:t>Но как же страшно слышать вой своей собаки…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9577AF">
        <w:rPr>
          <w:rFonts w:ascii="Arial" w:hAnsi="Arial" w:cs="Arial"/>
          <w:b/>
          <w:bCs/>
          <w:sz w:val="28"/>
          <w:szCs w:val="28"/>
        </w:rPr>
        <w:t>Демобилизация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9577AF">
        <w:rPr>
          <w:rFonts w:ascii="Arial" w:hAnsi="Arial" w:cs="Arial"/>
          <w:b/>
          <w:bCs/>
          <w:u w:val="single"/>
          <w:lang w:val="ru-RU"/>
        </w:rPr>
        <w:t>Демобилизация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9577AF" w:rsidRDefault="006B436F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Мой горячечный год – грозовой перевал,</w:t>
      </w:r>
    </w:p>
    <w:p w:rsidR="006B436F" w:rsidRPr="009577AF" w:rsidRDefault="006B436F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отвоёванный кровью и потом.</w:t>
      </w:r>
    </w:p>
    <w:p w:rsidR="006B436F" w:rsidRPr="009577AF" w:rsidRDefault="006B436F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Хирургический корпус меня пожевал,</w:t>
      </w:r>
    </w:p>
    <w:p w:rsidR="006B436F" w:rsidRPr="009577AF" w:rsidRDefault="006B436F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а потом отпустил на свободу.</w:t>
      </w:r>
    </w:p>
    <w:p w:rsidR="006B436F" w:rsidRPr="009577AF" w:rsidRDefault="006B436F" w:rsidP="009577AF">
      <w:pPr>
        <w:rPr>
          <w:rFonts w:ascii="Arial" w:hAnsi="Arial" w:cs="Arial"/>
          <w:sz w:val="22"/>
          <w:szCs w:val="22"/>
          <w:lang w:val="ru-RU"/>
        </w:rPr>
      </w:pPr>
    </w:p>
    <w:p w:rsidR="006B436F" w:rsidRPr="009577AF" w:rsidRDefault="006B436F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Я гуляю теперь у солёной воды</w:t>
      </w:r>
    </w:p>
    <w:p w:rsidR="006B436F" w:rsidRPr="009577AF" w:rsidRDefault="006B436F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и, в себе открывая скитальца,</w:t>
      </w:r>
    </w:p>
    <w:p w:rsidR="006B436F" w:rsidRPr="009577AF" w:rsidRDefault="006B436F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на траве оставляю босые следы</w:t>
      </w:r>
    </w:p>
    <w:p w:rsidR="006B436F" w:rsidRPr="009577AF" w:rsidRDefault="006B436F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 песок пропускаю сквозь пальцы.</w:t>
      </w:r>
    </w:p>
    <w:p w:rsidR="006B436F" w:rsidRPr="009577AF" w:rsidRDefault="006B436F" w:rsidP="009577AF">
      <w:pPr>
        <w:rPr>
          <w:rFonts w:ascii="Arial" w:hAnsi="Arial" w:cs="Arial"/>
          <w:sz w:val="22"/>
          <w:szCs w:val="22"/>
          <w:lang w:val="ru-RU"/>
        </w:rPr>
      </w:pPr>
    </w:p>
    <w:p w:rsidR="006B436F" w:rsidRPr="009577AF" w:rsidRDefault="006B436F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Я ловлю утонувшее солнце в садок</w:t>
      </w:r>
    </w:p>
    <w:p w:rsidR="006B436F" w:rsidRPr="009577AF" w:rsidRDefault="006B436F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 треску для соседской собаки.</w:t>
      </w:r>
    </w:p>
    <w:p w:rsidR="006B436F" w:rsidRPr="009577AF" w:rsidRDefault="006B436F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Мне кукушка продлила обещанный срок –</w:t>
      </w:r>
    </w:p>
    <w:p w:rsidR="006B436F" w:rsidRPr="009577AF" w:rsidRDefault="006B436F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 я верю в пернатые враки.</w:t>
      </w:r>
    </w:p>
    <w:p w:rsidR="006B436F" w:rsidRPr="009577AF" w:rsidRDefault="006B436F" w:rsidP="009577AF">
      <w:pPr>
        <w:rPr>
          <w:rFonts w:ascii="Arial" w:hAnsi="Arial" w:cs="Arial"/>
          <w:sz w:val="22"/>
          <w:szCs w:val="22"/>
          <w:lang w:val="ru-RU"/>
        </w:rPr>
      </w:pPr>
    </w:p>
    <w:p w:rsidR="006B436F" w:rsidRPr="009577AF" w:rsidRDefault="006B436F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Исцеляющий воздух похож на люголь,</w:t>
      </w:r>
    </w:p>
    <w:p w:rsidR="006B436F" w:rsidRPr="009577AF" w:rsidRDefault="006B436F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он загаром ложится на кожу.</w:t>
      </w:r>
    </w:p>
    <w:p w:rsidR="006B436F" w:rsidRPr="009577AF" w:rsidRDefault="006B436F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Я почти забываю бессонную боль,</w:t>
      </w:r>
    </w:p>
    <w:p w:rsidR="006B436F" w:rsidRPr="009577AF" w:rsidRDefault="006B436F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 она меня, видимо, тоже.</w:t>
      </w:r>
    </w:p>
    <w:p w:rsidR="006B436F" w:rsidRPr="009577AF" w:rsidRDefault="006B436F" w:rsidP="009577AF">
      <w:pPr>
        <w:rPr>
          <w:rFonts w:ascii="Arial" w:hAnsi="Arial" w:cs="Arial"/>
          <w:sz w:val="22"/>
          <w:szCs w:val="22"/>
          <w:lang w:val="ru-RU"/>
        </w:rPr>
      </w:pPr>
    </w:p>
    <w:p w:rsidR="006B436F" w:rsidRPr="009577AF" w:rsidRDefault="006B436F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Но под пристальным взглядом огромной луны,</w:t>
      </w:r>
    </w:p>
    <w:p w:rsidR="006B436F" w:rsidRPr="009577AF" w:rsidRDefault="006B436F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под напором густеющей ночи,</w:t>
      </w:r>
    </w:p>
    <w:p w:rsidR="006B436F" w:rsidRPr="009577AF" w:rsidRDefault="006B436F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начинает во мне что-то страшное ныть –</w:t>
      </w:r>
    </w:p>
    <w:p w:rsidR="006B436F" w:rsidRPr="009577AF" w:rsidRDefault="006B436F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с каждым часом всё громче и громче.</w:t>
      </w:r>
    </w:p>
    <w:p w:rsidR="006B436F" w:rsidRPr="009577AF" w:rsidRDefault="006B436F" w:rsidP="009577AF">
      <w:pPr>
        <w:rPr>
          <w:rFonts w:ascii="Arial" w:hAnsi="Arial" w:cs="Arial"/>
          <w:sz w:val="22"/>
          <w:szCs w:val="22"/>
          <w:lang w:val="ru-RU"/>
        </w:rPr>
      </w:pPr>
    </w:p>
    <w:p w:rsidR="006B436F" w:rsidRPr="009577AF" w:rsidRDefault="006B436F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И, хватая припрятанный скальпель и йод,</w:t>
      </w:r>
    </w:p>
    <w:p w:rsidR="006B436F" w:rsidRPr="009577AF" w:rsidRDefault="006B436F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я пронзаю кричащую жалость,</w:t>
      </w:r>
    </w:p>
    <w:p w:rsidR="006B436F" w:rsidRPr="009577AF" w:rsidRDefault="006B436F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а потом по кускам вырезаю её,</w:t>
      </w:r>
    </w:p>
    <w:p w:rsidR="006B436F" w:rsidRPr="009577AF" w:rsidRDefault="006B436F" w:rsidP="009577AF">
      <w:pPr>
        <w:rPr>
          <w:rFonts w:ascii="Arial" w:hAnsi="Arial" w:cs="Arial"/>
          <w:sz w:val="22"/>
          <w:szCs w:val="22"/>
          <w:lang w:val="ru-RU"/>
        </w:rPr>
      </w:pPr>
      <w:r w:rsidRPr="009577AF">
        <w:rPr>
          <w:rFonts w:ascii="Arial" w:hAnsi="Arial" w:cs="Arial"/>
          <w:sz w:val="22"/>
          <w:szCs w:val="22"/>
          <w:lang w:val="ru-RU"/>
        </w:rPr>
        <w:t>чтоб под рёбрами больше не жалась.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152F9B">
        <w:rPr>
          <w:rFonts w:ascii="Arial" w:hAnsi="Arial" w:cs="Arial"/>
          <w:b/>
          <w:bCs/>
          <w:sz w:val="28"/>
          <w:szCs w:val="28"/>
        </w:rPr>
        <w:t>Бессобачья жизнь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152F9B">
        <w:rPr>
          <w:rFonts w:ascii="Arial" w:hAnsi="Arial" w:cs="Arial"/>
          <w:b/>
          <w:bCs/>
          <w:u w:val="single"/>
          <w:lang w:val="ru-RU"/>
        </w:rPr>
        <w:t>Бессобачья жизнь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5C7630" w:rsidRDefault="006B436F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Без собаки жизнь хренова.</w:t>
      </w:r>
    </w:p>
    <w:p w:rsidR="006B436F" w:rsidRPr="005C7630" w:rsidRDefault="006B436F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Трутся а памяти следы:</w:t>
      </w:r>
    </w:p>
    <w:p w:rsidR="006B436F" w:rsidRPr="005C7630" w:rsidRDefault="006B436F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он был врединой огромной,</w:t>
      </w:r>
    </w:p>
    <w:p w:rsidR="006B436F" w:rsidRPr="005C7630" w:rsidRDefault="006B436F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я - немного молодым.</w:t>
      </w:r>
    </w:p>
    <w:p w:rsidR="006B436F" w:rsidRPr="005C7630" w:rsidRDefault="006B436F" w:rsidP="005C7630">
      <w:pPr>
        <w:rPr>
          <w:rFonts w:ascii="Arial" w:hAnsi="Arial" w:cs="Arial"/>
          <w:sz w:val="22"/>
          <w:szCs w:val="22"/>
          <w:lang w:val="ru-RU"/>
        </w:rPr>
      </w:pPr>
    </w:p>
    <w:p w:rsidR="006B436F" w:rsidRPr="005C7630" w:rsidRDefault="006B436F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Он носил носки и тапки,</w:t>
      </w:r>
    </w:p>
    <w:p w:rsidR="006B436F" w:rsidRPr="005C7630" w:rsidRDefault="006B436F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тявкал громко по ночам,</w:t>
      </w:r>
    </w:p>
    <w:p w:rsidR="006B436F" w:rsidRPr="005C7630" w:rsidRDefault="006B436F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сторож, блин, в коротких лапках,</w:t>
      </w:r>
    </w:p>
    <w:p w:rsidR="006B436F" w:rsidRPr="005C7630" w:rsidRDefault="006B436F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глаз медовая печаль.</w:t>
      </w:r>
    </w:p>
    <w:p w:rsidR="006B436F" w:rsidRPr="005C7630" w:rsidRDefault="006B436F" w:rsidP="005C7630">
      <w:pPr>
        <w:rPr>
          <w:rFonts w:ascii="Arial" w:hAnsi="Arial" w:cs="Arial"/>
          <w:sz w:val="22"/>
          <w:szCs w:val="22"/>
          <w:lang w:val="ru-RU"/>
        </w:rPr>
      </w:pPr>
    </w:p>
    <w:p w:rsidR="006B436F" w:rsidRPr="005C7630" w:rsidRDefault="006B436F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А теперь совсем иначе,</w:t>
      </w:r>
    </w:p>
    <w:p w:rsidR="006B436F" w:rsidRPr="005C7630" w:rsidRDefault="006B436F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все уже не так, как встарь.</w:t>
      </w:r>
    </w:p>
    <w:p w:rsidR="006B436F" w:rsidRPr="005C7630" w:rsidRDefault="006B436F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Спит в углу, по полкам скачет</w:t>
      </w:r>
    </w:p>
    <w:p w:rsidR="006B436F" w:rsidRPr="005C7630" w:rsidRDefault="006B436F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у меня иная тварь.</w:t>
      </w:r>
    </w:p>
    <w:p w:rsidR="006B436F" w:rsidRPr="005C7630" w:rsidRDefault="006B436F" w:rsidP="005C7630">
      <w:pPr>
        <w:rPr>
          <w:rFonts w:ascii="Arial" w:hAnsi="Arial" w:cs="Arial"/>
          <w:sz w:val="22"/>
          <w:szCs w:val="22"/>
          <w:lang w:val="ru-RU"/>
        </w:rPr>
      </w:pPr>
    </w:p>
    <w:p w:rsidR="006B436F" w:rsidRPr="005C7630" w:rsidRDefault="006B436F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Грациозна и  надменна,</w:t>
      </w:r>
    </w:p>
    <w:p w:rsidR="006B436F" w:rsidRPr="005C7630" w:rsidRDefault="006B436F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те же уши-лапы-хвост,</w:t>
      </w:r>
    </w:p>
    <w:p w:rsidR="006B436F" w:rsidRPr="005C7630" w:rsidRDefault="006B436F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тоже необыкновенно,</w:t>
      </w:r>
    </w:p>
    <w:p w:rsidR="006B436F" w:rsidRPr="005C7630" w:rsidRDefault="006B436F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но не так, чтобы до слез.</w:t>
      </w:r>
    </w:p>
    <w:p w:rsidR="006B436F" w:rsidRPr="005C7630" w:rsidRDefault="006B436F" w:rsidP="005C7630">
      <w:pPr>
        <w:rPr>
          <w:rFonts w:ascii="Arial" w:hAnsi="Arial" w:cs="Arial"/>
          <w:sz w:val="22"/>
          <w:szCs w:val="22"/>
          <w:lang w:val="ru-RU"/>
        </w:rPr>
      </w:pPr>
    </w:p>
    <w:p w:rsidR="006B436F" w:rsidRPr="005C7630" w:rsidRDefault="006B436F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Нет, увы, не до мурашек,</w:t>
      </w:r>
    </w:p>
    <w:p w:rsidR="006B436F" w:rsidRPr="005C7630" w:rsidRDefault="006B436F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хоть и мило вместе с тем.</w:t>
      </w:r>
    </w:p>
    <w:p w:rsidR="006B436F" w:rsidRPr="005C7630" w:rsidRDefault="006B436F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Без собаки жизнь не та-шна</w:t>
      </w:r>
    </w:p>
    <w:p w:rsidR="006B436F" w:rsidRPr="00152F9B" w:rsidRDefault="006B436F" w:rsidP="005C7630">
      <w:pPr>
        <w:rPr>
          <w:rFonts w:ascii="Arial" w:hAnsi="Arial" w:cs="Arial"/>
          <w:sz w:val="22"/>
          <w:szCs w:val="22"/>
          <w:lang w:val="ru-RU"/>
        </w:rPr>
      </w:pPr>
      <w:r w:rsidRPr="005C7630">
        <w:rPr>
          <w:rFonts w:ascii="Arial" w:hAnsi="Arial" w:cs="Arial"/>
          <w:sz w:val="22"/>
          <w:szCs w:val="22"/>
          <w:lang w:val="ru-RU"/>
        </w:rPr>
        <w:t>с кошкой – та, но не совсем.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0C664A">
        <w:rPr>
          <w:rFonts w:ascii="Arial" w:hAnsi="Arial" w:cs="Arial"/>
          <w:b/>
          <w:bCs/>
          <w:sz w:val="28"/>
          <w:szCs w:val="28"/>
        </w:rPr>
        <w:t>Звёздные щенки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0C664A">
        <w:rPr>
          <w:rFonts w:ascii="Arial" w:hAnsi="Arial" w:cs="Arial"/>
          <w:b/>
          <w:bCs/>
          <w:u w:val="single"/>
          <w:lang w:val="ru-RU"/>
        </w:rPr>
        <w:t>Звёздные щенки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0C664A" w:rsidRDefault="006B436F" w:rsidP="000C664A">
      <w:pPr>
        <w:rPr>
          <w:rFonts w:ascii="Arial" w:hAnsi="Arial" w:cs="Arial"/>
          <w:i/>
          <w:iCs/>
          <w:sz w:val="22"/>
          <w:szCs w:val="22"/>
          <w:lang w:val="ru-RU"/>
        </w:rPr>
      </w:pPr>
      <w:r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</w:t>
      </w:r>
      <w:r w:rsidRPr="000C664A">
        <w:rPr>
          <w:rFonts w:ascii="Arial" w:hAnsi="Arial" w:cs="Arial"/>
          <w:i/>
          <w:iCs/>
          <w:sz w:val="22"/>
          <w:szCs w:val="22"/>
          <w:lang w:val="ru-RU"/>
        </w:rPr>
        <w:t>Показался ей месяц над хатой</w:t>
      </w:r>
    </w:p>
    <w:p w:rsidR="006B436F" w:rsidRPr="000C664A" w:rsidRDefault="006B436F" w:rsidP="000C664A">
      <w:pPr>
        <w:rPr>
          <w:rFonts w:ascii="Arial" w:hAnsi="Arial" w:cs="Arial"/>
          <w:i/>
          <w:iCs/>
          <w:sz w:val="22"/>
          <w:szCs w:val="22"/>
          <w:lang w:val="ru-RU"/>
        </w:rPr>
      </w:pPr>
      <w:r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</w:t>
      </w:r>
      <w:r w:rsidRPr="000C664A">
        <w:rPr>
          <w:rFonts w:ascii="Arial" w:hAnsi="Arial" w:cs="Arial"/>
          <w:i/>
          <w:iCs/>
          <w:sz w:val="22"/>
          <w:szCs w:val="22"/>
          <w:lang w:val="ru-RU"/>
        </w:rPr>
        <w:t>Одним из её щенков.</w:t>
      </w:r>
    </w:p>
    <w:p w:rsidR="006B436F" w:rsidRPr="000C664A" w:rsidRDefault="006B436F" w:rsidP="000C664A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</w:t>
      </w:r>
      <w:r w:rsidRPr="000C664A">
        <w:rPr>
          <w:rFonts w:ascii="Arial" w:hAnsi="Arial" w:cs="Arial"/>
          <w:i/>
          <w:iCs/>
          <w:sz w:val="22"/>
          <w:szCs w:val="22"/>
          <w:lang w:val="ru-RU"/>
        </w:rPr>
        <w:t>С. Есенин</w:t>
      </w:r>
    </w:p>
    <w:p w:rsidR="006B436F" w:rsidRPr="000C664A" w:rsidRDefault="006B436F" w:rsidP="000C664A">
      <w:pPr>
        <w:rPr>
          <w:rFonts w:ascii="Arial" w:hAnsi="Arial" w:cs="Arial"/>
          <w:sz w:val="22"/>
          <w:szCs w:val="22"/>
          <w:lang w:val="ru-RU"/>
        </w:rPr>
      </w:pPr>
    </w:p>
    <w:p w:rsidR="006B436F" w:rsidRPr="000C664A" w:rsidRDefault="006B436F" w:rsidP="000C664A">
      <w:pPr>
        <w:rPr>
          <w:rFonts w:ascii="Arial" w:hAnsi="Arial" w:cs="Arial"/>
          <w:sz w:val="22"/>
          <w:szCs w:val="22"/>
          <w:lang w:val="ru-RU"/>
        </w:rPr>
      </w:pPr>
    </w:p>
    <w:p w:rsidR="006B436F" w:rsidRPr="000C664A" w:rsidRDefault="006B436F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Уходит к горизонту лёгкий дым,</w:t>
      </w:r>
    </w:p>
    <w:p w:rsidR="006B436F" w:rsidRPr="000C664A" w:rsidRDefault="006B436F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В домах уже давно закрыты ставни.</w:t>
      </w:r>
    </w:p>
    <w:p w:rsidR="006B436F" w:rsidRPr="000C664A" w:rsidRDefault="006B436F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На небе звёзды, словно бы следы</w:t>
      </w:r>
    </w:p>
    <w:p w:rsidR="006B436F" w:rsidRPr="000C664A" w:rsidRDefault="006B436F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Забывшей о земле собачьей стаи.</w:t>
      </w:r>
    </w:p>
    <w:p w:rsidR="006B436F" w:rsidRPr="000C664A" w:rsidRDefault="006B436F" w:rsidP="000C664A">
      <w:pPr>
        <w:rPr>
          <w:rFonts w:ascii="Arial" w:hAnsi="Arial" w:cs="Arial"/>
          <w:sz w:val="22"/>
          <w:szCs w:val="22"/>
          <w:lang w:val="ru-RU"/>
        </w:rPr>
      </w:pPr>
    </w:p>
    <w:p w:rsidR="006B436F" w:rsidRPr="000C664A" w:rsidRDefault="006B436F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Она их помнит: младший был смешон</w:t>
      </w:r>
    </w:p>
    <w:p w:rsidR="006B436F" w:rsidRPr="000C664A" w:rsidRDefault="006B436F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Манерой походить во всём на брата.</w:t>
      </w:r>
    </w:p>
    <w:p w:rsidR="006B436F" w:rsidRPr="000C664A" w:rsidRDefault="006B436F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Но тот-кто-кормит, сунув их в мешок,</w:t>
      </w:r>
    </w:p>
    <w:p w:rsidR="006B436F" w:rsidRPr="000C664A" w:rsidRDefault="006B436F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Отнёс туда, откуда нет возврата.</w:t>
      </w:r>
    </w:p>
    <w:p w:rsidR="006B436F" w:rsidRPr="000C664A" w:rsidRDefault="006B436F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Был душным и томительным тот день,</w:t>
      </w:r>
    </w:p>
    <w:p w:rsidR="006B436F" w:rsidRPr="000C664A" w:rsidRDefault="006B436F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Сулил грозу далёкий голос грома.</w:t>
      </w:r>
    </w:p>
    <w:p w:rsidR="006B436F" w:rsidRPr="000C664A" w:rsidRDefault="006B436F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Сперва она искала их везде.</w:t>
      </w:r>
    </w:p>
    <w:p w:rsidR="006B436F" w:rsidRPr="000C664A" w:rsidRDefault="006B436F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Беда была чудовищно огромной,</w:t>
      </w:r>
    </w:p>
    <w:p w:rsidR="006B436F" w:rsidRPr="000C664A" w:rsidRDefault="006B436F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Такой, что и не сдюжишь. Дотемна,</w:t>
      </w:r>
    </w:p>
    <w:p w:rsidR="006B436F" w:rsidRPr="000C664A" w:rsidRDefault="006B436F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Обнюхав каждый угол раз по двадцать,</w:t>
      </w:r>
    </w:p>
    <w:p w:rsidR="006B436F" w:rsidRPr="000C664A" w:rsidRDefault="006B436F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Она звала детей по именам,</w:t>
      </w:r>
    </w:p>
    <w:p w:rsidR="006B436F" w:rsidRPr="000C664A" w:rsidRDefault="006B436F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Но только не могла никак дозваться.</w:t>
      </w:r>
    </w:p>
    <w:p w:rsidR="006B436F" w:rsidRPr="000C664A" w:rsidRDefault="006B436F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Потом смирилась. Бросила искать.</w:t>
      </w:r>
    </w:p>
    <w:p w:rsidR="006B436F" w:rsidRPr="000C664A" w:rsidRDefault="006B436F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Пусть время раны медленно врачует,</w:t>
      </w:r>
    </w:p>
    <w:p w:rsidR="006B436F" w:rsidRPr="000C664A" w:rsidRDefault="006B436F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Ночами часто мучает тоска:</w:t>
      </w:r>
    </w:p>
    <w:p w:rsidR="006B436F" w:rsidRPr="000C664A" w:rsidRDefault="006B436F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Собаки тоже слепо верят в чудо,</w:t>
      </w:r>
    </w:p>
    <w:p w:rsidR="006B436F" w:rsidRPr="000C664A" w:rsidRDefault="006B436F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Что где-то, где просторы широки,</w:t>
      </w:r>
    </w:p>
    <w:p w:rsidR="006B436F" w:rsidRPr="000C664A" w:rsidRDefault="006B436F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Где тучами небесный свод залатан,</w:t>
      </w:r>
    </w:p>
    <w:p w:rsidR="006B436F" w:rsidRPr="000C664A" w:rsidRDefault="006B436F" w:rsidP="000C664A">
      <w:pPr>
        <w:rPr>
          <w:rFonts w:ascii="Arial" w:hAnsi="Arial" w:cs="Arial"/>
          <w:sz w:val="22"/>
          <w:szCs w:val="22"/>
        </w:rPr>
      </w:pPr>
      <w:r w:rsidRPr="000C664A">
        <w:rPr>
          <w:rFonts w:ascii="Arial" w:hAnsi="Arial" w:cs="Arial"/>
          <w:sz w:val="22"/>
          <w:szCs w:val="22"/>
        </w:rPr>
        <w:t>Бегут, бегут пушистые щенки,</w:t>
      </w:r>
    </w:p>
    <w:p w:rsidR="006B436F" w:rsidRPr="000C664A" w:rsidRDefault="006B436F" w:rsidP="000C664A">
      <w:pPr>
        <w:rPr>
          <w:rFonts w:ascii="Arial" w:hAnsi="Arial" w:cs="Arial"/>
          <w:sz w:val="22"/>
          <w:szCs w:val="22"/>
          <w:lang w:val="ru-RU"/>
        </w:rPr>
      </w:pPr>
      <w:r w:rsidRPr="000C664A">
        <w:rPr>
          <w:rFonts w:ascii="Arial" w:hAnsi="Arial" w:cs="Arial"/>
          <w:sz w:val="22"/>
          <w:szCs w:val="22"/>
          <w:lang w:val="ru-RU"/>
        </w:rPr>
        <w:t>И Млечный Путь ложится им под лапы.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A3215F">
        <w:rPr>
          <w:rFonts w:ascii="Arial" w:hAnsi="Arial" w:cs="Arial"/>
          <w:b/>
          <w:bCs/>
          <w:sz w:val="28"/>
          <w:szCs w:val="28"/>
        </w:rPr>
        <w:t>Чужие дали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A3215F">
        <w:rPr>
          <w:rFonts w:ascii="Arial" w:hAnsi="Arial" w:cs="Arial"/>
          <w:b/>
          <w:bCs/>
          <w:u w:val="single"/>
          <w:lang w:val="ru-RU"/>
        </w:rPr>
        <w:t>Чужие дали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A3215F" w:rsidRDefault="006B436F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Собаки, лая, с цепей срывались.</w:t>
      </w:r>
    </w:p>
    <w:p w:rsidR="006B436F" w:rsidRPr="00A3215F" w:rsidRDefault="006B436F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Сирены выли.</w:t>
      </w:r>
    </w:p>
    <w:p w:rsidR="006B436F" w:rsidRPr="00A3215F" w:rsidRDefault="006B436F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Следы терялись в бескрайней дали.</w:t>
      </w:r>
    </w:p>
    <w:p w:rsidR="006B436F" w:rsidRPr="00A3215F" w:rsidRDefault="006B436F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Дорожной пылью</w:t>
      </w:r>
    </w:p>
    <w:p w:rsidR="006B436F" w:rsidRPr="00A3215F" w:rsidRDefault="006B436F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скрипели зубы, хрипело горло.</w:t>
      </w:r>
    </w:p>
    <w:p w:rsidR="006B436F" w:rsidRPr="00A3215F" w:rsidRDefault="006B436F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В глазах темнело.</w:t>
      </w:r>
    </w:p>
    <w:p w:rsidR="006B436F" w:rsidRPr="00A3215F" w:rsidRDefault="006B436F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Казенной кирзой всю поступь стёрло.</w:t>
      </w:r>
    </w:p>
    <w:p w:rsidR="006B436F" w:rsidRPr="00A3215F" w:rsidRDefault="006B436F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Горело тело.</w:t>
      </w:r>
    </w:p>
    <w:p w:rsidR="006B436F" w:rsidRPr="00A3215F" w:rsidRDefault="006B436F" w:rsidP="00A3215F">
      <w:pPr>
        <w:rPr>
          <w:rFonts w:ascii="Arial" w:hAnsi="Arial" w:cs="Arial"/>
          <w:sz w:val="22"/>
          <w:szCs w:val="22"/>
          <w:lang w:val="ru-RU"/>
        </w:rPr>
      </w:pPr>
    </w:p>
    <w:p w:rsidR="006B436F" w:rsidRPr="00A3215F" w:rsidRDefault="006B436F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Но мы бежали что было силы</w:t>
      </w:r>
    </w:p>
    <w:p w:rsidR="006B436F" w:rsidRPr="00A3215F" w:rsidRDefault="006B436F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от лютой смерти,</w:t>
      </w:r>
    </w:p>
    <w:p w:rsidR="006B436F" w:rsidRPr="00A3215F" w:rsidRDefault="006B436F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одной на всех ледяной могилы,</w:t>
      </w:r>
    </w:p>
    <w:p w:rsidR="006B436F" w:rsidRPr="00A3215F" w:rsidRDefault="006B436F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безвестной детям,</w:t>
      </w:r>
    </w:p>
    <w:p w:rsidR="006B436F" w:rsidRPr="00A3215F" w:rsidRDefault="006B436F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что отреклись от врагов народа</w:t>
      </w:r>
    </w:p>
    <w:p w:rsidR="006B436F" w:rsidRPr="00A3215F" w:rsidRDefault="006B436F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во имя жизни.</w:t>
      </w:r>
    </w:p>
    <w:p w:rsidR="006B436F" w:rsidRPr="00A3215F" w:rsidRDefault="006B436F" w:rsidP="00A3215F">
      <w:pPr>
        <w:rPr>
          <w:rFonts w:ascii="Arial" w:hAnsi="Arial" w:cs="Arial"/>
          <w:sz w:val="22"/>
          <w:szCs w:val="22"/>
          <w:lang w:val="ru-RU"/>
        </w:rPr>
      </w:pPr>
    </w:p>
    <w:p w:rsidR="006B436F" w:rsidRPr="00A3215F" w:rsidRDefault="006B436F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…Мы безымянны теперь, безродны.</w:t>
      </w:r>
    </w:p>
    <w:p w:rsidR="006B436F" w:rsidRPr="00A3215F" w:rsidRDefault="006B436F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Мы вне отчизны.</w:t>
      </w:r>
    </w:p>
    <w:p w:rsidR="006B436F" w:rsidRPr="00A3215F" w:rsidRDefault="006B436F" w:rsidP="00A3215F">
      <w:pPr>
        <w:rPr>
          <w:rFonts w:ascii="Arial" w:hAnsi="Arial" w:cs="Arial"/>
          <w:sz w:val="22"/>
          <w:szCs w:val="22"/>
          <w:lang w:val="ru-RU"/>
        </w:rPr>
      </w:pPr>
    </w:p>
    <w:p w:rsidR="006B436F" w:rsidRPr="00A3215F" w:rsidRDefault="006B436F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Доносит эхо расстрелы неба,</w:t>
      </w:r>
    </w:p>
    <w:p w:rsidR="006B436F" w:rsidRPr="00A3215F" w:rsidRDefault="006B436F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а мать-старушка</w:t>
      </w:r>
    </w:p>
    <w:p w:rsidR="006B436F" w:rsidRPr="00A3215F" w:rsidRDefault="006B436F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то небо молит – от пуль свирепых</w:t>
      </w:r>
    </w:p>
    <w:p w:rsidR="006B436F" w:rsidRPr="00A3215F" w:rsidRDefault="006B436F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укрыть макушку</w:t>
      </w:r>
    </w:p>
    <w:p w:rsidR="006B436F" w:rsidRPr="00A3215F" w:rsidRDefault="006B436F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сыночка, сосланного из дома</w:t>
      </w:r>
    </w:p>
    <w:p w:rsidR="006B436F" w:rsidRPr="00A3215F" w:rsidRDefault="006B436F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в чужие дали,</w:t>
      </w:r>
    </w:p>
    <w:p w:rsidR="006B436F" w:rsidRPr="00A3215F" w:rsidRDefault="006B436F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  <w:lang w:val="ru-RU"/>
        </w:rPr>
        <w:t>во благо нашей страны огромной</w:t>
      </w:r>
    </w:p>
    <w:p w:rsidR="006B436F" w:rsidRPr="00BE6785" w:rsidRDefault="006B436F" w:rsidP="00A3215F">
      <w:pPr>
        <w:rPr>
          <w:rFonts w:ascii="Arial" w:hAnsi="Arial" w:cs="Arial"/>
          <w:sz w:val="22"/>
          <w:szCs w:val="22"/>
          <w:lang w:val="ru-RU"/>
        </w:rPr>
      </w:pPr>
      <w:r w:rsidRPr="00A3215F">
        <w:rPr>
          <w:rFonts w:ascii="Arial" w:hAnsi="Arial" w:cs="Arial"/>
          <w:sz w:val="22"/>
          <w:szCs w:val="22"/>
        </w:rPr>
        <w:t>копать каналы.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EA198B">
        <w:rPr>
          <w:rFonts w:ascii="Arial" w:hAnsi="Arial" w:cs="Arial"/>
          <w:b/>
          <w:bCs/>
          <w:sz w:val="28"/>
          <w:szCs w:val="28"/>
        </w:rPr>
        <w:t>Сделка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EA198B">
        <w:rPr>
          <w:rFonts w:ascii="Arial" w:hAnsi="Arial" w:cs="Arial"/>
          <w:b/>
          <w:bCs/>
          <w:u w:val="single"/>
          <w:lang w:val="ru-RU"/>
        </w:rPr>
        <w:t>Сделка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EA198B" w:rsidRDefault="006B436F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Нависла полночь, и оживает густая темень.</w:t>
      </w:r>
    </w:p>
    <w:p w:rsidR="006B436F" w:rsidRPr="00EA198B" w:rsidRDefault="006B436F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Голодный ужас ползёт по коже, кусает темя.</w:t>
      </w:r>
    </w:p>
    <w:p w:rsidR="006B436F" w:rsidRPr="00EA198B" w:rsidRDefault="006B436F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В окно угрюмо уткнулась туча мордахой пёсьей.</w:t>
      </w:r>
    </w:p>
    <w:p w:rsidR="006B436F" w:rsidRPr="00EA198B" w:rsidRDefault="006B436F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И створки рамы открыв бесшумно, проникла гостья</w:t>
      </w:r>
    </w:p>
    <w:p w:rsidR="006B436F" w:rsidRPr="00EA198B" w:rsidRDefault="006B436F" w:rsidP="00EA198B">
      <w:pPr>
        <w:rPr>
          <w:rFonts w:ascii="Arial" w:hAnsi="Arial" w:cs="Arial"/>
          <w:sz w:val="22"/>
          <w:szCs w:val="22"/>
        </w:rPr>
      </w:pPr>
      <w:r w:rsidRPr="00EA198B">
        <w:rPr>
          <w:rFonts w:ascii="Arial" w:hAnsi="Arial" w:cs="Arial"/>
          <w:sz w:val="22"/>
          <w:szCs w:val="22"/>
          <w:lang w:val="ru-RU"/>
        </w:rPr>
        <w:t xml:space="preserve">в мою квартиру. За стол присела. </w:t>
      </w:r>
      <w:r w:rsidRPr="00EA198B">
        <w:rPr>
          <w:rFonts w:ascii="Arial" w:hAnsi="Arial" w:cs="Arial"/>
          <w:sz w:val="22"/>
          <w:szCs w:val="22"/>
        </w:rPr>
        <w:t>Теперь нас двое.</w:t>
      </w:r>
    </w:p>
    <w:p w:rsidR="006B436F" w:rsidRPr="00EA198B" w:rsidRDefault="006B436F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«Ты кто?» – шепчу ей. Она лукавит: «Подумай, кто я?»</w:t>
      </w:r>
    </w:p>
    <w:p w:rsidR="006B436F" w:rsidRPr="00EA198B" w:rsidRDefault="006B436F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На ней по моде костюм в облипку из шерсти серой.</w:t>
      </w:r>
    </w:p>
    <w:p w:rsidR="006B436F" w:rsidRPr="00EA198B" w:rsidRDefault="006B436F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Прищёлкнув пальцем, зажгла светильник. Запахло серой.</w:t>
      </w:r>
    </w:p>
    <w:p w:rsidR="006B436F" w:rsidRPr="00EA198B" w:rsidRDefault="006B436F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Метнула взглядом в меня бесстыжим, шальным, раскосым,</w:t>
      </w:r>
    </w:p>
    <w:p w:rsidR="006B436F" w:rsidRPr="00EA198B" w:rsidRDefault="006B436F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а в медных прядях её вовсю разыгралась осень.</w:t>
      </w:r>
    </w:p>
    <w:p w:rsidR="006B436F" w:rsidRPr="00EA198B" w:rsidRDefault="006B436F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И смотрит, словно охотник хитрый на дичь в ловушке,</w:t>
      </w:r>
    </w:p>
    <w:p w:rsidR="006B436F" w:rsidRPr="00EA198B" w:rsidRDefault="006B436F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и убеждает: «Спасти готова в обмен на душу.</w:t>
      </w:r>
    </w:p>
    <w:p w:rsidR="006B436F" w:rsidRPr="00EA198B" w:rsidRDefault="006B436F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Ты одинока, немолода, обижает всякий,</w:t>
      </w:r>
    </w:p>
    <w:p w:rsidR="006B436F" w:rsidRPr="00EA198B" w:rsidRDefault="006B436F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в твоих глазах безысходность старой цепной собаки,</w:t>
      </w:r>
    </w:p>
    <w:p w:rsidR="006B436F" w:rsidRPr="00EA198B" w:rsidRDefault="006B436F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а бескорыстная доброта вызывает жалость», –</w:t>
      </w:r>
    </w:p>
    <w:p w:rsidR="006B436F" w:rsidRPr="00EA198B" w:rsidRDefault="006B436F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слова, насмешкой слетая с губ, беспощадно жалят.</w:t>
      </w:r>
    </w:p>
    <w:p w:rsidR="006B436F" w:rsidRPr="00EA198B" w:rsidRDefault="006B436F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В часах кукушка заголосила огромной выпью,</w:t>
      </w:r>
    </w:p>
    <w:p w:rsidR="006B436F" w:rsidRPr="00EA198B" w:rsidRDefault="006B436F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но гостья вкрадчиво продолжает: «За сделку выпьем?»</w:t>
      </w:r>
    </w:p>
    <w:p w:rsidR="006B436F" w:rsidRPr="00EA198B" w:rsidRDefault="006B436F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Оторопев, я взяла бокал, отпила немного,</w:t>
      </w:r>
    </w:p>
    <w:p w:rsidR="006B436F" w:rsidRPr="00EA198B" w:rsidRDefault="006B436F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как вдруг на землю потёк рассвет по ладони Бога…</w:t>
      </w:r>
    </w:p>
    <w:p w:rsidR="006B436F" w:rsidRPr="00EA198B" w:rsidRDefault="006B436F" w:rsidP="00EA198B">
      <w:pPr>
        <w:rPr>
          <w:rFonts w:ascii="Arial" w:hAnsi="Arial" w:cs="Arial"/>
          <w:sz w:val="22"/>
          <w:szCs w:val="22"/>
          <w:lang w:val="ru-RU"/>
        </w:rPr>
      </w:pPr>
    </w:p>
    <w:p w:rsidR="006B436F" w:rsidRPr="00EA198B" w:rsidRDefault="006B436F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…Проснулась в полдень свежа, бодра, без тоски-печали.</w:t>
      </w:r>
    </w:p>
    <w:p w:rsidR="006B436F" w:rsidRPr="00EA198B" w:rsidRDefault="006B436F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От сновидений и глупых страхов следы пропали.</w:t>
      </w:r>
    </w:p>
    <w:p w:rsidR="006B436F" w:rsidRPr="00EA198B" w:rsidRDefault="006B436F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И бросив в зеркало взгляд бесстыжий, шальной, раскосый,</w:t>
      </w:r>
    </w:p>
    <w:p w:rsidR="006B436F" w:rsidRPr="00EA198B" w:rsidRDefault="006B436F" w:rsidP="00EA198B">
      <w:pPr>
        <w:rPr>
          <w:rFonts w:ascii="Arial" w:hAnsi="Arial" w:cs="Arial"/>
          <w:sz w:val="22"/>
          <w:szCs w:val="22"/>
          <w:lang w:val="ru-RU"/>
        </w:rPr>
      </w:pPr>
      <w:r w:rsidRPr="00EA198B">
        <w:rPr>
          <w:rFonts w:ascii="Arial" w:hAnsi="Arial" w:cs="Arial"/>
          <w:sz w:val="22"/>
          <w:szCs w:val="22"/>
          <w:lang w:val="ru-RU"/>
        </w:rPr>
        <w:t>я вижу: в прядях моих вовсю разыгралась осень…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307F49">
        <w:rPr>
          <w:rFonts w:ascii="Arial" w:hAnsi="Arial" w:cs="Arial"/>
          <w:b/>
          <w:bCs/>
          <w:sz w:val="28"/>
          <w:szCs w:val="28"/>
        </w:rPr>
        <w:t>Тургеневская осень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 w:rsidP="00A05F19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307F49">
        <w:rPr>
          <w:rFonts w:ascii="Arial" w:hAnsi="Arial" w:cs="Arial"/>
          <w:b/>
          <w:bCs/>
          <w:u w:val="single"/>
          <w:lang w:val="ru-RU"/>
        </w:rPr>
        <w:t>Тургеневская осень</w:t>
      </w:r>
    </w:p>
    <w:p w:rsidR="006B436F" w:rsidRPr="00671C58" w:rsidRDefault="006B436F" w:rsidP="00A05F19">
      <w:pPr>
        <w:pStyle w:val="1"/>
        <w:rPr>
          <w:rFonts w:ascii="Arial" w:hAnsi="Arial" w:cs="Arial"/>
          <w:lang w:val="ru-RU"/>
        </w:rPr>
      </w:pPr>
    </w:p>
    <w:p w:rsidR="006B436F" w:rsidRPr="00307F49" w:rsidRDefault="006B436F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В тёмных затонах - следы от минувшего лета:</w:t>
      </w:r>
    </w:p>
    <w:p w:rsidR="006B436F" w:rsidRPr="00307F49" w:rsidRDefault="006B436F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травы увядшие, редкие яркие листья.</w:t>
      </w:r>
    </w:p>
    <w:p w:rsidR="006B436F" w:rsidRPr="00307F49" w:rsidRDefault="006B436F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Долго и чётко звучащий охотничий выстрел</w:t>
      </w:r>
    </w:p>
    <w:p w:rsidR="006B436F" w:rsidRPr="00307F49" w:rsidRDefault="006B436F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не пересилит дыхание лёгкого ветра.</w:t>
      </w:r>
    </w:p>
    <w:p w:rsidR="006B436F" w:rsidRPr="00307F49" w:rsidRDefault="006B436F" w:rsidP="00307F49">
      <w:pPr>
        <w:rPr>
          <w:rFonts w:ascii="Arial" w:hAnsi="Arial" w:cs="Arial"/>
          <w:sz w:val="22"/>
          <w:szCs w:val="22"/>
          <w:lang w:val="ru-RU"/>
        </w:rPr>
      </w:pPr>
    </w:p>
    <w:p w:rsidR="006B436F" w:rsidRPr="00307F49" w:rsidRDefault="006B436F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Осень явилась - пугающе тихой, огромной,</w:t>
      </w:r>
    </w:p>
    <w:p w:rsidR="006B436F" w:rsidRPr="00307F49" w:rsidRDefault="006B436F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разом стряхнувшей одежды нарядного леса.</w:t>
      </w:r>
    </w:p>
    <w:p w:rsidR="006B436F" w:rsidRPr="00307F49" w:rsidRDefault="006B436F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К пойме бессолнечной никнет тумана завеса.</w:t>
      </w:r>
    </w:p>
    <w:p w:rsidR="006B436F" w:rsidRPr="00307F49" w:rsidRDefault="006B436F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Голос вороний блуждает рябиновой кроной.</w:t>
      </w:r>
    </w:p>
    <w:p w:rsidR="006B436F" w:rsidRPr="00307F49" w:rsidRDefault="006B436F" w:rsidP="00307F49">
      <w:pPr>
        <w:rPr>
          <w:rFonts w:ascii="Arial" w:hAnsi="Arial" w:cs="Arial"/>
          <w:sz w:val="22"/>
          <w:szCs w:val="22"/>
          <w:lang w:val="ru-RU"/>
        </w:rPr>
      </w:pPr>
    </w:p>
    <w:p w:rsidR="006B436F" w:rsidRPr="00307F49" w:rsidRDefault="006B436F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Мокнут овраги, угрюмо молчат буераки.</w:t>
      </w:r>
    </w:p>
    <w:p w:rsidR="006B436F" w:rsidRPr="00307F49" w:rsidRDefault="006B436F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Даром, что голым, озябшим лесам не до смеха -</w:t>
      </w:r>
    </w:p>
    <w:p w:rsidR="006B436F" w:rsidRPr="00307F49" w:rsidRDefault="006B436F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злым пересмешником дразнится дальнее эхо,</w:t>
      </w:r>
    </w:p>
    <w:p w:rsidR="006B436F" w:rsidRPr="00307F49" w:rsidRDefault="006B436F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громко приветствуя лай ошалелой собаки.</w:t>
      </w:r>
    </w:p>
    <w:p w:rsidR="006B436F" w:rsidRPr="00307F49" w:rsidRDefault="006B436F" w:rsidP="00307F49">
      <w:pPr>
        <w:rPr>
          <w:rFonts w:ascii="Arial" w:hAnsi="Arial" w:cs="Arial"/>
          <w:sz w:val="22"/>
          <w:szCs w:val="22"/>
          <w:lang w:val="ru-RU"/>
        </w:rPr>
      </w:pPr>
    </w:p>
    <w:p w:rsidR="006B436F" w:rsidRPr="00307F49" w:rsidRDefault="006B436F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Всё здесь по-новому, дико, темно, незнакомо.</w:t>
      </w:r>
    </w:p>
    <w:p w:rsidR="006B436F" w:rsidRPr="00307F49" w:rsidRDefault="006B436F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Прежние тропы покрыты ненастною прелью.</w:t>
      </w:r>
    </w:p>
    <w:p w:rsidR="006B436F" w:rsidRPr="00307F49" w:rsidRDefault="006B436F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Радостный мир затворяется в зимнюю келью,</w:t>
      </w:r>
    </w:p>
    <w:p w:rsidR="006B436F" w:rsidRPr="00307F49" w:rsidRDefault="006B436F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жаркий очаг - сердцевина остывшего дома.</w:t>
      </w:r>
    </w:p>
    <w:p w:rsidR="006B436F" w:rsidRPr="00307F49" w:rsidRDefault="006B436F" w:rsidP="00307F49">
      <w:pPr>
        <w:rPr>
          <w:rFonts w:ascii="Arial" w:hAnsi="Arial" w:cs="Arial"/>
          <w:sz w:val="22"/>
          <w:szCs w:val="22"/>
          <w:lang w:val="ru-RU"/>
        </w:rPr>
      </w:pPr>
    </w:p>
    <w:p w:rsidR="006B436F" w:rsidRPr="00307F49" w:rsidRDefault="006B436F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В памяти путника - вечная осени сказка,</w:t>
      </w:r>
    </w:p>
    <w:p w:rsidR="006B436F" w:rsidRPr="00307F49" w:rsidRDefault="006B436F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жаркая вера в возможность весной возродиться.</w:t>
      </w:r>
    </w:p>
    <w:p w:rsidR="006B436F" w:rsidRPr="00307F49" w:rsidRDefault="006B436F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 xml:space="preserve">Самое тесное осени с сердцем единство </w:t>
      </w:r>
    </w:p>
    <w:p w:rsidR="006B436F" w:rsidRPr="00307F49" w:rsidRDefault="006B436F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нежно и трепетно, как материнская ласка.</w:t>
      </w:r>
    </w:p>
    <w:p w:rsidR="006B436F" w:rsidRPr="00307F49" w:rsidRDefault="006B436F" w:rsidP="00307F49">
      <w:pPr>
        <w:rPr>
          <w:rFonts w:ascii="Arial" w:hAnsi="Arial" w:cs="Arial"/>
          <w:sz w:val="22"/>
          <w:szCs w:val="22"/>
          <w:lang w:val="ru-RU"/>
        </w:rPr>
      </w:pPr>
    </w:p>
    <w:p w:rsidR="006B436F" w:rsidRPr="00307F49" w:rsidRDefault="006B436F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Сердцу не верится, будто мертво, обречённо</w:t>
      </w:r>
    </w:p>
    <w:p w:rsidR="006B436F" w:rsidRPr="00307F49" w:rsidRDefault="006B436F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Солнца медяк обнищавшей равниной подброшен.</w:t>
      </w:r>
    </w:p>
    <w:p w:rsidR="006B436F" w:rsidRPr="00307F49" w:rsidRDefault="006B436F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Воспоминания - те же, опавшие в прошлом,</w:t>
      </w:r>
    </w:p>
    <w:p w:rsidR="006B436F" w:rsidRPr="00307F49" w:rsidRDefault="006B436F" w:rsidP="00307F49">
      <w:pPr>
        <w:rPr>
          <w:rFonts w:ascii="Arial" w:hAnsi="Arial" w:cs="Arial"/>
          <w:sz w:val="22"/>
          <w:szCs w:val="22"/>
          <w:lang w:val="ru-RU"/>
        </w:rPr>
      </w:pPr>
      <w:r w:rsidRPr="00307F49">
        <w:rPr>
          <w:rFonts w:ascii="Arial" w:hAnsi="Arial" w:cs="Arial"/>
          <w:sz w:val="22"/>
          <w:szCs w:val="22"/>
          <w:lang w:val="ru-RU"/>
        </w:rPr>
        <w:t>яркие листья на дне антрацитово-чёрном.</w:t>
      </w:r>
    </w:p>
    <w:p w:rsidR="006B436F" w:rsidRPr="00D744EE" w:rsidRDefault="006B436F" w:rsidP="00A05F19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 w:rsidP="00A05F19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 w:rsidP="00A05F19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B436F" w:rsidRPr="00BE6785" w:rsidRDefault="006B436F" w:rsidP="00A05F19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 w:rsidP="00A05F19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>
        <w:rPr>
          <w:rFonts w:ascii="Arial" w:hAnsi="Arial" w:cs="Arial"/>
          <w:b/>
          <w:bCs/>
          <w:sz w:val="28"/>
          <w:szCs w:val="28"/>
        </w:rPr>
        <w:t>7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ED6B28">
        <w:rPr>
          <w:rFonts w:ascii="Arial" w:hAnsi="Arial" w:cs="Arial"/>
          <w:b/>
          <w:bCs/>
          <w:sz w:val="28"/>
          <w:szCs w:val="28"/>
        </w:rPr>
        <w:t>Врачующий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6B436F" w:rsidRPr="00671C58" w:rsidRDefault="006B436F" w:rsidP="00A05F19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 w:rsidP="00A05F19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ED6B28">
        <w:rPr>
          <w:rFonts w:ascii="Arial" w:hAnsi="Arial" w:cs="Arial"/>
          <w:b/>
          <w:bCs/>
          <w:u w:val="single"/>
          <w:lang w:val="ru-RU"/>
        </w:rPr>
        <w:t>Врачующий</w:t>
      </w:r>
    </w:p>
    <w:p w:rsidR="006B436F" w:rsidRPr="00671C58" w:rsidRDefault="006B436F" w:rsidP="00A05F19">
      <w:pPr>
        <w:pStyle w:val="1"/>
        <w:rPr>
          <w:rFonts w:ascii="Arial" w:hAnsi="Arial" w:cs="Arial"/>
          <w:lang w:val="ru-RU"/>
        </w:rPr>
      </w:pPr>
    </w:p>
    <w:p w:rsidR="006B436F" w:rsidRPr="00ED6B28" w:rsidRDefault="006B436F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Когда закат, как старый снимок, чёрно-бел,</w:t>
      </w:r>
    </w:p>
    <w:p w:rsidR="006B436F" w:rsidRPr="00ED6B28" w:rsidRDefault="006B436F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и солнце, словно в саркофаг, ложится в крыши,</w:t>
      </w:r>
    </w:p>
    <w:p w:rsidR="006B436F" w:rsidRPr="00ED6B28" w:rsidRDefault="006B436F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кривой, поддатенький,</w:t>
      </w:r>
    </w:p>
    <w:p w:rsidR="006B436F" w:rsidRPr="00ED6B28" w:rsidRDefault="006B436F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с окурком на губе,</w:t>
      </w:r>
    </w:p>
    <w:p w:rsidR="006B436F" w:rsidRPr="00ED6B28" w:rsidRDefault="006B436F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мой загулявший чёрт идёт, небрит-нестрижен.</w:t>
      </w:r>
    </w:p>
    <w:p w:rsidR="006B436F" w:rsidRPr="00ED6B28" w:rsidRDefault="006B436F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Он любит первый снег, его прозрачный взмах,</w:t>
      </w:r>
    </w:p>
    <w:p w:rsidR="006B436F" w:rsidRPr="00ED6B28" w:rsidRDefault="006B436F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бессильный занести следы моих метаний,</w:t>
      </w:r>
    </w:p>
    <w:p w:rsidR="006B436F" w:rsidRPr="00ED6B28" w:rsidRDefault="006B436F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и ждёт моей тоски, огромной, как зима –</w:t>
      </w:r>
    </w:p>
    <w:p w:rsidR="006B436F" w:rsidRPr="00ED6B28" w:rsidRDefault="006B436F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когда кусок души ему оплатой станет.</w:t>
      </w:r>
    </w:p>
    <w:p w:rsidR="006B436F" w:rsidRPr="00ED6B28" w:rsidRDefault="006B436F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Опять меня спасёт довольный сделкой бес,</w:t>
      </w:r>
    </w:p>
    <w:p w:rsidR="006B436F" w:rsidRPr="00ED6B28" w:rsidRDefault="006B436F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хоть нет дурней врача – болтлив, циничен, боек,</w:t>
      </w:r>
    </w:p>
    <w:p w:rsidR="006B436F" w:rsidRPr="00ED6B28" w:rsidRDefault="006B436F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но неподъёмный крест – мою любовь к тебе,</w:t>
      </w:r>
    </w:p>
    <w:p w:rsidR="006B436F" w:rsidRPr="00ED6B28" w:rsidRDefault="006B436F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умеет заменить давно привычной болью.</w:t>
      </w:r>
    </w:p>
    <w:p w:rsidR="006B436F" w:rsidRPr="00ED6B28" w:rsidRDefault="006B436F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Потом, смеясь, уйдёт к истасканным дружкам –</w:t>
      </w:r>
    </w:p>
    <w:p w:rsidR="006B436F" w:rsidRPr="00ED6B28" w:rsidRDefault="006B436F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ловить на передоз и невезенье в драке.</w:t>
      </w:r>
    </w:p>
    <w:p w:rsidR="006B436F" w:rsidRPr="00ED6B28" w:rsidRDefault="006B436F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Ему до слёз скучна осенняя тоска,</w:t>
      </w:r>
    </w:p>
    <w:p w:rsidR="006B436F" w:rsidRPr="00ED6B28" w:rsidRDefault="006B436F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графический закат и солнце в саркофаге –</w:t>
      </w:r>
    </w:p>
    <w:p w:rsidR="006B436F" w:rsidRPr="00ED6B28" w:rsidRDefault="006B436F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он ценит простоту желаний и вино.</w:t>
      </w:r>
    </w:p>
    <w:p w:rsidR="006B436F" w:rsidRPr="00ED6B28" w:rsidRDefault="006B436F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Но он мне обещал.</w:t>
      </w:r>
    </w:p>
    <w:p w:rsidR="006B436F" w:rsidRPr="00ED6B28" w:rsidRDefault="006B436F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И этот миг всё ближе...</w:t>
      </w:r>
    </w:p>
    <w:p w:rsidR="006B436F" w:rsidRPr="00ED6B28" w:rsidRDefault="006B436F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Когда в последний раз мой чёрт придёт за мной,</w:t>
      </w:r>
    </w:p>
    <w:p w:rsidR="006B436F" w:rsidRPr="00ED6B28" w:rsidRDefault="006B436F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>собаки будут выть</w:t>
      </w:r>
    </w:p>
    <w:p w:rsidR="006B436F" w:rsidRPr="00ED6B28" w:rsidRDefault="006B436F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  <w:lang w:val="ru-RU"/>
        </w:rPr>
        <w:t xml:space="preserve">всю ночь – </w:t>
      </w:r>
    </w:p>
    <w:p w:rsidR="006B436F" w:rsidRPr="00BE6785" w:rsidRDefault="006B436F" w:rsidP="00ED6B28">
      <w:pPr>
        <w:rPr>
          <w:rFonts w:ascii="Arial" w:hAnsi="Arial" w:cs="Arial"/>
          <w:sz w:val="22"/>
          <w:szCs w:val="22"/>
          <w:lang w:val="ru-RU"/>
        </w:rPr>
      </w:pPr>
      <w:r w:rsidRPr="00ED6B28">
        <w:rPr>
          <w:rFonts w:ascii="Arial" w:hAnsi="Arial" w:cs="Arial"/>
          <w:sz w:val="22"/>
          <w:szCs w:val="22"/>
        </w:rPr>
        <w:t>и ты услышишь.</w:t>
      </w:r>
    </w:p>
    <w:p w:rsidR="006B436F" w:rsidRPr="00D744EE" w:rsidRDefault="006B436F" w:rsidP="00A05F19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 w:rsidP="00A05F19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 w:rsidP="00A05F19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 w:rsidP="00A05F19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 w:rsidP="00A05F19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 w:rsidP="00A05F19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B436F" w:rsidRPr="00BE6785" w:rsidRDefault="006B436F" w:rsidP="00A05F19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 w:rsidP="00A05F19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>
        <w:rPr>
          <w:rFonts w:ascii="Arial" w:hAnsi="Arial" w:cs="Arial"/>
          <w:b/>
          <w:bCs/>
          <w:sz w:val="28"/>
          <w:szCs w:val="28"/>
        </w:rPr>
        <w:t>8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C51366">
        <w:rPr>
          <w:rFonts w:ascii="Arial" w:hAnsi="Arial" w:cs="Arial"/>
          <w:b/>
          <w:bCs/>
          <w:sz w:val="28"/>
          <w:szCs w:val="28"/>
        </w:rPr>
        <w:t>Не уезжай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6B436F" w:rsidRPr="00671C58" w:rsidRDefault="006B436F" w:rsidP="00A05F19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 w:rsidP="00A05F19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C51366">
        <w:rPr>
          <w:rFonts w:ascii="Arial" w:hAnsi="Arial" w:cs="Arial"/>
          <w:b/>
          <w:bCs/>
          <w:u w:val="single"/>
          <w:lang w:val="ru-RU"/>
        </w:rPr>
        <w:t>Не уезжай</w:t>
      </w:r>
    </w:p>
    <w:p w:rsidR="006B436F" w:rsidRPr="00671C58" w:rsidRDefault="006B436F" w:rsidP="00A05F19">
      <w:pPr>
        <w:pStyle w:val="1"/>
        <w:rPr>
          <w:rFonts w:ascii="Arial" w:hAnsi="Arial" w:cs="Arial"/>
          <w:lang w:val="ru-RU"/>
        </w:rPr>
      </w:pPr>
    </w:p>
    <w:p w:rsidR="006B436F" w:rsidRPr="00C51366" w:rsidRDefault="006B436F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Зачем, оставив дом и всех, кто в нём,</w:t>
      </w:r>
    </w:p>
    <w:p w:rsidR="006B436F" w:rsidRPr="00C51366" w:rsidRDefault="006B436F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Лететь в туман мечтается бродяге?</w:t>
      </w:r>
    </w:p>
    <w:p w:rsidR="006B436F" w:rsidRPr="00C51366" w:rsidRDefault="006B436F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Совсем не дружелюбен Альбион.</w:t>
      </w:r>
    </w:p>
    <w:p w:rsidR="006B436F" w:rsidRPr="00C51366" w:rsidRDefault="006B436F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Встречают хляби, кошки да собаки,</w:t>
      </w:r>
    </w:p>
    <w:p w:rsidR="006B436F" w:rsidRPr="00C51366" w:rsidRDefault="006B436F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А ветер так мотает самолёт,</w:t>
      </w:r>
    </w:p>
    <w:p w:rsidR="006B436F" w:rsidRPr="00C51366" w:rsidRDefault="006B436F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Что он садится со второй попытки.</w:t>
      </w:r>
    </w:p>
    <w:p w:rsidR="006B436F" w:rsidRPr="00C51366" w:rsidRDefault="006B436F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По всей Европе беспробудно льёт.</w:t>
      </w:r>
    </w:p>
    <w:p w:rsidR="006B436F" w:rsidRPr="00C51366" w:rsidRDefault="006B436F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Ну как, скиталец – побоку убытки?</w:t>
      </w:r>
    </w:p>
    <w:p w:rsidR="006B436F" w:rsidRPr="00C51366" w:rsidRDefault="006B436F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Вот принесёт нелёгкая в Париж,</w:t>
      </w:r>
    </w:p>
    <w:p w:rsidR="006B436F" w:rsidRPr="00C51366" w:rsidRDefault="006B436F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Обмоченный заоблачной коровой,</w:t>
      </w:r>
    </w:p>
    <w:p w:rsidR="006B436F" w:rsidRPr="00C51366" w:rsidRDefault="006B436F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Под Эйфелевой башней постоишь,</w:t>
      </w:r>
    </w:p>
    <w:p w:rsidR="006B436F" w:rsidRPr="00C51366" w:rsidRDefault="006B436F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 xml:space="preserve">Разлаписто-трёхсот-с лихвой-метровой,   </w:t>
      </w:r>
    </w:p>
    <w:p w:rsidR="006B436F" w:rsidRPr="00C51366" w:rsidRDefault="006B436F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И думаешь, останутся следы?</w:t>
      </w:r>
    </w:p>
    <w:p w:rsidR="006B436F" w:rsidRPr="00C51366" w:rsidRDefault="006B436F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Затопчутся тотчас толпой огромной.</w:t>
      </w:r>
    </w:p>
    <w:p w:rsidR="006B436F" w:rsidRPr="00C51366" w:rsidRDefault="006B436F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Она, чужой не чувствуя беды,</w:t>
      </w:r>
    </w:p>
    <w:p w:rsidR="006B436F" w:rsidRPr="00C51366" w:rsidRDefault="006B436F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Смакует дождь бездумно и бездомно.</w:t>
      </w:r>
    </w:p>
    <w:p w:rsidR="006B436F" w:rsidRPr="00C51366" w:rsidRDefault="006B436F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Сбежишь в Афины в поисках тепла,</w:t>
      </w:r>
    </w:p>
    <w:p w:rsidR="006B436F" w:rsidRPr="00C51366" w:rsidRDefault="006B436F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И там, среди беспечного разгулья,</w:t>
      </w:r>
    </w:p>
    <w:p w:rsidR="006B436F" w:rsidRPr="00C51366" w:rsidRDefault="006B436F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Поймёшь, насколько я права была,</w:t>
      </w:r>
    </w:p>
    <w:p w:rsidR="006B436F" w:rsidRPr="00C51366" w:rsidRDefault="006B436F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Когда на спину хлынут ножки стульев.</w:t>
      </w:r>
    </w:p>
    <w:p w:rsidR="006B436F" w:rsidRPr="00C51366" w:rsidRDefault="006B436F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_______________________</w:t>
      </w:r>
    </w:p>
    <w:p w:rsidR="006B436F" w:rsidRPr="00C51366" w:rsidRDefault="006B436F" w:rsidP="00C51366">
      <w:pPr>
        <w:rPr>
          <w:rFonts w:ascii="Arial" w:hAnsi="Arial" w:cs="Arial"/>
          <w:sz w:val="22"/>
          <w:szCs w:val="22"/>
          <w:lang w:val="ru-RU"/>
        </w:rPr>
      </w:pPr>
    </w:p>
    <w:p w:rsidR="006B436F" w:rsidRPr="00C51366" w:rsidRDefault="006B436F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 xml:space="preserve">В тексте присутствуют аллюзии на английскую, </w:t>
      </w:r>
    </w:p>
    <w:p w:rsidR="006B436F" w:rsidRPr="00C51366" w:rsidRDefault="006B436F" w:rsidP="00C51366">
      <w:pPr>
        <w:rPr>
          <w:rFonts w:ascii="Arial" w:hAnsi="Arial" w:cs="Arial"/>
          <w:sz w:val="22"/>
          <w:szCs w:val="22"/>
          <w:lang w:val="ru-RU"/>
        </w:rPr>
      </w:pPr>
      <w:r w:rsidRPr="00C51366">
        <w:rPr>
          <w:rFonts w:ascii="Arial" w:hAnsi="Arial" w:cs="Arial"/>
          <w:sz w:val="22"/>
          <w:szCs w:val="22"/>
          <w:lang w:val="ru-RU"/>
        </w:rPr>
        <w:t>французскую и греческую идиомы о проливном дожде.</w:t>
      </w:r>
    </w:p>
    <w:p w:rsidR="006B436F" w:rsidRPr="00D744EE" w:rsidRDefault="006B436F" w:rsidP="00A05F19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 w:rsidP="00A05F19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 w:rsidP="00A05F19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 w:rsidP="00A05F19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 w:rsidP="00A05F19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 w:rsidP="00A05F19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363A4E">
        <w:rPr>
          <w:rFonts w:ascii="Arial" w:hAnsi="Arial" w:cs="Arial"/>
          <w:b/>
          <w:bCs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F426C3">
        <w:rPr>
          <w:rFonts w:ascii="Arial" w:hAnsi="Arial" w:cs="Arial"/>
          <w:b/>
          <w:bCs/>
          <w:sz w:val="28"/>
          <w:szCs w:val="28"/>
        </w:rPr>
        <w:t>Письмо брату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«следы», «огромной»,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«это», «были»)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F426C3">
        <w:rPr>
          <w:rFonts w:ascii="Arial" w:hAnsi="Arial" w:cs="Arial"/>
          <w:b/>
          <w:bCs/>
          <w:u w:val="single"/>
          <w:lang w:val="ru-RU"/>
        </w:rPr>
        <w:t>Письмо брату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F426C3" w:rsidRDefault="006B436F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Оставь следы в песке или снегу,</w:t>
      </w:r>
    </w:p>
    <w:p w:rsidR="006B436F" w:rsidRPr="00F426C3" w:rsidRDefault="006B436F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До нового дождя, волны, апреля...</w:t>
      </w:r>
    </w:p>
    <w:p w:rsidR="006B436F" w:rsidRPr="00F426C3" w:rsidRDefault="006B436F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А я опять, в письме, увы, солгу,</w:t>
      </w:r>
    </w:p>
    <w:p w:rsidR="006B436F" w:rsidRPr="00F426C3" w:rsidRDefault="006B436F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Что яблоки в саду почти созрели,</w:t>
      </w:r>
    </w:p>
    <w:p w:rsidR="006B436F" w:rsidRPr="00F426C3" w:rsidRDefault="006B436F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Что дом – большой, и места хватит всем,</w:t>
      </w:r>
    </w:p>
    <w:p w:rsidR="006B436F" w:rsidRPr="00F426C3" w:rsidRDefault="006B436F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Как хорошо дышать в лесу осеннем –</w:t>
      </w:r>
    </w:p>
    <w:p w:rsidR="006B436F" w:rsidRPr="00F426C3" w:rsidRDefault="006B436F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Собаке, человеку и лисе.</w:t>
      </w:r>
    </w:p>
    <w:p w:rsidR="006B436F" w:rsidRPr="00F426C3" w:rsidRDefault="006B436F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А помнишь, как шумят-кричат олени?</w:t>
      </w:r>
    </w:p>
    <w:p w:rsidR="006B436F" w:rsidRPr="00F426C3" w:rsidRDefault="006B436F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А помнишь?</w:t>
      </w:r>
    </w:p>
    <w:p w:rsidR="006B436F" w:rsidRPr="00F426C3" w:rsidRDefault="006B436F" w:rsidP="00F426C3">
      <w:pPr>
        <w:rPr>
          <w:rFonts w:ascii="Arial" w:hAnsi="Arial" w:cs="Arial"/>
          <w:sz w:val="22"/>
          <w:szCs w:val="22"/>
          <w:lang w:val="ru-RU"/>
        </w:rPr>
      </w:pPr>
    </w:p>
    <w:p w:rsidR="006B436F" w:rsidRPr="00F426C3" w:rsidRDefault="006B436F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Мёрзнет солнце в глубине</w:t>
      </w:r>
    </w:p>
    <w:p w:rsidR="006B436F" w:rsidRPr="00F426C3" w:rsidRDefault="006B436F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Огромной тучи. А листва – медова.</w:t>
      </w:r>
    </w:p>
    <w:p w:rsidR="006B436F" w:rsidRPr="00F426C3" w:rsidRDefault="006B436F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>Сентябрь. И лес. Вот только больше нет</w:t>
      </w:r>
    </w:p>
    <w:p w:rsidR="006B436F" w:rsidRPr="00BE6785" w:rsidRDefault="006B436F" w:rsidP="00F426C3">
      <w:pPr>
        <w:rPr>
          <w:rFonts w:ascii="Arial" w:hAnsi="Arial" w:cs="Arial"/>
          <w:sz w:val="22"/>
          <w:szCs w:val="22"/>
          <w:lang w:val="ru-RU"/>
        </w:rPr>
      </w:pPr>
      <w:r w:rsidRPr="00F426C3">
        <w:rPr>
          <w:rFonts w:ascii="Arial" w:hAnsi="Arial" w:cs="Arial"/>
          <w:sz w:val="22"/>
          <w:szCs w:val="22"/>
          <w:lang w:val="ru-RU"/>
        </w:rPr>
        <w:t xml:space="preserve">Собаки здесь. И сада нет. </w:t>
      </w:r>
      <w:r w:rsidRPr="00F426C3">
        <w:rPr>
          <w:rFonts w:ascii="Arial" w:hAnsi="Arial" w:cs="Arial"/>
          <w:sz w:val="22"/>
          <w:szCs w:val="22"/>
        </w:rPr>
        <w:t>И – дома.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B436F" w:rsidRPr="005545BB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:rsidR="006B436F" w:rsidRDefault="006B436F" w:rsidP="00760C75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760C7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3. Заданные слова «это», «следы», «собаки» (без двух других: «были», «огромной») </w:t>
      </w:r>
    </w:p>
    <w:p w:rsidR="006B436F" w:rsidRPr="00760C75" w:rsidRDefault="006B436F" w:rsidP="00A05F19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6B436F" w:rsidRPr="00D4457A" w:rsidRDefault="006B436F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B436F" w:rsidRPr="00D4457A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6B436F" w:rsidRPr="00BE6785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bCs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313796">
        <w:rPr>
          <w:rFonts w:ascii="Arial" w:hAnsi="Arial" w:cs="Arial"/>
          <w:b/>
          <w:bCs/>
          <w:sz w:val="28"/>
          <w:szCs w:val="28"/>
        </w:rPr>
        <w:t>Плоды баобаба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313796">
        <w:rPr>
          <w:rFonts w:ascii="Arial" w:hAnsi="Arial" w:cs="Arial"/>
          <w:b/>
          <w:bCs/>
          <w:u w:val="single"/>
          <w:lang w:val="ru-RU"/>
        </w:rPr>
        <w:t>Плоды баобаба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313796" w:rsidRDefault="006B436F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...Толкнул? Не сезон для хороших манер: </w:t>
      </w:r>
    </w:p>
    <w:p w:rsidR="006B436F" w:rsidRPr="00313796" w:rsidRDefault="006B436F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Найти, успеть бы, достать бы. </w:t>
      </w:r>
    </w:p>
    <w:p w:rsidR="006B436F" w:rsidRPr="00313796" w:rsidRDefault="006B436F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Кому-то веселье, а мне, например, </w:t>
      </w:r>
    </w:p>
    <w:p w:rsidR="006B436F" w:rsidRPr="00313796" w:rsidRDefault="006B436F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Кошмар - у дочери свадьба. </w:t>
      </w:r>
    </w:p>
    <w:p w:rsidR="006B436F" w:rsidRPr="00313796" w:rsidRDefault="006B436F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С грехом пополам пережил юбилей, </w:t>
      </w:r>
    </w:p>
    <w:p w:rsidR="006B436F" w:rsidRPr="00313796" w:rsidRDefault="006B436F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Но свадьба - это же мраки! </w:t>
      </w:r>
    </w:p>
    <w:p w:rsidR="006B436F" w:rsidRPr="00313796" w:rsidRDefault="006B436F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Должны непременно стоять на столе: </w:t>
      </w:r>
    </w:p>
    <w:p w:rsidR="006B436F" w:rsidRPr="00313796" w:rsidRDefault="006B436F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Икра летучей собаки, </w:t>
      </w:r>
    </w:p>
    <w:p w:rsidR="006B436F" w:rsidRPr="00313796" w:rsidRDefault="006B436F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Плоды баобаба, морские грибы, </w:t>
      </w:r>
    </w:p>
    <w:p w:rsidR="006B436F" w:rsidRPr="00313796" w:rsidRDefault="006B436F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Дивитесь, гости, глядите! </w:t>
      </w:r>
    </w:p>
    <w:p w:rsidR="006B436F" w:rsidRPr="00313796" w:rsidRDefault="006B436F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Добудь, хоть убейся, не можешь добыть - </w:t>
      </w:r>
    </w:p>
    <w:p w:rsidR="006B436F" w:rsidRPr="00313796" w:rsidRDefault="006B436F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Роди, ведь ты же родитель... </w:t>
      </w:r>
    </w:p>
    <w:p w:rsidR="006B436F" w:rsidRPr="00313796" w:rsidRDefault="006B436F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Цветы, тамада, лимузин молодым, </w:t>
      </w:r>
    </w:p>
    <w:p w:rsidR="006B436F" w:rsidRPr="00313796" w:rsidRDefault="006B436F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Роскошный свадебный ужин, </w:t>
      </w:r>
    </w:p>
    <w:p w:rsidR="006B436F" w:rsidRPr="00313796" w:rsidRDefault="006B436F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И чтобы оставила зависть следы </w:t>
      </w:r>
    </w:p>
    <w:p w:rsidR="006B436F" w:rsidRPr="00313796" w:rsidRDefault="006B436F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Навечно в душах подружек. </w:t>
      </w:r>
    </w:p>
    <w:p w:rsidR="006B436F" w:rsidRPr="00313796" w:rsidRDefault="006B436F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Подруги дочурки, подруги жены </w:t>
      </w:r>
    </w:p>
    <w:p w:rsidR="006B436F" w:rsidRPr="00313796" w:rsidRDefault="006B436F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Пускать ехидные сплетни </w:t>
      </w:r>
    </w:p>
    <w:p w:rsidR="006B436F" w:rsidRPr="00313796" w:rsidRDefault="006B436F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  <w:lang w:val="ru-RU"/>
        </w:rPr>
        <w:t xml:space="preserve">О скупости нашей семьи не должны... </w:t>
      </w:r>
    </w:p>
    <w:p w:rsidR="006B436F" w:rsidRPr="00BE6785" w:rsidRDefault="006B436F" w:rsidP="00313796">
      <w:pPr>
        <w:rPr>
          <w:rFonts w:ascii="Arial" w:hAnsi="Arial" w:cs="Arial"/>
          <w:sz w:val="22"/>
          <w:szCs w:val="22"/>
          <w:lang w:val="ru-RU"/>
        </w:rPr>
      </w:pPr>
      <w:r w:rsidRPr="00313796">
        <w:rPr>
          <w:rFonts w:ascii="Arial" w:hAnsi="Arial" w:cs="Arial"/>
          <w:sz w:val="22"/>
          <w:szCs w:val="22"/>
        </w:rPr>
        <w:t>Развод гораздо бюджетней.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Default="006B436F">
      <w:pPr>
        <w:pStyle w:val="1"/>
        <w:rPr>
          <w:rFonts w:ascii="Arial" w:hAnsi="Arial" w:cs="Arial"/>
        </w:rPr>
      </w:pPr>
    </w:p>
    <w:p w:rsidR="006B436F" w:rsidRPr="0048686B" w:rsidRDefault="006B436F">
      <w:pPr>
        <w:pStyle w:val="1"/>
        <w:rPr>
          <w:rFonts w:ascii="Arial" w:hAnsi="Arial" w:cs="Arial"/>
        </w:rPr>
      </w:pP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B436F" w:rsidRPr="00D4457A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6B436F" w:rsidRPr="00BE6785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664C47">
        <w:rPr>
          <w:rFonts w:ascii="Arial" w:hAnsi="Arial" w:cs="Arial"/>
          <w:b/>
          <w:bCs/>
          <w:sz w:val="28"/>
          <w:szCs w:val="28"/>
        </w:rPr>
        <w:t>В пустыне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664C47">
        <w:rPr>
          <w:rFonts w:ascii="Arial" w:hAnsi="Arial" w:cs="Arial"/>
          <w:b/>
          <w:bCs/>
          <w:u w:val="single"/>
          <w:lang w:val="ru-RU"/>
        </w:rPr>
        <w:t>В пустыне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664C47" w:rsidRDefault="006B436F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Дожди запоздали. Марит. Жарища. </w:t>
      </w:r>
    </w:p>
    <w:p w:rsidR="006B436F" w:rsidRPr="00664C47" w:rsidRDefault="006B436F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Запряталась тень в песок и скулила. </w:t>
      </w:r>
    </w:p>
    <w:p w:rsidR="006B436F" w:rsidRPr="00664C47" w:rsidRDefault="006B436F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Аравия – это пытка для хилых. </w:t>
      </w:r>
    </w:p>
    <w:p w:rsidR="006B436F" w:rsidRPr="00664C47" w:rsidRDefault="006B436F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От ноши и зноя в трещинах жилы. </w:t>
      </w:r>
    </w:p>
    <w:p w:rsidR="006B436F" w:rsidRPr="00664C47" w:rsidRDefault="006B436F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Богатство и роскошь – в дом нуворишей, </w:t>
      </w:r>
    </w:p>
    <w:p w:rsidR="006B436F" w:rsidRPr="00664C47" w:rsidRDefault="006B436F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А живы пока что милостью высшей. </w:t>
      </w:r>
    </w:p>
    <w:p w:rsidR="006B436F" w:rsidRPr="00664C47" w:rsidRDefault="006B436F" w:rsidP="00664C47">
      <w:pPr>
        <w:rPr>
          <w:rFonts w:ascii="Arial" w:hAnsi="Arial" w:cs="Arial"/>
          <w:sz w:val="22"/>
          <w:szCs w:val="22"/>
          <w:lang w:val="ru-RU"/>
        </w:rPr>
      </w:pPr>
    </w:p>
    <w:p w:rsidR="006B436F" w:rsidRPr="00664C47" w:rsidRDefault="006B436F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Мы ждали дождя, как манны небесной, </w:t>
      </w:r>
    </w:p>
    <w:p w:rsidR="006B436F" w:rsidRPr="00664C47" w:rsidRDefault="006B436F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Оазис-мираж показывал дулю. </w:t>
      </w:r>
    </w:p>
    <w:p w:rsidR="006B436F" w:rsidRPr="00664C47" w:rsidRDefault="006B436F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Самум отвергал отсрочку и жулил, </w:t>
      </w:r>
    </w:p>
    <w:p w:rsidR="006B436F" w:rsidRPr="00664C47" w:rsidRDefault="006B436F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Пыхтя, отливал в песочнице пули. </w:t>
      </w:r>
    </w:p>
    <w:p w:rsidR="006B436F" w:rsidRPr="00664C47" w:rsidRDefault="006B436F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Следы заметал дыханием скрестным, </w:t>
      </w:r>
    </w:p>
    <w:p w:rsidR="006B436F" w:rsidRPr="00664C47" w:rsidRDefault="006B436F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Начинку найдя песочному тесту. </w:t>
      </w:r>
    </w:p>
    <w:p w:rsidR="006B436F" w:rsidRPr="00664C47" w:rsidRDefault="006B436F" w:rsidP="00664C47">
      <w:pPr>
        <w:rPr>
          <w:rFonts w:ascii="Arial" w:hAnsi="Arial" w:cs="Arial"/>
          <w:sz w:val="22"/>
          <w:szCs w:val="22"/>
          <w:lang w:val="ru-RU"/>
        </w:rPr>
      </w:pPr>
    </w:p>
    <w:p w:rsidR="006B436F" w:rsidRPr="00664C47" w:rsidRDefault="006B436F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>Животные, вьюки, смертные духи –</w:t>
      </w:r>
    </w:p>
    <w:p w:rsidR="006B436F" w:rsidRPr="00664C47" w:rsidRDefault="006B436F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Рабы каравана сгрудились в кучу. </w:t>
      </w:r>
    </w:p>
    <w:p w:rsidR="006B436F" w:rsidRPr="00664C47" w:rsidRDefault="006B436F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Гремучая смесь кишела тьма-тьмущей, </w:t>
      </w:r>
    </w:p>
    <w:p w:rsidR="006B436F" w:rsidRPr="00664C47" w:rsidRDefault="006B436F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>Кровавое море* ветром певучим –</w:t>
      </w:r>
    </w:p>
    <w:p w:rsidR="006B436F" w:rsidRPr="00664C47" w:rsidRDefault="006B436F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Распухшая точка** билась в потугах, </w:t>
      </w:r>
    </w:p>
    <w:p w:rsidR="006B436F" w:rsidRPr="00664C47" w:rsidRDefault="006B436F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>Пугая, рыча. Злопастая сука.</w:t>
      </w:r>
    </w:p>
    <w:p w:rsidR="006B436F" w:rsidRPr="00664C47" w:rsidRDefault="006B436F" w:rsidP="00664C47">
      <w:pPr>
        <w:rPr>
          <w:rFonts w:ascii="Arial" w:hAnsi="Arial" w:cs="Arial"/>
          <w:sz w:val="22"/>
          <w:szCs w:val="22"/>
          <w:lang w:val="ru-RU"/>
        </w:rPr>
      </w:pPr>
    </w:p>
    <w:p w:rsidR="006B436F" w:rsidRPr="00664C47" w:rsidRDefault="006B436F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…Истошная тишь. А новая дюна </w:t>
      </w:r>
    </w:p>
    <w:p w:rsidR="006B436F" w:rsidRPr="00664C47" w:rsidRDefault="006B436F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Давила, сжимая грудь нестерпимо. </w:t>
      </w:r>
    </w:p>
    <w:p w:rsidR="006B436F" w:rsidRPr="00664C47" w:rsidRDefault="006B436F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 xml:space="preserve">Собаки сбежали – сделки рушимы. </w:t>
      </w:r>
    </w:p>
    <w:p w:rsidR="006B436F" w:rsidRPr="00664C47" w:rsidRDefault="006B436F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>Обрушился дождь. Конец авантюре.</w:t>
      </w:r>
    </w:p>
    <w:p w:rsidR="006B436F" w:rsidRPr="00664C47" w:rsidRDefault="006B436F" w:rsidP="00664C47">
      <w:pPr>
        <w:rPr>
          <w:rFonts w:ascii="Arial" w:hAnsi="Arial" w:cs="Arial"/>
          <w:sz w:val="22"/>
          <w:szCs w:val="22"/>
          <w:lang w:val="ru-RU"/>
        </w:rPr>
      </w:pPr>
    </w:p>
    <w:p w:rsidR="006B436F" w:rsidRPr="00664C47" w:rsidRDefault="006B436F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>* «Море крови» – так местные жители называли пыльные бури в местностях с песком красного цвета.</w:t>
      </w:r>
    </w:p>
    <w:p w:rsidR="006B436F" w:rsidRPr="00664C47" w:rsidRDefault="006B436F" w:rsidP="00664C47">
      <w:pPr>
        <w:rPr>
          <w:rFonts w:ascii="Arial" w:hAnsi="Arial" w:cs="Arial"/>
          <w:sz w:val="22"/>
          <w:szCs w:val="22"/>
          <w:lang w:val="ru-RU"/>
        </w:rPr>
      </w:pPr>
      <w:r w:rsidRPr="00664C47">
        <w:rPr>
          <w:rFonts w:ascii="Arial" w:hAnsi="Arial" w:cs="Arial"/>
          <w:sz w:val="22"/>
          <w:szCs w:val="22"/>
          <w:lang w:val="ru-RU"/>
        </w:rPr>
        <w:t>** Черная точка, появляющаяся на горизонте, за несколько часов превращается в самум.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B436F" w:rsidRPr="00D4457A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6B436F" w:rsidRPr="00BE6785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7914A8">
        <w:rPr>
          <w:rFonts w:ascii="Arial" w:hAnsi="Arial" w:cs="Arial"/>
          <w:b/>
          <w:bCs/>
          <w:sz w:val="28"/>
          <w:szCs w:val="28"/>
        </w:rPr>
        <w:t>Не скоро - после листопадов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7914A8">
        <w:rPr>
          <w:rFonts w:ascii="Arial" w:hAnsi="Arial" w:cs="Arial"/>
          <w:b/>
          <w:bCs/>
          <w:u w:val="single"/>
          <w:lang w:val="ru-RU"/>
        </w:rPr>
        <w:t>Не скоро - после листопадов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7914A8" w:rsidRDefault="006B436F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У чудно'й собаки  –  уши-полотенца  –</w:t>
      </w:r>
    </w:p>
    <w:p w:rsidR="006B436F" w:rsidRPr="007914A8" w:rsidRDefault="006B436F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Смахивают с листьев пасмурную грусть,</w:t>
      </w:r>
    </w:p>
    <w:p w:rsidR="006B436F" w:rsidRPr="007914A8" w:rsidRDefault="006B436F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По носам прохожих скачет инфлюэнца</w:t>
      </w:r>
    </w:p>
    <w:p w:rsidR="006B436F" w:rsidRPr="007914A8" w:rsidRDefault="006B436F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Ловкими прыжками, будто кенгуру,</w:t>
      </w:r>
    </w:p>
    <w:p w:rsidR="006B436F" w:rsidRPr="007914A8" w:rsidRDefault="006B436F" w:rsidP="007914A8">
      <w:pPr>
        <w:rPr>
          <w:rFonts w:ascii="Arial" w:hAnsi="Arial" w:cs="Arial"/>
          <w:sz w:val="22"/>
          <w:szCs w:val="22"/>
          <w:lang w:val="ru-RU"/>
        </w:rPr>
      </w:pPr>
    </w:p>
    <w:p w:rsidR="006B436F" w:rsidRPr="007914A8" w:rsidRDefault="006B436F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Лужи стали глубже, долгим пируэтом</w:t>
      </w:r>
    </w:p>
    <w:p w:rsidR="006B436F" w:rsidRPr="007914A8" w:rsidRDefault="006B436F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На цветных пуантах закружилась даль -</w:t>
      </w:r>
    </w:p>
    <w:p w:rsidR="006B436F" w:rsidRPr="007914A8" w:rsidRDefault="006B436F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Это лето в спешке рухнуло кометой</w:t>
      </w:r>
    </w:p>
    <w:p w:rsidR="006B436F" w:rsidRPr="007914A8" w:rsidRDefault="006B436F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И с шипеньем гаснет в мокрых проводах.</w:t>
      </w:r>
    </w:p>
    <w:p w:rsidR="006B436F" w:rsidRPr="007914A8" w:rsidRDefault="006B436F" w:rsidP="007914A8">
      <w:pPr>
        <w:rPr>
          <w:rFonts w:ascii="Arial" w:hAnsi="Arial" w:cs="Arial"/>
          <w:sz w:val="22"/>
          <w:szCs w:val="22"/>
          <w:lang w:val="ru-RU"/>
        </w:rPr>
      </w:pPr>
    </w:p>
    <w:p w:rsidR="006B436F" w:rsidRPr="007914A8" w:rsidRDefault="006B436F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Ржавая собака затерялась в листьях,</w:t>
      </w:r>
    </w:p>
    <w:p w:rsidR="006B436F" w:rsidRPr="007914A8" w:rsidRDefault="006B436F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Но глазищи умным взглядом выдают.</w:t>
      </w:r>
    </w:p>
    <w:p w:rsidR="006B436F" w:rsidRPr="007914A8" w:rsidRDefault="006B436F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Ветер носит письма, читанные высью</w:t>
      </w:r>
    </w:p>
    <w:p w:rsidR="006B436F" w:rsidRPr="007914A8" w:rsidRDefault="006B436F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В листопадной спешке сорванных минут.</w:t>
      </w:r>
    </w:p>
    <w:p w:rsidR="006B436F" w:rsidRPr="007914A8" w:rsidRDefault="006B436F" w:rsidP="007914A8">
      <w:pPr>
        <w:rPr>
          <w:rFonts w:ascii="Arial" w:hAnsi="Arial" w:cs="Arial"/>
          <w:sz w:val="22"/>
          <w:szCs w:val="22"/>
          <w:lang w:val="ru-RU"/>
        </w:rPr>
      </w:pPr>
    </w:p>
    <w:p w:rsidR="006B436F" w:rsidRPr="007914A8" w:rsidRDefault="006B436F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Ты придёшь не скоро - после листопадов -</w:t>
      </w:r>
    </w:p>
    <w:p w:rsidR="006B436F" w:rsidRPr="007914A8" w:rsidRDefault="006B436F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Зимний холод стянет луж следы бронёй,</w:t>
      </w:r>
    </w:p>
    <w:p w:rsidR="006B436F" w:rsidRPr="007914A8" w:rsidRDefault="006B436F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А собачьи уши будут жутко рады</w:t>
      </w:r>
    </w:p>
    <w:p w:rsidR="006B436F" w:rsidRPr="007914A8" w:rsidRDefault="006B436F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Вместе с громким лаем прыгать озорно.</w:t>
      </w:r>
    </w:p>
    <w:p w:rsidR="006B436F" w:rsidRPr="007914A8" w:rsidRDefault="006B436F" w:rsidP="007914A8">
      <w:pPr>
        <w:rPr>
          <w:rFonts w:ascii="Arial" w:hAnsi="Arial" w:cs="Arial"/>
          <w:sz w:val="22"/>
          <w:szCs w:val="22"/>
          <w:lang w:val="ru-RU"/>
        </w:rPr>
      </w:pPr>
    </w:p>
    <w:p w:rsidR="006B436F" w:rsidRPr="007914A8" w:rsidRDefault="006B436F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То, что будет после - скроет тихий вечер,</w:t>
      </w:r>
    </w:p>
    <w:p w:rsidR="006B436F" w:rsidRPr="007914A8" w:rsidRDefault="006B436F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Опускаясь шалью мягкой тишины.</w:t>
      </w:r>
    </w:p>
    <w:p w:rsidR="006B436F" w:rsidRPr="007914A8" w:rsidRDefault="006B436F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Уши-полотенца и глазищ сердечность</w:t>
      </w:r>
    </w:p>
    <w:p w:rsidR="006B436F" w:rsidRPr="007914A8" w:rsidRDefault="006B436F" w:rsidP="007914A8">
      <w:pPr>
        <w:rPr>
          <w:rFonts w:ascii="Arial" w:hAnsi="Arial" w:cs="Arial"/>
          <w:sz w:val="22"/>
          <w:szCs w:val="22"/>
          <w:lang w:val="ru-RU"/>
        </w:rPr>
      </w:pPr>
      <w:r w:rsidRPr="007914A8">
        <w:rPr>
          <w:rFonts w:ascii="Arial" w:hAnsi="Arial" w:cs="Arial"/>
          <w:sz w:val="22"/>
          <w:szCs w:val="22"/>
          <w:lang w:val="ru-RU"/>
        </w:rPr>
        <w:t>Слижет сонный коврик до забот иных.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B436F" w:rsidRPr="00D4457A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6B436F" w:rsidRPr="00BE6785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0867B3">
        <w:rPr>
          <w:rFonts w:ascii="Arial" w:hAnsi="Arial" w:cs="Arial"/>
          <w:b/>
          <w:bCs/>
          <w:sz w:val="28"/>
          <w:szCs w:val="28"/>
        </w:rPr>
        <w:t>Жизнь собирать по пазлам...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0867B3">
        <w:rPr>
          <w:rFonts w:ascii="Arial" w:hAnsi="Arial" w:cs="Arial"/>
          <w:b/>
          <w:bCs/>
          <w:u w:val="single"/>
          <w:lang w:val="ru-RU"/>
        </w:rPr>
        <w:t>Жизнь собирать по пазлам...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0867B3" w:rsidRDefault="006B436F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Знаешь, безумство это –</w:t>
      </w:r>
    </w:p>
    <w:p w:rsidR="006B436F" w:rsidRPr="000867B3" w:rsidRDefault="006B436F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жизнь собирать по пазлам.</w:t>
      </w:r>
    </w:p>
    <w:p w:rsidR="006B436F" w:rsidRPr="000867B3" w:rsidRDefault="006B436F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Контуры тьмы и света</w:t>
      </w:r>
    </w:p>
    <w:p w:rsidR="006B436F" w:rsidRPr="000867B3" w:rsidRDefault="006B436F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не различает разум.</w:t>
      </w:r>
    </w:p>
    <w:p w:rsidR="006B436F" w:rsidRPr="000867B3" w:rsidRDefault="006B436F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Ищешь следы, зарубки</w:t>
      </w:r>
    </w:p>
    <w:p w:rsidR="006B436F" w:rsidRPr="000867B3" w:rsidRDefault="006B436F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на стороне обратной –</w:t>
      </w:r>
    </w:p>
    <w:p w:rsidR="006B436F" w:rsidRPr="000867B3" w:rsidRDefault="006B436F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счастье влюбленных хрупко,</w:t>
      </w:r>
    </w:p>
    <w:p w:rsidR="006B436F" w:rsidRPr="000867B3" w:rsidRDefault="006B436F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боль отдается кратно.</w:t>
      </w:r>
    </w:p>
    <w:p w:rsidR="006B436F" w:rsidRPr="000867B3" w:rsidRDefault="006B436F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Осень ветрами воет,</w:t>
      </w:r>
    </w:p>
    <w:p w:rsidR="006B436F" w:rsidRPr="000867B3" w:rsidRDefault="006B436F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бьётся дождями в окна.</w:t>
      </w:r>
    </w:p>
    <w:p w:rsidR="006B436F" w:rsidRPr="000867B3" w:rsidRDefault="006B436F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Больше нет слова "двое" –</w:t>
      </w:r>
    </w:p>
    <w:p w:rsidR="006B436F" w:rsidRPr="000867B3" w:rsidRDefault="006B436F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вспомнишь и сердце вздрогнет.</w:t>
      </w:r>
    </w:p>
    <w:p w:rsidR="006B436F" w:rsidRPr="000867B3" w:rsidRDefault="006B436F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Если теряешь друга –</w:t>
      </w:r>
    </w:p>
    <w:p w:rsidR="006B436F" w:rsidRPr="000867B3" w:rsidRDefault="006B436F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трудно душой не плакать...</w:t>
      </w:r>
    </w:p>
    <w:p w:rsidR="006B436F" w:rsidRPr="000867B3" w:rsidRDefault="006B436F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Тени ползут по кругу.</w:t>
      </w:r>
    </w:p>
    <w:p w:rsidR="006B436F" w:rsidRPr="000867B3" w:rsidRDefault="006B436F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Преданный взгляд собаки.</w:t>
      </w:r>
    </w:p>
    <w:p w:rsidR="006B436F" w:rsidRPr="000867B3" w:rsidRDefault="006B436F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Руку протянешь, носом</w:t>
      </w:r>
    </w:p>
    <w:p w:rsidR="006B436F" w:rsidRPr="000867B3" w:rsidRDefault="006B436F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жарко в нее надышит...</w:t>
      </w:r>
    </w:p>
    <w:p w:rsidR="006B436F" w:rsidRPr="000867B3" w:rsidRDefault="006B436F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  <w:lang w:val="ru-RU"/>
        </w:rPr>
        <w:t>Словно беду уносит</w:t>
      </w:r>
    </w:p>
    <w:p w:rsidR="006B436F" w:rsidRPr="00BE6785" w:rsidRDefault="006B436F" w:rsidP="000867B3">
      <w:pPr>
        <w:rPr>
          <w:rFonts w:ascii="Arial" w:hAnsi="Arial" w:cs="Arial"/>
          <w:sz w:val="22"/>
          <w:szCs w:val="22"/>
          <w:lang w:val="ru-RU"/>
        </w:rPr>
      </w:pPr>
      <w:r w:rsidRPr="000867B3">
        <w:rPr>
          <w:rFonts w:ascii="Arial" w:hAnsi="Arial" w:cs="Arial"/>
          <w:sz w:val="22"/>
          <w:szCs w:val="22"/>
        </w:rPr>
        <w:t>посланный кто-то свыше.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B436F" w:rsidRPr="00D4457A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6B436F" w:rsidRPr="00BE6785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1D45A7">
        <w:rPr>
          <w:rFonts w:ascii="Arial" w:hAnsi="Arial" w:cs="Arial"/>
          <w:b/>
          <w:bCs/>
          <w:sz w:val="28"/>
          <w:szCs w:val="28"/>
        </w:rPr>
        <w:t>Ярлык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1D45A7">
        <w:rPr>
          <w:rFonts w:ascii="Arial" w:hAnsi="Arial" w:cs="Arial"/>
          <w:b/>
          <w:bCs/>
          <w:u w:val="single"/>
          <w:lang w:val="ru-RU"/>
        </w:rPr>
        <w:t>Ярлык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1D45A7" w:rsidRDefault="006B436F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Я - ласковый щенок, сын маленькой собаки.</w:t>
      </w:r>
    </w:p>
    <w:p w:rsidR="006B436F" w:rsidRPr="001D45A7" w:rsidRDefault="006B436F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Легко найти предлог, придраться к пустяку.</w:t>
      </w:r>
    </w:p>
    <w:p w:rsidR="006B436F" w:rsidRPr="001D45A7" w:rsidRDefault="006B436F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Поверьте, это — ложь и хейторовы* враки,</w:t>
      </w:r>
    </w:p>
    <w:p w:rsidR="006B436F" w:rsidRPr="001D45A7" w:rsidRDefault="006B436F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что с пола на диван запрыгнуть не могу.</w:t>
      </w:r>
    </w:p>
    <w:p w:rsidR="006B436F" w:rsidRPr="001D45A7" w:rsidRDefault="006B436F" w:rsidP="001D45A7">
      <w:pPr>
        <w:rPr>
          <w:rFonts w:ascii="Arial" w:hAnsi="Arial" w:cs="Arial"/>
          <w:sz w:val="22"/>
          <w:szCs w:val="22"/>
          <w:lang w:val="ru-RU"/>
        </w:rPr>
      </w:pPr>
    </w:p>
    <w:p w:rsidR="006B436F" w:rsidRPr="001D45A7" w:rsidRDefault="006B436F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Ночами не скулю. Не рву зубами обувь.</w:t>
      </w:r>
    </w:p>
    <w:p w:rsidR="006B436F" w:rsidRPr="001D45A7" w:rsidRDefault="006B436F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Не оставляю луж постыдные следы.</w:t>
      </w:r>
    </w:p>
    <w:p w:rsidR="006B436F" w:rsidRPr="001D45A7" w:rsidRDefault="006B436F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Но сколько доказать подобное не попробуй,</w:t>
      </w:r>
    </w:p>
    <w:p w:rsidR="006B436F" w:rsidRPr="001D45A7" w:rsidRDefault="006B436F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обидные слова твердят на все лады.</w:t>
      </w:r>
    </w:p>
    <w:p w:rsidR="006B436F" w:rsidRPr="001D45A7" w:rsidRDefault="006B436F" w:rsidP="001D45A7">
      <w:pPr>
        <w:rPr>
          <w:rFonts w:ascii="Arial" w:hAnsi="Arial" w:cs="Arial"/>
          <w:sz w:val="22"/>
          <w:szCs w:val="22"/>
          <w:lang w:val="ru-RU"/>
        </w:rPr>
      </w:pPr>
    </w:p>
    <w:p w:rsidR="006B436F" w:rsidRPr="001D45A7" w:rsidRDefault="006B436F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Навесив ни за что ярлык «недособаки»</w:t>
      </w:r>
    </w:p>
    <w:p w:rsidR="006B436F" w:rsidRPr="001D45A7" w:rsidRDefault="006B436F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на древний гордый род, кривят в насмешке рты.</w:t>
      </w:r>
    </w:p>
    <w:p w:rsidR="006B436F" w:rsidRPr="001D45A7" w:rsidRDefault="006B436F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Конечно тяжело, но я не стану плакать</w:t>
      </w:r>
    </w:p>
    <w:p w:rsidR="006B436F" w:rsidRPr="001D45A7" w:rsidRDefault="006B436F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и лаять на котов, визжа до хрипоты.</w:t>
      </w:r>
    </w:p>
    <w:p w:rsidR="006B436F" w:rsidRPr="001D45A7" w:rsidRDefault="006B436F" w:rsidP="001D45A7">
      <w:pPr>
        <w:rPr>
          <w:rFonts w:ascii="Arial" w:hAnsi="Arial" w:cs="Arial"/>
          <w:sz w:val="22"/>
          <w:szCs w:val="22"/>
          <w:lang w:val="ru-RU"/>
        </w:rPr>
      </w:pPr>
    </w:p>
    <w:p w:rsidR="006B436F" w:rsidRPr="001D45A7" w:rsidRDefault="006B436F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Не стану угождать и ввязываться в драки,</w:t>
      </w:r>
    </w:p>
    <w:p w:rsidR="006B436F" w:rsidRPr="001D45A7" w:rsidRDefault="006B436F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пусть думают, что трус, слабак и малышок.</w:t>
      </w:r>
    </w:p>
    <w:p w:rsidR="006B436F" w:rsidRPr="001D45A7" w:rsidRDefault="006B436F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Не важен экстерьер. Достоинством собаки</w:t>
      </w:r>
    </w:p>
    <w:p w:rsidR="006B436F" w:rsidRPr="001D45A7" w:rsidRDefault="006B436F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считаю то, что ты воспитан хорошо.</w:t>
      </w:r>
    </w:p>
    <w:p w:rsidR="006B436F" w:rsidRPr="001D45A7" w:rsidRDefault="006B436F" w:rsidP="001D45A7">
      <w:pPr>
        <w:rPr>
          <w:rFonts w:ascii="Arial" w:hAnsi="Arial" w:cs="Arial"/>
          <w:sz w:val="22"/>
          <w:szCs w:val="22"/>
          <w:lang w:val="ru-RU"/>
        </w:rPr>
      </w:pPr>
    </w:p>
    <w:p w:rsidR="006B436F" w:rsidRPr="001D45A7" w:rsidRDefault="006B436F" w:rsidP="001D45A7">
      <w:pPr>
        <w:rPr>
          <w:rFonts w:ascii="Arial" w:hAnsi="Arial" w:cs="Arial"/>
          <w:sz w:val="22"/>
          <w:szCs w:val="22"/>
          <w:lang w:val="ru-RU"/>
        </w:rPr>
      </w:pPr>
      <w:r w:rsidRPr="001D45A7">
        <w:rPr>
          <w:rFonts w:ascii="Arial" w:hAnsi="Arial" w:cs="Arial"/>
          <w:sz w:val="22"/>
          <w:szCs w:val="22"/>
          <w:lang w:val="ru-RU"/>
        </w:rPr>
        <w:t>*Хейтер – это человек, который испытывает ненависть или неприязнь (как скрытую, так и открытую) к чему-либо или кому-либо.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B436F" w:rsidRPr="00D4457A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6B436F" w:rsidRPr="00BE6785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763BE6">
        <w:rPr>
          <w:rFonts w:ascii="Arial" w:hAnsi="Arial" w:cs="Arial"/>
          <w:b/>
          <w:bCs/>
          <w:sz w:val="28"/>
          <w:szCs w:val="28"/>
        </w:rPr>
        <w:t>Багульник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763BE6">
        <w:rPr>
          <w:rFonts w:ascii="Arial" w:hAnsi="Arial" w:cs="Arial"/>
          <w:b/>
          <w:bCs/>
          <w:u w:val="single"/>
          <w:lang w:val="ru-RU"/>
        </w:rPr>
        <w:t>Багульник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763BE6" w:rsidRDefault="006B436F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Багульник цветёт. Багульник.</w:t>
      </w:r>
    </w:p>
    <w:p w:rsidR="006B436F" w:rsidRPr="00763BE6" w:rsidRDefault="006B436F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Вот говорят - с лица воду не пить.</w:t>
      </w:r>
    </w:p>
    <w:p w:rsidR="006B436F" w:rsidRPr="00763BE6" w:rsidRDefault="006B436F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Такие смешные эти. Как дети.</w:t>
      </w:r>
    </w:p>
    <w:p w:rsidR="006B436F" w:rsidRPr="00763BE6" w:rsidRDefault="006B436F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Потянулись друг к другу обоюдно.</w:t>
      </w:r>
    </w:p>
    <w:p w:rsidR="006B436F" w:rsidRPr="00763BE6" w:rsidRDefault="006B436F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Она, чтоб его погубить.</w:t>
      </w:r>
    </w:p>
    <w:p w:rsidR="006B436F" w:rsidRPr="00763BE6" w:rsidRDefault="006B436F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Он её синица в руке, полубог.</w:t>
      </w:r>
    </w:p>
    <w:p w:rsidR="006B436F" w:rsidRPr="00763BE6" w:rsidRDefault="006B436F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Остальное?</w:t>
      </w:r>
    </w:p>
    <w:p w:rsidR="006B436F" w:rsidRPr="00763BE6" w:rsidRDefault="006B436F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Остальное неважно.</w:t>
      </w:r>
    </w:p>
    <w:p w:rsidR="006B436F" w:rsidRPr="00763BE6" w:rsidRDefault="006B436F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Всё враки.</w:t>
      </w:r>
    </w:p>
    <w:p w:rsidR="006B436F" w:rsidRPr="00763BE6" w:rsidRDefault="006B436F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Эта ночь. Этот дождь. Это кресло...</w:t>
      </w:r>
    </w:p>
    <w:p w:rsidR="006B436F" w:rsidRPr="00763BE6" w:rsidRDefault="006B436F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Остаётся молчанье и тлен.</w:t>
      </w:r>
    </w:p>
    <w:p w:rsidR="006B436F" w:rsidRPr="00763BE6" w:rsidRDefault="006B436F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И следы старой, дикой собаки.</w:t>
      </w:r>
    </w:p>
    <w:p w:rsidR="006B436F" w:rsidRPr="00763BE6" w:rsidRDefault="006B436F" w:rsidP="00763BE6">
      <w:pPr>
        <w:rPr>
          <w:rFonts w:ascii="Arial" w:hAnsi="Arial" w:cs="Arial"/>
          <w:sz w:val="22"/>
          <w:szCs w:val="22"/>
          <w:lang w:val="ru-RU"/>
        </w:rPr>
      </w:pPr>
      <w:r w:rsidRPr="00763BE6">
        <w:rPr>
          <w:rFonts w:ascii="Arial" w:hAnsi="Arial" w:cs="Arial"/>
          <w:sz w:val="22"/>
          <w:szCs w:val="22"/>
          <w:lang w:val="ru-RU"/>
        </w:rPr>
        <w:t>Лишь следы на холодном песке.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B436F" w:rsidRPr="00D4457A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6B436F" w:rsidRPr="003162B0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3162B0">
        <w:rPr>
          <w:rFonts w:ascii="Arial" w:hAnsi="Arial" w:cs="Arial"/>
          <w:b/>
          <w:bCs/>
          <w:sz w:val="28"/>
          <w:szCs w:val="28"/>
        </w:rPr>
        <w:t>Капернаум</w:t>
      </w:r>
      <w:r>
        <w:rPr>
          <w:rFonts w:ascii="Arial" w:hAnsi="Arial" w:cs="Arial"/>
          <w:b/>
          <w:bCs/>
          <w:sz w:val="28"/>
          <w:szCs w:val="28"/>
        </w:rPr>
        <w:t>*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3162B0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3162B0">
        <w:rPr>
          <w:rFonts w:ascii="Arial" w:hAnsi="Arial" w:cs="Arial"/>
          <w:b/>
          <w:bCs/>
          <w:u w:val="single"/>
          <w:lang w:val="ru-RU"/>
        </w:rPr>
        <w:t>Капернаум*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3162B0" w:rsidRDefault="006B436F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Это было давно. В море пресной воды</w:t>
      </w:r>
    </w:p>
    <w:p w:rsidR="006B436F" w:rsidRPr="003162B0" w:rsidRDefault="006B436F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Он закидывал сети...</w:t>
      </w:r>
    </w:p>
    <w:p w:rsidR="006B436F" w:rsidRPr="003162B0" w:rsidRDefault="006B436F" w:rsidP="003162B0">
      <w:pPr>
        <w:rPr>
          <w:rFonts w:ascii="Arial" w:hAnsi="Arial" w:cs="Arial"/>
          <w:sz w:val="22"/>
          <w:szCs w:val="22"/>
          <w:lang w:val="ru-RU"/>
        </w:rPr>
      </w:pPr>
    </w:p>
    <w:p w:rsidR="006B436F" w:rsidRPr="003162B0" w:rsidRDefault="006B436F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Зачем ты пришёл?</w:t>
      </w:r>
    </w:p>
    <w:p w:rsidR="006B436F" w:rsidRPr="003162B0" w:rsidRDefault="006B436F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Затерялись в прибрежных каменьях следы…</w:t>
      </w:r>
    </w:p>
    <w:p w:rsidR="006B436F" w:rsidRPr="003162B0" w:rsidRDefault="006B436F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Ты стоишь, своему отраженью смешон.</w:t>
      </w:r>
    </w:p>
    <w:p w:rsidR="006B436F" w:rsidRPr="003162B0" w:rsidRDefault="006B436F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Скоро город закроют**.</w:t>
      </w:r>
    </w:p>
    <w:p w:rsidR="006B436F" w:rsidRPr="003162B0" w:rsidRDefault="006B436F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Пустые глаза.</w:t>
      </w:r>
    </w:p>
    <w:p w:rsidR="006B436F" w:rsidRPr="003162B0" w:rsidRDefault="006B436F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За плечами жара и нелёгкий маршрут.</w:t>
      </w:r>
    </w:p>
    <w:p w:rsidR="006B436F" w:rsidRPr="003162B0" w:rsidRDefault="006B436F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Камни держат тебя, не пускают назад,</w:t>
      </w:r>
    </w:p>
    <w:p w:rsidR="006B436F" w:rsidRPr="003162B0" w:rsidRDefault="006B436F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как собаки зубами, сандалии рвут.</w:t>
      </w:r>
    </w:p>
    <w:p w:rsidR="006B436F" w:rsidRPr="003162B0" w:rsidRDefault="006B436F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Льётся белый огонь по замшелым камням,</w:t>
      </w:r>
    </w:p>
    <w:p w:rsidR="006B436F" w:rsidRPr="003162B0" w:rsidRDefault="006B436F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От развалин дворцов поднимается зной.</w:t>
      </w:r>
    </w:p>
    <w:p w:rsidR="006B436F" w:rsidRPr="003162B0" w:rsidRDefault="006B436F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Ты не веришь, что можно спастись от огня,</w:t>
      </w:r>
    </w:p>
    <w:p w:rsidR="006B436F" w:rsidRPr="003162B0" w:rsidRDefault="006B436F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И что жизнь может стать за мгновенье иной?</w:t>
      </w:r>
    </w:p>
    <w:p w:rsidR="006B436F" w:rsidRPr="003162B0" w:rsidRDefault="006B436F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Ты горишь, а внутри верховодит зима,</w:t>
      </w:r>
    </w:p>
    <w:p w:rsidR="006B436F" w:rsidRPr="003162B0" w:rsidRDefault="006B436F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И душа, словно птица на ветке, дрожит.</w:t>
      </w:r>
    </w:p>
    <w:p w:rsidR="006B436F" w:rsidRPr="003162B0" w:rsidRDefault="006B436F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Твоё сердце без веры – пустая сума.</w:t>
      </w:r>
    </w:p>
    <w:p w:rsidR="006B436F" w:rsidRPr="003162B0" w:rsidRDefault="006B436F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Не живёшь ты, без веры бессмысленна жизнь.</w:t>
      </w:r>
    </w:p>
    <w:p w:rsidR="006B436F" w:rsidRPr="003162B0" w:rsidRDefault="006B436F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Посмотри в глубину – и увидишь Его,</w:t>
      </w:r>
    </w:p>
    <w:p w:rsidR="006B436F" w:rsidRPr="003162B0" w:rsidRDefault="006B436F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Зачерпни эти воды, попробуй на вкус.</w:t>
      </w:r>
    </w:p>
    <w:p w:rsidR="006B436F" w:rsidRPr="003162B0" w:rsidRDefault="006B436F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Уходя в свой мирок от морских берегов,</w:t>
      </w:r>
    </w:p>
    <w:p w:rsidR="006B436F" w:rsidRPr="003162B0" w:rsidRDefault="006B436F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Сбрось на камни</w:t>
      </w:r>
    </w:p>
    <w:p w:rsidR="006B436F" w:rsidRPr="003162B0" w:rsidRDefault="006B436F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Неверия тягостный груз.</w:t>
      </w:r>
    </w:p>
    <w:p w:rsidR="006B436F" w:rsidRPr="003162B0" w:rsidRDefault="006B436F" w:rsidP="003162B0">
      <w:pPr>
        <w:rPr>
          <w:rFonts w:ascii="Arial" w:hAnsi="Arial" w:cs="Arial"/>
          <w:sz w:val="22"/>
          <w:szCs w:val="22"/>
          <w:lang w:val="ru-RU"/>
        </w:rPr>
      </w:pPr>
    </w:p>
    <w:p w:rsidR="006B436F" w:rsidRPr="003162B0" w:rsidRDefault="006B436F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  <w:lang w:val="ru-RU"/>
        </w:rPr>
        <w:t>*Капернаум – древний город, располагавшийся на побережье Тивериадского моря (сейчас – озеро Кинерет), в Галилее. Здесь проповедовал и совершил много чудес Иисус Христос. Здесь же был и дом апостола Петра.</w:t>
      </w:r>
    </w:p>
    <w:p w:rsidR="006B436F" w:rsidRPr="003162B0" w:rsidRDefault="006B436F" w:rsidP="003162B0">
      <w:pPr>
        <w:rPr>
          <w:rFonts w:ascii="Arial" w:hAnsi="Arial" w:cs="Arial"/>
          <w:sz w:val="22"/>
          <w:szCs w:val="22"/>
          <w:lang w:val="ru-RU"/>
        </w:rPr>
      </w:pPr>
      <w:r w:rsidRPr="003162B0">
        <w:rPr>
          <w:rFonts w:ascii="Arial" w:hAnsi="Arial" w:cs="Arial"/>
          <w:sz w:val="22"/>
          <w:szCs w:val="22"/>
        </w:rPr>
        <w:t>**Время работы с 8:00 до 16:00.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B436F" w:rsidRPr="00D4457A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6B436F" w:rsidRPr="00BE6785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  <w:lang w:val="ru-RU"/>
        </w:rPr>
      </w:pP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Произведение: </w:t>
      </w:r>
      <w:r w:rsidRPr="00BE6785">
        <w:rPr>
          <w:rFonts w:ascii="Arial" w:hAnsi="Arial" w:cs="Arial"/>
          <w:b/>
          <w:bCs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>-</w:t>
      </w:r>
      <w:r>
        <w:rPr>
          <w:rFonts w:ascii="Arial" w:hAnsi="Arial" w:cs="Arial"/>
          <w:b/>
          <w:bCs/>
          <w:sz w:val="28"/>
          <w:szCs w:val="28"/>
        </w:rPr>
        <w:t>8</w:t>
      </w:r>
      <w:r w:rsidRPr="00671C58">
        <w:rPr>
          <w:rFonts w:ascii="Arial" w:hAnsi="Arial" w:cs="Arial"/>
          <w:b/>
          <w:bCs/>
          <w:sz w:val="28"/>
          <w:szCs w:val="28"/>
          <w:lang w:val="ru-RU"/>
        </w:rPr>
        <w:t xml:space="preserve">. </w:t>
      </w:r>
      <w:r w:rsidRPr="00153A9D">
        <w:rPr>
          <w:rFonts w:ascii="Arial" w:hAnsi="Arial" w:cs="Arial"/>
          <w:b/>
          <w:bCs/>
          <w:sz w:val="28"/>
          <w:szCs w:val="28"/>
        </w:rPr>
        <w:t>Отель</w:t>
      </w:r>
    </w:p>
    <w:p w:rsidR="006B436F" w:rsidRPr="00363A4E" w:rsidRDefault="006B436F" w:rsidP="00363A4E">
      <w:pPr>
        <w:pStyle w:val="1"/>
        <w:spacing w:line="360" w:lineRule="auto"/>
        <w:rPr>
          <w:rFonts w:ascii="Arial" w:hAnsi="Arial" w:cs="Arial"/>
          <w:i/>
          <w:iCs/>
          <w:lang w:val="ru-RU"/>
        </w:rPr>
      </w:pPr>
      <w:r w:rsidRPr="00671C58">
        <w:rPr>
          <w:rFonts w:ascii="Arial" w:hAnsi="Arial" w:cs="Arial"/>
          <w:b/>
          <w:bCs/>
          <w:i/>
          <w:iCs/>
          <w:lang w:val="ru-RU"/>
        </w:rPr>
        <w:t>Задание:</w:t>
      </w:r>
      <w:r w:rsidRPr="00671C58">
        <w:rPr>
          <w:rFonts w:ascii="Arial" w:hAnsi="Arial" w:cs="Arial"/>
          <w:i/>
          <w:iCs/>
          <w:lang w:val="ru-RU"/>
        </w:rPr>
        <w:t xml:space="preserve"> </w:t>
      </w:r>
      <w:r w:rsidRPr="00363A4E">
        <w:rPr>
          <w:rFonts w:ascii="Arial" w:hAnsi="Arial" w:cs="Arial"/>
          <w:i/>
          <w:iCs/>
          <w:lang w:val="ru-RU"/>
        </w:rPr>
        <w:t xml:space="preserve">Заданные слова </w:t>
      </w:r>
      <w:r w:rsidRPr="00363A4E">
        <w:rPr>
          <w:rFonts w:ascii="Arial" w:hAnsi="Arial" w:cs="Arial"/>
          <w:b/>
          <w:bCs/>
          <w:i/>
          <w:iCs/>
          <w:color w:val="0000FF"/>
          <w:lang w:val="ru-RU"/>
        </w:rPr>
        <w:t>«это», «следы», «собаки»</w:t>
      </w:r>
      <w:r w:rsidRPr="00363A4E">
        <w:rPr>
          <w:rFonts w:ascii="Arial" w:hAnsi="Arial" w:cs="Arial"/>
          <w:i/>
          <w:iCs/>
          <w:lang w:val="ru-RU"/>
        </w:rPr>
        <w:t xml:space="preserve"> (без двух других: «были», «огромной»)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b/>
          <w:bCs/>
          <w:u w:val="single"/>
          <w:lang w:val="ru-RU"/>
        </w:rPr>
      </w:pPr>
      <w:r w:rsidRPr="00153A9D">
        <w:rPr>
          <w:rFonts w:ascii="Arial" w:hAnsi="Arial" w:cs="Arial"/>
          <w:b/>
          <w:bCs/>
          <w:u w:val="single"/>
          <w:lang w:val="ru-RU"/>
        </w:rPr>
        <w:t>Отель</w:t>
      </w: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153A9D" w:rsidRDefault="006B436F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Это стало моим наваждением: первый из списка,</w:t>
      </w:r>
    </w:p>
    <w:p w:rsidR="006B436F" w:rsidRPr="00153A9D" w:rsidRDefault="006B436F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Наш отель проступал сквозь туман в перекрестье дорог.</w:t>
      </w:r>
    </w:p>
    <w:p w:rsidR="006B436F" w:rsidRPr="00153A9D" w:rsidRDefault="006B436F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Ты продрогла, меня согревала лишь порция виски.</w:t>
      </w:r>
    </w:p>
    <w:p w:rsidR="006B436F" w:rsidRPr="00153A9D" w:rsidRDefault="006B436F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Дальше было похоже на фильм, и немного старо:</w:t>
      </w:r>
    </w:p>
    <w:p w:rsidR="006B436F" w:rsidRPr="00153A9D" w:rsidRDefault="006B436F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И тяжёлая дверь, что открылась пред нами с натугой,</w:t>
      </w:r>
    </w:p>
    <w:p w:rsidR="006B436F" w:rsidRPr="00153A9D" w:rsidRDefault="006B436F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Пропуская в таинственный, встретивший сумраком зал,</w:t>
      </w:r>
    </w:p>
    <w:p w:rsidR="006B436F" w:rsidRPr="00153A9D" w:rsidRDefault="006B436F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И консьерж запропавший куда-то, и странные звуки,</w:t>
      </w:r>
    </w:p>
    <w:p w:rsidR="006B436F" w:rsidRPr="00153A9D" w:rsidRDefault="006B436F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Будто призрак цепями стучал и вверху завывал...</w:t>
      </w:r>
    </w:p>
    <w:p w:rsidR="006B436F" w:rsidRPr="00153A9D" w:rsidRDefault="006B436F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Но поднявшись по лестнице, я никого не увидел,</w:t>
      </w:r>
    </w:p>
    <w:p w:rsidR="006B436F" w:rsidRPr="00153A9D" w:rsidRDefault="006B436F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Громыхнуло внизу, — и открылся какой-то проём.</w:t>
      </w:r>
    </w:p>
    <w:p w:rsidR="006B436F" w:rsidRPr="00153A9D" w:rsidRDefault="006B436F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С любопытством смешливым, ты первая бросила вызов:</w:t>
      </w:r>
    </w:p>
    <w:p w:rsidR="006B436F" w:rsidRPr="00153A9D" w:rsidRDefault="006B436F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Осторожно спустились, светя зажигалкой, вдвоём.</w:t>
      </w:r>
    </w:p>
    <w:p w:rsidR="006B436F" w:rsidRPr="00153A9D" w:rsidRDefault="006B436F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Замечая, как явны повсюду следы запустения,</w:t>
      </w:r>
    </w:p>
    <w:p w:rsidR="006B436F" w:rsidRPr="00153A9D" w:rsidRDefault="006B436F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Я спросил, а туда ли, любимая, мы забрели?</w:t>
      </w:r>
    </w:p>
    <w:p w:rsidR="006B436F" w:rsidRPr="00153A9D" w:rsidRDefault="006B436F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Обернувшись, заметил мелькнувшие серые тени,</w:t>
      </w:r>
    </w:p>
    <w:p w:rsidR="006B436F" w:rsidRPr="00153A9D" w:rsidRDefault="006B436F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Это всё, что я помню. Очнулся лежащим в пыли.</w:t>
      </w:r>
    </w:p>
    <w:p w:rsidR="006B436F" w:rsidRPr="00153A9D" w:rsidRDefault="006B436F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Ты стояла согнувшись, и взглядом как будто молила,</w:t>
      </w:r>
    </w:p>
    <w:p w:rsidR="006B436F" w:rsidRPr="00153A9D" w:rsidRDefault="006B436F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А потом, отвернувшись, завыла, протяжно и зло.</w:t>
      </w:r>
    </w:p>
    <w:p w:rsidR="006B436F" w:rsidRPr="00153A9D" w:rsidRDefault="006B436F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Где-то в недрах отеля проснулась безвестная сила,</w:t>
      </w:r>
    </w:p>
    <w:p w:rsidR="006B436F" w:rsidRPr="00153A9D" w:rsidRDefault="006B436F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И завыла в ответ. Весь отель в тот же миг сотрясло...</w:t>
      </w:r>
    </w:p>
    <w:p w:rsidR="006B436F" w:rsidRPr="00153A9D" w:rsidRDefault="006B436F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Я бежал без оглядки, — до дрожи, в прилипшей рубахе...</w:t>
      </w:r>
    </w:p>
    <w:p w:rsidR="006B436F" w:rsidRPr="00153A9D" w:rsidRDefault="006B436F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До сих пор вспоминаю глаза, что сверкнули огнём:</w:t>
      </w:r>
    </w:p>
    <w:p w:rsidR="006B436F" w:rsidRPr="00153A9D" w:rsidRDefault="006B436F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до порога отеля за мною гнались две собаки.</w:t>
      </w:r>
    </w:p>
    <w:p w:rsidR="006B436F" w:rsidRPr="006461A5" w:rsidRDefault="006B436F" w:rsidP="00153A9D">
      <w:pPr>
        <w:rPr>
          <w:rFonts w:ascii="Arial" w:hAnsi="Arial" w:cs="Arial"/>
          <w:sz w:val="22"/>
          <w:szCs w:val="22"/>
          <w:lang w:val="ru-RU"/>
        </w:rPr>
      </w:pPr>
      <w:r w:rsidRPr="00153A9D">
        <w:rPr>
          <w:rFonts w:ascii="Arial" w:hAnsi="Arial" w:cs="Arial"/>
          <w:sz w:val="22"/>
          <w:szCs w:val="22"/>
          <w:lang w:val="ru-RU"/>
        </w:rPr>
        <w:t>Чуть живым я покинул наполненный ужасом дом.</w:t>
      </w:r>
    </w:p>
    <w:p w:rsidR="006B436F" w:rsidRPr="00D744EE" w:rsidRDefault="006B436F">
      <w:pPr>
        <w:pStyle w:val="1"/>
        <w:rPr>
          <w:rFonts w:ascii="Arial" w:hAnsi="Arial" w:cs="Arial"/>
          <w:lang w:val="ru-RU"/>
        </w:rPr>
      </w:pPr>
    </w:p>
    <w:p w:rsidR="006B436F" w:rsidRPr="00671C58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</w:p>
    <w:p w:rsidR="006B436F" w:rsidRPr="00BE6785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Pr="00D616CE" w:rsidRDefault="006B436F">
      <w:pPr>
        <w:pStyle w:val="1"/>
        <w:rPr>
          <w:rFonts w:ascii="Arial" w:hAnsi="Arial" w:cs="Arial"/>
          <w:lang w:val="ru-RU"/>
        </w:rPr>
      </w:pPr>
    </w:p>
    <w:p w:rsidR="006B436F" w:rsidRDefault="006B436F">
      <w:pPr>
        <w:pStyle w:val="1"/>
        <w:rPr>
          <w:rFonts w:ascii="Arial" w:hAnsi="Arial" w:cs="Arial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6B436F" w:rsidRDefault="006B436F">
      <w:pPr>
        <w:pStyle w:val="1"/>
        <w:rPr>
          <w:rFonts w:ascii="Arial" w:hAnsi="Arial" w:cs="Arial"/>
        </w:rPr>
      </w:pPr>
    </w:p>
    <w:p w:rsidR="006B436F" w:rsidRDefault="006B436F">
      <w:pPr>
        <w:pStyle w:val="1"/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the end</w:t>
      </w:r>
    </w:p>
    <w:sectPr w:rsidR="006B436F" w:rsidSect="006B436F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embedSystemFonts/>
  <w:defaultTabStop w:val="720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68EF"/>
    <w:rsid w:val="000026E8"/>
    <w:rsid w:val="000033F4"/>
    <w:rsid w:val="0000671E"/>
    <w:rsid w:val="000175A4"/>
    <w:rsid w:val="000465B8"/>
    <w:rsid w:val="0007550E"/>
    <w:rsid w:val="0007574A"/>
    <w:rsid w:val="000867B3"/>
    <w:rsid w:val="000C664A"/>
    <w:rsid w:val="000E7FBF"/>
    <w:rsid w:val="000F57F1"/>
    <w:rsid w:val="00152F9B"/>
    <w:rsid w:val="00153A9D"/>
    <w:rsid w:val="001C4D89"/>
    <w:rsid w:val="001D45A7"/>
    <w:rsid w:val="001F1751"/>
    <w:rsid w:val="001F4899"/>
    <w:rsid w:val="00202BFE"/>
    <w:rsid w:val="00206A5C"/>
    <w:rsid w:val="002111A7"/>
    <w:rsid w:val="00231A5A"/>
    <w:rsid w:val="00290B9A"/>
    <w:rsid w:val="002B2C5D"/>
    <w:rsid w:val="002C4BF2"/>
    <w:rsid w:val="002D03FE"/>
    <w:rsid w:val="00300E8D"/>
    <w:rsid w:val="00307F49"/>
    <w:rsid w:val="00313796"/>
    <w:rsid w:val="003162B0"/>
    <w:rsid w:val="00317815"/>
    <w:rsid w:val="00334A11"/>
    <w:rsid w:val="00363A4E"/>
    <w:rsid w:val="00374750"/>
    <w:rsid w:val="003A2321"/>
    <w:rsid w:val="003B5B67"/>
    <w:rsid w:val="003B6D6F"/>
    <w:rsid w:val="003D344D"/>
    <w:rsid w:val="003D7C15"/>
    <w:rsid w:val="00400292"/>
    <w:rsid w:val="00402C64"/>
    <w:rsid w:val="00415700"/>
    <w:rsid w:val="0042084D"/>
    <w:rsid w:val="00430B96"/>
    <w:rsid w:val="00471196"/>
    <w:rsid w:val="0047226C"/>
    <w:rsid w:val="00473E11"/>
    <w:rsid w:val="0048686B"/>
    <w:rsid w:val="004D250D"/>
    <w:rsid w:val="00514B40"/>
    <w:rsid w:val="00530BCD"/>
    <w:rsid w:val="005545BB"/>
    <w:rsid w:val="005672A9"/>
    <w:rsid w:val="005C7630"/>
    <w:rsid w:val="006341F5"/>
    <w:rsid w:val="0063746F"/>
    <w:rsid w:val="006461A5"/>
    <w:rsid w:val="00664C47"/>
    <w:rsid w:val="006702A6"/>
    <w:rsid w:val="00671C58"/>
    <w:rsid w:val="0069089D"/>
    <w:rsid w:val="006B1ABA"/>
    <w:rsid w:val="006B436F"/>
    <w:rsid w:val="006D2DF6"/>
    <w:rsid w:val="006F0D1D"/>
    <w:rsid w:val="006F7D53"/>
    <w:rsid w:val="007168EF"/>
    <w:rsid w:val="00731AD8"/>
    <w:rsid w:val="00760C75"/>
    <w:rsid w:val="00763BE6"/>
    <w:rsid w:val="00786965"/>
    <w:rsid w:val="007914A8"/>
    <w:rsid w:val="007A7F21"/>
    <w:rsid w:val="007C12CD"/>
    <w:rsid w:val="00804749"/>
    <w:rsid w:val="0082302A"/>
    <w:rsid w:val="00835370"/>
    <w:rsid w:val="00845517"/>
    <w:rsid w:val="00854540"/>
    <w:rsid w:val="00860180"/>
    <w:rsid w:val="00865DBE"/>
    <w:rsid w:val="008926FA"/>
    <w:rsid w:val="00896E47"/>
    <w:rsid w:val="008A5800"/>
    <w:rsid w:val="008C6D35"/>
    <w:rsid w:val="008D09DF"/>
    <w:rsid w:val="008F31AF"/>
    <w:rsid w:val="00932F10"/>
    <w:rsid w:val="009577AF"/>
    <w:rsid w:val="009672DC"/>
    <w:rsid w:val="0098340A"/>
    <w:rsid w:val="00983A96"/>
    <w:rsid w:val="00984D76"/>
    <w:rsid w:val="009B5424"/>
    <w:rsid w:val="009C6D1E"/>
    <w:rsid w:val="00A05F19"/>
    <w:rsid w:val="00A17652"/>
    <w:rsid w:val="00A3215F"/>
    <w:rsid w:val="00A33F89"/>
    <w:rsid w:val="00A3514A"/>
    <w:rsid w:val="00A363C0"/>
    <w:rsid w:val="00A42B0C"/>
    <w:rsid w:val="00A50DC3"/>
    <w:rsid w:val="00A70722"/>
    <w:rsid w:val="00A861AE"/>
    <w:rsid w:val="00AD0285"/>
    <w:rsid w:val="00AE5D27"/>
    <w:rsid w:val="00AF2557"/>
    <w:rsid w:val="00B0405E"/>
    <w:rsid w:val="00B32009"/>
    <w:rsid w:val="00B47724"/>
    <w:rsid w:val="00B533C9"/>
    <w:rsid w:val="00B56472"/>
    <w:rsid w:val="00B61300"/>
    <w:rsid w:val="00B84FBE"/>
    <w:rsid w:val="00BA0927"/>
    <w:rsid w:val="00BA1F21"/>
    <w:rsid w:val="00BB68B6"/>
    <w:rsid w:val="00BD2CD4"/>
    <w:rsid w:val="00BE0A08"/>
    <w:rsid w:val="00BE6785"/>
    <w:rsid w:val="00C20DFC"/>
    <w:rsid w:val="00C253A5"/>
    <w:rsid w:val="00C3534A"/>
    <w:rsid w:val="00C42BF4"/>
    <w:rsid w:val="00C43E93"/>
    <w:rsid w:val="00C51366"/>
    <w:rsid w:val="00C6372F"/>
    <w:rsid w:val="00C97C66"/>
    <w:rsid w:val="00CB394C"/>
    <w:rsid w:val="00CD5C22"/>
    <w:rsid w:val="00D31772"/>
    <w:rsid w:val="00D3719A"/>
    <w:rsid w:val="00D4457A"/>
    <w:rsid w:val="00D57E12"/>
    <w:rsid w:val="00D616CE"/>
    <w:rsid w:val="00D744EE"/>
    <w:rsid w:val="00D839F6"/>
    <w:rsid w:val="00D8761E"/>
    <w:rsid w:val="00DE5039"/>
    <w:rsid w:val="00DF3884"/>
    <w:rsid w:val="00E00565"/>
    <w:rsid w:val="00E06716"/>
    <w:rsid w:val="00E2390D"/>
    <w:rsid w:val="00E40231"/>
    <w:rsid w:val="00E51973"/>
    <w:rsid w:val="00E57900"/>
    <w:rsid w:val="00E71B48"/>
    <w:rsid w:val="00EA198B"/>
    <w:rsid w:val="00EB2849"/>
    <w:rsid w:val="00EC677B"/>
    <w:rsid w:val="00ED6B28"/>
    <w:rsid w:val="00EE0458"/>
    <w:rsid w:val="00F2087E"/>
    <w:rsid w:val="00F35E58"/>
    <w:rsid w:val="00F426C3"/>
    <w:rsid w:val="00F46423"/>
    <w:rsid w:val="00F519B9"/>
    <w:rsid w:val="00F61C60"/>
    <w:rsid w:val="00F7324A"/>
    <w:rsid w:val="00F80121"/>
    <w:rsid w:val="00F915CB"/>
    <w:rsid w:val="00F94C5D"/>
    <w:rsid w:val="00F952A2"/>
    <w:rsid w:val="00FA275A"/>
    <w:rsid w:val="00FE1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uiPriority w:val="99"/>
    <w:rPr>
      <w:rFonts w:ascii="Calibri" w:eastAsia="Times New Roman" w:hAnsi="Calibri" w:cs="Calibri"/>
      <w:lang w:eastAsia="en-US"/>
    </w:rPr>
  </w:style>
  <w:style w:type="paragraph" w:customStyle="1" w:styleId="2">
    <w:name w:val="Без интервала2"/>
    <w:uiPriority w:val="99"/>
    <w:rPr>
      <w:rFonts w:ascii="Calibri" w:eastAsia="Times New Roman" w:hAnsi="Calibri" w:cs="Calibri"/>
      <w:lang w:eastAsia="en-US"/>
    </w:rPr>
  </w:style>
  <w:style w:type="paragraph" w:customStyle="1" w:styleId="a">
    <w:name w:val="Без интервала"/>
    <w:uiPriority w:val="99"/>
    <w:rPr>
      <w:rFonts w:ascii="Calibri" w:hAnsi="Calibri" w:cs="Calibri"/>
      <w:lang w:val="en-US" w:eastAsia="en-US"/>
    </w:rPr>
  </w:style>
  <w:style w:type="paragraph" w:customStyle="1" w:styleId="paragraph">
    <w:name w:val="paragraph"/>
    <w:basedOn w:val="Normal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normaltextrun">
    <w:name w:val="normaltextrun"/>
    <w:uiPriority w:val="99"/>
  </w:style>
  <w:style w:type="character" w:customStyle="1" w:styleId="eop">
    <w:name w:val="eop"/>
    <w:uiPriority w:val="99"/>
  </w:style>
  <w:style w:type="character" w:customStyle="1" w:styleId="spellingerror">
    <w:name w:val="spellingerror"/>
    <w:uiPriority w:val="99"/>
  </w:style>
  <w:style w:type="character" w:styleId="Hyperlink">
    <w:name w:val="Hyperlink"/>
    <w:basedOn w:val="DefaultParagraphFont"/>
    <w:uiPriority w:val="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36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68</Pages>
  <Words>9353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subject/>
  <dc:creator>Lis</dc:creator>
  <cp:keywords/>
  <dc:description/>
  <cp:lastModifiedBy>Thinkpad</cp:lastModifiedBy>
  <cp:revision>2</cp:revision>
  <dcterms:created xsi:type="dcterms:W3CDTF">2019-11-18T00:02:00Z</dcterms:created>
  <dcterms:modified xsi:type="dcterms:W3CDTF">2019-11-18T00:02:00Z</dcterms:modified>
</cp:coreProperties>
</file>